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4AEFF" w14:textId="77777777" w:rsidR="003870FC" w:rsidRPr="00AE24EC" w:rsidRDefault="003870FC" w:rsidP="004346CB">
      <w:pPr>
        <w:jc w:val="center"/>
        <w:rPr>
          <w:rFonts w:ascii="Garamond" w:hAnsi="Garamond"/>
          <w:b/>
        </w:rPr>
      </w:pPr>
      <w:r w:rsidRPr="00AE24EC">
        <w:rPr>
          <w:rFonts w:ascii="Garamond" w:hAnsi="Garamond"/>
          <w:b/>
        </w:rPr>
        <w:t xml:space="preserve">COMUNE DI PIEVE LIGURE </w:t>
      </w:r>
    </w:p>
    <w:p w14:paraId="15FA5A2F" w14:textId="77777777" w:rsidR="004346CB" w:rsidRPr="00AE24EC" w:rsidRDefault="003870FC" w:rsidP="004346CB">
      <w:pPr>
        <w:jc w:val="center"/>
        <w:rPr>
          <w:rFonts w:ascii="Garamond" w:eastAsia="Calibri" w:hAnsi="Garamond" w:cs="Arial"/>
          <w:b/>
          <w:lang w:eastAsia="ja-JP"/>
        </w:rPr>
      </w:pPr>
      <w:r w:rsidRPr="00AE24EC">
        <w:rPr>
          <w:rFonts w:ascii="Garamond" w:hAnsi="Garamond"/>
          <w:b/>
        </w:rPr>
        <w:t xml:space="preserve">SERVIZI TECNICI – UFFICIO EDILIZIA PRIVATA </w:t>
      </w:r>
    </w:p>
    <w:p w14:paraId="40628621" w14:textId="77777777" w:rsidR="004346CB" w:rsidRPr="00AE24EC" w:rsidRDefault="004346CB" w:rsidP="004346CB">
      <w:pPr>
        <w:rPr>
          <w:rFonts w:ascii="Garamond" w:eastAsia="Calibri" w:hAnsi="Garamond" w:cs="Arial"/>
          <w:sz w:val="8"/>
          <w:szCs w:val="8"/>
          <w:lang w:eastAsia="ja-JP"/>
        </w:rPr>
      </w:pPr>
    </w:p>
    <w:p w14:paraId="1EC07DA7" w14:textId="77777777" w:rsidR="004346CB" w:rsidRPr="00AE24EC" w:rsidRDefault="004346CB" w:rsidP="004346CB">
      <w:pPr>
        <w:rPr>
          <w:rFonts w:ascii="Garamond" w:eastAsia="Calibri" w:hAnsi="Garamond" w:cs="Arial"/>
          <w:sz w:val="8"/>
          <w:szCs w:val="8"/>
          <w:lang w:eastAsia="ja-JP"/>
        </w:rPr>
      </w:pPr>
    </w:p>
    <w:p w14:paraId="59A12517" w14:textId="77777777" w:rsidR="004346CB" w:rsidRPr="00AE24EC" w:rsidRDefault="004346CB" w:rsidP="004346CB">
      <w:pPr>
        <w:rPr>
          <w:rFonts w:ascii="Garamond" w:eastAsia="Calibri" w:hAnsi="Garamond" w:cs="Arial"/>
          <w:sz w:val="22"/>
          <w:szCs w:val="22"/>
          <w:lang w:eastAsia="ja-JP"/>
        </w:rPr>
      </w:pPr>
      <w:r w:rsidRPr="00AE24EC">
        <w:rPr>
          <w:rFonts w:ascii="Garamond" w:eastAsia="Calibri" w:hAnsi="Garamond" w:cs="Arial"/>
          <w:sz w:val="22"/>
          <w:szCs w:val="22"/>
          <w:lang w:eastAsia="ja-JP"/>
        </w:rPr>
        <w:t>LUOGO DOVE È AVVENUTO IL REATO:</w:t>
      </w:r>
      <w:r w:rsidR="003870FC" w:rsidRPr="00AE24EC">
        <w:rPr>
          <w:rFonts w:ascii="Garamond" w:eastAsia="Calibri" w:hAnsi="Garamond" w:cs="Arial"/>
          <w:sz w:val="22"/>
          <w:szCs w:val="22"/>
          <w:lang w:eastAsia="ja-JP"/>
        </w:rPr>
        <w:t xml:space="preserve"> </w:t>
      </w:r>
    </w:p>
    <w:p w14:paraId="1618D0C1" w14:textId="77777777" w:rsidR="004346CB" w:rsidRPr="00AE24EC" w:rsidRDefault="004346CB" w:rsidP="004346CB">
      <w:pPr>
        <w:rPr>
          <w:rFonts w:ascii="Garamond" w:eastAsia="Calibri" w:hAnsi="Garamond" w:cs="Arial"/>
          <w:sz w:val="16"/>
          <w:szCs w:val="16"/>
          <w:lang w:eastAsia="ja-JP"/>
        </w:rPr>
      </w:pPr>
    </w:p>
    <w:p w14:paraId="510D3715" w14:textId="77777777" w:rsidR="004346CB" w:rsidRPr="00AE24EC" w:rsidRDefault="004346CB" w:rsidP="004346CB">
      <w:pPr>
        <w:rPr>
          <w:rFonts w:ascii="Garamond" w:eastAsia="Calibri" w:hAnsi="Garamond" w:cs="Arial"/>
          <w:sz w:val="22"/>
          <w:szCs w:val="22"/>
          <w:lang w:eastAsia="ja-JP"/>
        </w:rPr>
      </w:pPr>
      <w:r w:rsidRPr="00AE24EC">
        <w:rPr>
          <w:rFonts w:ascii="Garamond" w:eastAsia="Calibri" w:hAnsi="Garamond" w:cs="Arial"/>
          <w:sz w:val="22"/>
          <w:szCs w:val="22"/>
          <w:lang w:eastAsia="ja-JP"/>
        </w:rPr>
        <w:t>DATA DI ACCERTAMENTO DEL REATO:</w:t>
      </w:r>
      <w:r w:rsidR="003870FC" w:rsidRPr="00AE24EC">
        <w:rPr>
          <w:rFonts w:ascii="Garamond" w:eastAsia="Calibri" w:hAnsi="Garamond" w:cs="Arial"/>
          <w:sz w:val="22"/>
          <w:szCs w:val="22"/>
          <w:lang w:eastAsia="ja-JP"/>
        </w:rPr>
        <w:t xml:space="preserve"> </w:t>
      </w:r>
    </w:p>
    <w:p w14:paraId="0306F899" w14:textId="77777777" w:rsidR="004346CB" w:rsidRPr="00AE24EC" w:rsidRDefault="004346CB" w:rsidP="004346CB">
      <w:pPr>
        <w:rPr>
          <w:rFonts w:ascii="Garamond" w:eastAsia="Calibri" w:hAnsi="Garamond" w:cs="Arial"/>
          <w:sz w:val="8"/>
          <w:szCs w:val="8"/>
          <w:lang w:eastAsia="ja-JP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9"/>
        <w:gridCol w:w="234"/>
        <w:gridCol w:w="293"/>
        <w:gridCol w:w="4382"/>
      </w:tblGrid>
      <w:tr w:rsidR="004346CB" w:rsidRPr="00AE24EC" w14:paraId="4FE175D4" w14:textId="77777777" w:rsidTr="00AC6D01">
        <w:trPr>
          <w:trHeight w:val="378"/>
        </w:trPr>
        <w:tc>
          <w:tcPr>
            <w:tcW w:w="9758" w:type="dxa"/>
            <w:gridSpan w:val="4"/>
          </w:tcPr>
          <w:p w14:paraId="3D7BC280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2"/>
                <w:szCs w:val="22"/>
                <w:lang w:eastAsia="ja-JP"/>
              </w:rPr>
            </w:pPr>
            <w:r w:rsidRPr="00AE24EC">
              <w:rPr>
                <w:rFonts w:ascii="Garamond" w:eastAsia="Calibri" w:hAnsi="Garamond" w:cs="Arial"/>
                <w:sz w:val="22"/>
                <w:szCs w:val="22"/>
                <w:lang w:eastAsia="ja-JP"/>
              </w:rPr>
              <w:t>COMMITTENTE/I DEI LAVORI</w:t>
            </w:r>
          </w:p>
        </w:tc>
      </w:tr>
      <w:tr w:rsidR="004346CB" w:rsidRPr="00AE24EC" w14:paraId="53282474" w14:textId="77777777" w:rsidTr="00AC6D01">
        <w:trPr>
          <w:trHeight w:val="86"/>
        </w:trPr>
        <w:tc>
          <w:tcPr>
            <w:tcW w:w="4849" w:type="dxa"/>
            <w:vMerge w:val="restart"/>
          </w:tcPr>
          <w:p w14:paraId="177221E1" w14:textId="77777777" w:rsidR="00AE24EC" w:rsidRPr="00AE24EC" w:rsidRDefault="00AE24EC" w:rsidP="007C0E09">
            <w:pPr>
              <w:rPr>
                <w:rFonts w:ascii="Garamond" w:eastAsia="Calibri" w:hAnsi="Garamond" w:cs="Arial"/>
                <w:lang w:eastAsia="ja-JP"/>
              </w:rPr>
            </w:pPr>
          </w:p>
        </w:tc>
        <w:tc>
          <w:tcPr>
            <w:tcW w:w="234" w:type="dxa"/>
            <w:tcBorders>
              <w:top w:val="nil"/>
              <w:bottom w:val="nil"/>
              <w:right w:val="nil"/>
            </w:tcBorders>
          </w:tcPr>
          <w:p w14:paraId="108A82BE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eastAsia="ja-JP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C669DF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eastAsia="ja-JP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</w:tcPr>
          <w:p w14:paraId="52D8685A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eastAsia="ja-JP"/>
              </w:rPr>
            </w:pPr>
          </w:p>
        </w:tc>
      </w:tr>
      <w:tr w:rsidR="004346CB" w:rsidRPr="00AE24EC" w14:paraId="31997B72" w14:textId="77777777" w:rsidTr="00AC6D01">
        <w:trPr>
          <w:trHeight w:val="348"/>
        </w:trPr>
        <w:tc>
          <w:tcPr>
            <w:tcW w:w="4849" w:type="dxa"/>
            <w:vMerge/>
          </w:tcPr>
          <w:p w14:paraId="460B5539" w14:textId="77777777" w:rsidR="004346CB" w:rsidRPr="00AE24EC" w:rsidRDefault="004346CB" w:rsidP="004346CB">
            <w:pPr>
              <w:rPr>
                <w:rFonts w:ascii="Garamond" w:eastAsia="Calibri" w:hAnsi="Garamond" w:cs="Arial"/>
                <w:lang w:eastAsia="ja-JP"/>
              </w:rPr>
            </w:pPr>
          </w:p>
        </w:tc>
        <w:tc>
          <w:tcPr>
            <w:tcW w:w="234" w:type="dxa"/>
            <w:tcBorders>
              <w:top w:val="nil"/>
              <w:bottom w:val="nil"/>
              <w:right w:val="single" w:sz="4" w:space="0" w:color="000000"/>
            </w:tcBorders>
          </w:tcPr>
          <w:p w14:paraId="3BD158CE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6"/>
                <w:szCs w:val="16"/>
                <w:lang w:eastAsia="ja-JP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9C4B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6"/>
                <w:szCs w:val="16"/>
                <w:lang w:eastAsia="ja-JP"/>
              </w:rPr>
            </w:pPr>
          </w:p>
        </w:tc>
        <w:tc>
          <w:tcPr>
            <w:tcW w:w="4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A0D1B3" w14:textId="77777777" w:rsidR="004346CB" w:rsidRPr="00AE24EC" w:rsidRDefault="00AC6D01" w:rsidP="00305C8F">
            <w:pPr>
              <w:rPr>
                <w:rFonts w:ascii="Garamond" w:eastAsia="Calibri" w:hAnsi="Garamond" w:cs="Arial"/>
                <w:sz w:val="18"/>
                <w:szCs w:val="18"/>
                <w:lang w:val="en-US" w:eastAsia="ja-JP"/>
              </w:rPr>
            </w:pPr>
            <w:r w:rsidRPr="00AE24EC">
              <w:rPr>
                <w:rFonts w:ascii="Garamond" w:eastAsia="Calibri" w:hAnsi="Garamond" w:cs="Arial"/>
                <w:sz w:val="18"/>
                <w:szCs w:val="18"/>
                <w:lang w:val="en-US" w:eastAsia="ja-JP"/>
              </w:rPr>
              <w:t xml:space="preserve">Art. 44 </w:t>
            </w:r>
            <w:r w:rsidR="004346CB" w:rsidRPr="00AE24EC">
              <w:rPr>
                <w:rFonts w:ascii="Garamond" w:eastAsia="Calibri" w:hAnsi="Garamond" w:cs="Arial"/>
                <w:sz w:val="18"/>
                <w:szCs w:val="18"/>
                <w:lang w:val="en-US" w:eastAsia="ja-JP"/>
              </w:rPr>
              <w:t>D.P.R. 380/01</w:t>
            </w:r>
          </w:p>
        </w:tc>
      </w:tr>
      <w:tr w:rsidR="004346CB" w:rsidRPr="00AE24EC" w14:paraId="364A1341" w14:textId="77777777" w:rsidTr="00AC6D01">
        <w:trPr>
          <w:trHeight w:val="174"/>
        </w:trPr>
        <w:tc>
          <w:tcPr>
            <w:tcW w:w="4849" w:type="dxa"/>
            <w:vMerge/>
          </w:tcPr>
          <w:p w14:paraId="68219FD3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val="en-US" w:eastAsia="ja-JP"/>
              </w:rPr>
            </w:pPr>
          </w:p>
        </w:tc>
        <w:tc>
          <w:tcPr>
            <w:tcW w:w="234" w:type="dxa"/>
            <w:tcBorders>
              <w:top w:val="nil"/>
              <w:bottom w:val="nil"/>
              <w:right w:val="nil"/>
            </w:tcBorders>
          </w:tcPr>
          <w:p w14:paraId="6CFD5291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val="en-US" w:eastAsia="ja-JP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557A9D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8"/>
                <w:szCs w:val="8"/>
                <w:lang w:val="en-US" w:eastAsia="ja-JP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4DAF47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val="en-US" w:eastAsia="ja-JP"/>
              </w:rPr>
            </w:pPr>
          </w:p>
        </w:tc>
      </w:tr>
      <w:tr w:rsidR="004346CB" w:rsidRPr="00AE24EC" w14:paraId="5A3B78B5" w14:textId="77777777" w:rsidTr="00AC6D01">
        <w:trPr>
          <w:trHeight w:val="174"/>
        </w:trPr>
        <w:tc>
          <w:tcPr>
            <w:tcW w:w="4849" w:type="dxa"/>
            <w:vMerge/>
          </w:tcPr>
          <w:p w14:paraId="52D183FF" w14:textId="77777777" w:rsidR="004346CB" w:rsidRPr="00AE24EC" w:rsidRDefault="004346CB" w:rsidP="004346CB">
            <w:pPr>
              <w:rPr>
                <w:rFonts w:ascii="Garamond" w:eastAsia="Calibri" w:hAnsi="Garamond" w:cs="Arial"/>
                <w:lang w:val="en-US" w:eastAsia="ja-JP"/>
              </w:rPr>
            </w:pPr>
          </w:p>
        </w:tc>
        <w:tc>
          <w:tcPr>
            <w:tcW w:w="234" w:type="dxa"/>
            <w:tcBorders>
              <w:top w:val="nil"/>
              <w:bottom w:val="nil"/>
              <w:right w:val="single" w:sz="4" w:space="0" w:color="000000"/>
            </w:tcBorders>
          </w:tcPr>
          <w:p w14:paraId="4AC1B03E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6"/>
                <w:szCs w:val="16"/>
                <w:lang w:val="en-US" w:eastAsia="ja-JP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15DD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6"/>
                <w:szCs w:val="16"/>
                <w:lang w:val="en-US" w:eastAsia="ja-JP"/>
              </w:rPr>
            </w:pPr>
          </w:p>
        </w:tc>
        <w:tc>
          <w:tcPr>
            <w:tcW w:w="4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BA82DF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8"/>
                <w:szCs w:val="18"/>
                <w:lang w:val="en-US" w:eastAsia="ja-JP"/>
              </w:rPr>
            </w:pPr>
            <w:r w:rsidRPr="00AE24EC">
              <w:rPr>
                <w:rFonts w:ascii="Garamond" w:eastAsia="Calibri" w:hAnsi="Garamond" w:cs="Arial"/>
                <w:sz w:val="18"/>
                <w:szCs w:val="18"/>
                <w:lang w:val="en-US" w:eastAsia="ja-JP"/>
              </w:rPr>
              <w:t>Art. 71 D.P.R. 380/01</w:t>
            </w:r>
          </w:p>
        </w:tc>
      </w:tr>
      <w:tr w:rsidR="004346CB" w:rsidRPr="00AE24EC" w14:paraId="79030E7E" w14:textId="77777777" w:rsidTr="00AC6D01">
        <w:trPr>
          <w:trHeight w:val="174"/>
        </w:trPr>
        <w:tc>
          <w:tcPr>
            <w:tcW w:w="4849" w:type="dxa"/>
            <w:vMerge/>
          </w:tcPr>
          <w:p w14:paraId="36928D79" w14:textId="77777777" w:rsidR="004346CB" w:rsidRPr="00AE24EC" w:rsidRDefault="004346CB" w:rsidP="004346CB">
            <w:pPr>
              <w:rPr>
                <w:rFonts w:ascii="Garamond" w:eastAsia="Calibri" w:hAnsi="Garamond" w:cs="Arial"/>
                <w:lang w:val="en-US" w:eastAsia="ja-JP"/>
              </w:rPr>
            </w:pPr>
          </w:p>
        </w:tc>
        <w:tc>
          <w:tcPr>
            <w:tcW w:w="234" w:type="dxa"/>
            <w:tcBorders>
              <w:top w:val="nil"/>
              <w:bottom w:val="nil"/>
              <w:right w:val="nil"/>
            </w:tcBorders>
          </w:tcPr>
          <w:p w14:paraId="2F4A2D01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val="en-US" w:eastAsia="ja-JP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AD553B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8"/>
                <w:szCs w:val="8"/>
                <w:lang w:val="en-US" w:eastAsia="ja-JP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AB986A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val="en-US" w:eastAsia="ja-JP"/>
              </w:rPr>
            </w:pPr>
          </w:p>
        </w:tc>
      </w:tr>
      <w:tr w:rsidR="004346CB" w:rsidRPr="00AE24EC" w14:paraId="74BD0DF2" w14:textId="77777777" w:rsidTr="00AC6D01">
        <w:trPr>
          <w:trHeight w:val="174"/>
        </w:trPr>
        <w:tc>
          <w:tcPr>
            <w:tcW w:w="4849" w:type="dxa"/>
            <w:vMerge/>
          </w:tcPr>
          <w:p w14:paraId="054FFEE0" w14:textId="77777777" w:rsidR="004346CB" w:rsidRPr="00AE24EC" w:rsidRDefault="004346CB" w:rsidP="004346CB">
            <w:pPr>
              <w:rPr>
                <w:rFonts w:ascii="Garamond" w:eastAsia="Calibri" w:hAnsi="Garamond" w:cs="Arial"/>
                <w:lang w:val="en-US" w:eastAsia="ja-JP"/>
              </w:rPr>
            </w:pPr>
          </w:p>
        </w:tc>
        <w:tc>
          <w:tcPr>
            <w:tcW w:w="234" w:type="dxa"/>
            <w:tcBorders>
              <w:top w:val="nil"/>
              <w:bottom w:val="nil"/>
              <w:right w:val="single" w:sz="4" w:space="0" w:color="000000"/>
            </w:tcBorders>
          </w:tcPr>
          <w:p w14:paraId="68F177AB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6"/>
                <w:szCs w:val="16"/>
                <w:lang w:val="en-US" w:eastAsia="ja-JP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BFFA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6"/>
                <w:szCs w:val="16"/>
                <w:lang w:val="en-US" w:eastAsia="ja-JP"/>
              </w:rPr>
            </w:pPr>
          </w:p>
        </w:tc>
        <w:tc>
          <w:tcPr>
            <w:tcW w:w="4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39A008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8"/>
                <w:szCs w:val="18"/>
                <w:lang w:val="en-US" w:eastAsia="ja-JP"/>
              </w:rPr>
            </w:pPr>
            <w:r w:rsidRPr="00AE24EC">
              <w:rPr>
                <w:rFonts w:ascii="Garamond" w:eastAsia="Calibri" w:hAnsi="Garamond" w:cs="Arial"/>
                <w:sz w:val="18"/>
                <w:szCs w:val="18"/>
                <w:lang w:val="en-US" w:eastAsia="ja-JP"/>
              </w:rPr>
              <w:t>Art. 75 D.P.R. 380/01</w:t>
            </w:r>
          </w:p>
        </w:tc>
      </w:tr>
      <w:tr w:rsidR="004346CB" w:rsidRPr="00AE24EC" w14:paraId="0D4B8B90" w14:textId="77777777" w:rsidTr="00AC6D01">
        <w:trPr>
          <w:trHeight w:val="174"/>
        </w:trPr>
        <w:tc>
          <w:tcPr>
            <w:tcW w:w="4849" w:type="dxa"/>
            <w:vMerge/>
          </w:tcPr>
          <w:p w14:paraId="13CD0237" w14:textId="77777777" w:rsidR="004346CB" w:rsidRPr="00AE24EC" w:rsidRDefault="004346CB" w:rsidP="004346CB">
            <w:pPr>
              <w:rPr>
                <w:rFonts w:ascii="Garamond" w:eastAsia="Calibri" w:hAnsi="Garamond" w:cs="Arial"/>
                <w:lang w:val="en-US" w:eastAsia="ja-JP"/>
              </w:rPr>
            </w:pPr>
          </w:p>
        </w:tc>
        <w:tc>
          <w:tcPr>
            <w:tcW w:w="234" w:type="dxa"/>
            <w:tcBorders>
              <w:top w:val="nil"/>
              <w:bottom w:val="nil"/>
              <w:right w:val="nil"/>
            </w:tcBorders>
          </w:tcPr>
          <w:p w14:paraId="3ADAB0DA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val="en-US" w:eastAsia="ja-JP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BF6FDD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8"/>
                <w:szCs w:val="8"/>
                <w:lang w:val="en-US" w:eastAsia="ja-JP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3354DE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val="en-US" w:eastAsia="ja-JP"/>
              </w:rPr>
            </w:pPr>
          </w:p>
        </w:tc>
      </w:tr>
      <w:tr w:rsidR="004346CB" w:rsidRPr="00AE24EC" w14:paraId="5B74F519" w14:textId="77777777" w:rsidTr="00AC6D01">
        <w:trPr>
          <w:trHeight w:val="174"/>
        </w:trPr>
        <w:tc>
          <w:tcPr>
            <w:tcW w:w="4849" w:type="dxa"/>
            <w:vMerge/>
          </w:tcPr>
          <w:p w14:paraId="2635CEA8" w14:textId="77777777" w:rsidR="004346CB" w:rsidRPr="00AE24EC" w:rsidRDefault="004346CB" w:rsidP="004346CB">
            <w:pPr>
              <w:rPr>
                <w:rFonts w:ascii="Garamond" w:eastAsia="Calibri" w:hAnsi="Garamond" w:cs="Arial"/>
                <w:lang w:val="en-US" w:eastAsia="ja-JP"/>
              </w:rPr>
            </w:pPr>
          </w:p>
        </w:tc>
        <w:tc>
          <w:tcPr>
            <w:tcW w:w="234" w:type="dxa"/>
            <w:tcBorders>
              <w:top w:val="nil"/>
              <w:bottom w:val="nil"/>
              <w:right w:val="single" w:sz="4" w:space="0" w:color="000000"/>
            </w:tcBorders>
          </w:tcPr>
          <w:p w14:paraId="7945D779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6"/>
                <w:szCs w:val="16"/>
                <w:lang w:val="en-US" w:eastAsia="ja-JP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3200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6"/>
                <w:szCs w:val="16"/>
                <w:lang w:val="en-US" w:eastAsia="ja-JP"/>
              </w:rPr>
            </w:pPr>
          </w:p>
        </w:tc>
        <w:tc>
          <w:tcPr>
            <w:tcW w:w="4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2D2FC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8"/>
                <w:szCs w:val="18"/>
                <w:lang w:val="en-US" w:eastAsia="ja-JP"/>
              </w:rPr>
            </w:pPr>
            <w:r w:rsidRPr="00AE24EC">
              <w:rPr>
                <w:rFonts w:ascii="Garamond" w:eastAsia="Calibri" w:hAnsi="Garamond" w:cs="Arial"/>
                <w:sz w:val="18"/>
                <w:szCs w:val="18"/>
                <w:lang w:val="en-US" w:eastAsia="ja-JP"/>
              </w:rPr>
              <w:t>Art. 95 D.P.R. 380/01</w:t>
            </w:r>
          </w:p>
        </w:tc>
      </w:tr>
      <w:tr w:rsidR="004346CB" w:rsidRPr="00AE24EC" w14:paraId="0BE6B38A" w14:textId="77777777" w:rsidTr="00AC6D01">
        <w:trPr>
          <w:trHeight w:val="174"/>
        </w:trPr>
        <w:tc>
          <w:tcPr>
            <w:tcW w:w="4849" w:type="dxa"/>
            <w:vMerge/>
          </w:tcPr>
          <w:p w14:paraId="30EB9AF9" w14:textId="77777777" w:rsidR="004346CB" w:rsidRPr="00AE24EC" w:rsidRDefault="004346CB" w:rsidP="004346CB">
            <w:pPr>
              <w:rPr>
                <w:rFonts w:ascii="Garamond" w:eastAsia="Calibri" w:hAnsi="Garamond" w:cs="Arial"/>
                <w:lang w:val="en-US" w:eastAsia="ja-JP"/>
              </w:rPr>
            </w:pPr>
          </w:p>
        </w:tc>
        <w:tc>
          <w:tcPr>
            <w:tcW w:w="234" w:type="dxa"/>
            <w:tcBorders>
              <w:top w:val="nil"/>
              <w:bottom w:val="nil"/>
              <w:right w:val="nil"/>
            </w:tcBorders>
          </w:tcPr>
          <w:p w14:paraId="59A50298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val="en-US" w:eastAsia="ja-JP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616DA4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8"/>
                <w:szCs w:val="8"/>
                <w:lang w:val="en-US" w:eastAsia="ja-JP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B8000C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val="en-US" w:eastAsia="ja-JP"/>
              </w:rPr>
            </w:pPr>
          </w:p>
        </w:tc>
      </w:tr>
      <w:tr w:rsidR="004346CB" w:rsidRPr="00AE24EC" w14:paraId="0B56A2F0" w14:textId="77777777" w:rsidTr="00AC6D01">
        <w:trPr>
          <w:trHeight w:val="174"/>
        </w:trPr>
        <w:tc>
          <w:tcPr>
            <w:tcW w:w="4849" w:type="dxa"/>
            <w:vMerge/>
          </w:tcPr>
          <w:p w14:paraId="2C826D41" w14:textId="77777777" w:rsidR="004346CB" w:rsidRPr="00AE24EC" w:rsidRDefault="004346CB" w:rsidP="004346CB">
            <w:pPr>
              <w:rPr>
                <w:rFonts w:ascii="Garamond" w:eastAsia="Calibri" w:hAnsi="Garamond" w:cs="Arial"/>
                <w:lang w:val="en-US" w:eastAsia="ja-JP"/>
              </w:rPr>
            </w:pPr>
          </w:p>
        </w:tc>
        <w:tc>
          <w:tcPr>
            <w:tcW w:w="234" w:type="dxa"/>
            <w:tcBorders>
              <w:top w:val="nil"/>
              <w:bottom w:val="nil"/>
              <w:right w:val="single" w:sz="4" w:space="0" w:color="000000"/>
            </w:tcBorders>
          </w:tcPr>
          <w:p w14:paraId="22A63254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6"/>
                <w:szCs w:val="16"/>
                <w:lang w:val="en-US" w:eastAsia="ja-JP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8094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6"/>
                <w:szCs w:val="16"/>
                <w:lang w:val="en-US" w:eastAsia="ja-JP"/>
              </w:rPr>
            </w:pPr>
          </w:p>
        </w:tc>
        <w:tc>
          <w:tcPr>
            <w:tcW w:w="4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829337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8"/>
                <w:szCs w:val="18"/>
                <w:lang w:eastAsia="ja-JP"/>
              </w:rPr>
            </w:pPr>
            <w:r w:rsidRPr="00AE24EC">
              <w:rPr>
                <w:rFonts w:ascii="Garamond" w:eastAsia="Calibri" w:hAnsi="Garamond" w:cs="Arial"/>
                <w:sz w:val="18"/>
                <w:szCs w:val="18"/>
                <w:lang w:val="en-US" w:eastAsia="ja-JP"/>
              </w:rPr>
              <w:t>Art. 169 c. 1 D.L.vo 42/04</w:t>
            </w:r>
          </w:p>
        </w:tc>
      </w:tr>
      <w:tr w:rsidR="004346CB" w:rsidRPr="00AE24EC" w14:paraId="3D7B4590" w14:textId="77777777" w:rsidTr="00AC6D01">
        <w:trPr>
          <w:trHeight w:val="174"/>
        </w:trPr>
        <w:tc>
          <w:tcPr>
            <w:tcW w:w="4849" w:type="dxa"/>
            <w:vMerge/>
          </w:tcPr>
          <w:p w14:paraId="15B591B4" w14:textId="77777777" w:rsidR="004346CB" w:rsidRPr="00AE24EC" w:rsidRDefault="004346CB" w:rsidP="004346CB">
            <w:pPr>
              <w:rPr>
                <w:rFonts w:ascii="Garamond" w:eastAsia="Calibri" w:hAnsi="Garamond" w:cs="Arial"/>
                <w:lang w:eastAsia="ja-JP"/>
              </w:rPr>
            </w:pPr>
          </w:p>
        </w:tc>
        <w:tc>
          <w:tcPr>
            <w:tcW w:w="234" w:type="dxa"/>
            <w:tcBorders>
              <w:top w:val="nil"/>
              <w:bottom w:val="nil"/>
              <w:right w:val="nil"/>
            </w:tcBorders>
          </w:tcPr>
          <w:p w14:paraId="71A368ED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eastAsia="ja-JP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FD3154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8"/>
                <w:szCs w:val="8"/>
                <w:lang w:eastAsia="ja-JP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5A2647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eastAsia="ja-JP"/>
              </w:rPr>
            </w:pPr>
          </w:p>
        </w:tc>
      </w:tr>
      <w:tr w:rsidR="004346CB" w:rsidRPr="00AE24EC" w14:paraId="75CCC68E" w14:textId="77777777" w:rsidTr="00AC6D01">
        <w:trPr>
          <w:trHeight w:val="174"/>
        </w:trPr>
        <w:tc>
          <w:tcPr>
            <w:tcW w:w="4849" w:type="dxa"/>
            <w:vMerge/>
          </w:tcPr>
          <w:p w14:paraId="3D288200" w14:textId="77777777" w:rsidR="004346CB" w:rsidRPr="00AE24EC" w:rsidRDefault="004346CB" w:rsidP="004346CB">
            <w:pPr>
              <w:rPr>
                <w:rFonts w:ascii="Garamond" w:eastAsia="Calibri" w:hAnsi="Garamond" w:cs="Arial"/>
                <w:lang w:eastAsia="ja-JP"/>
              </w:rPr>
            </w:pPr>
          </w:p>
        </w:tc>
        <w:tc>
          <w:tcPr>
            <w:tcW w:w="234" w:type="dxa"/>
            <w:tcBorders>
              <w:top w:val="nil"/>
              <w:bottom w:val="nil"/>
              <w:right w:val="single" w:sz="4" w:space="0" w:color="000000"/>
            </w:tcBorders>
          </w:tcPr>
          <w:p w14:paraId="561007ED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6"/>
                <w:szCs w:val="16"/>
                <w:lang w:eastAsia="ja-JP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E557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6"/>
                <w:szCs w:val="16"/>
                <w:lang w:eastAsia="ja-JP"/>
              </w:rPr>
            </w:pPr>
          </w:p>
        </w:tc>
        <w:tc>
          <w:tcPr>
            <w:tcW w:w="4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C71711" w14:textId="77777777" w:rsidR="004346CB" w:rsidRPr="00AE24EC" w:rsidRDefault="004346CB" w:rsidP="000F2FAD">
            <w:pPr>
              <w:rPr>
                <w:rFonts w:ascii="Garamond" w:eastAsia="Calibri" w:hAnsi="Garamond" w:cs="Arial"/>
                <w:sz w:val="18"/>
                <w:szCs w:val="18"/>
                <w:lang w:eastAsia="ja-JP"/>
              </w:rPr>
            </w:pPr>
            <w:r w:rsidRPr="00AE24EC">
              <w:rPr>
                <w:rFonts w:ascii="Garamond" w:eastAsia="Calibri" w:hAnsi="Garamond" w:cs="Arial"/>
                <w:sz w:val="18"/>
                <w:szCs w:val="18"/>
                <w:lang w:val="en-US" w:eastAsia="ja-JP"/>
              </w:rPr>
              <w:t>Art. 181 D.L.vo 42/04</w:t>
            </w:r>
          </w:p>
        </w:tc>
      </w:tr>
      <w:tr w:rsidR="004346CB" w:rsidRPr="00AE24EC" w14:paraId="6BF6AC86" w14:textId="77777777" w:rsidTr="00AC6D01">
        <w:trPr>
          <w:trHeight w:val="174"/>
        </w:trPr>
        <w:tc>
          <w:tcPr>
            <w:tcW w:w="4849" w:type="dxa"/>
            <w:vMerge/>
          </w:tcPr>
          <w:p w14:paraId="4BEA3E8E" w14:textId="77777777" w:rsidR="004346CB" w:rsidRPr="00AE24EC" w:rsidRDefault="004346CB" w:rsidP="004346CB">
            <w:pPr>
              <w:rPr>
                <w:rFonts w:ascii="Garamond" w:eastAsia="Calibri" w:hAnsi="Garamond" w:cs="Arial"/>
                <w:lang w:eastAsia="ja-JP"/>
              </w:rPr>
            </w:pPr>
          </w:p>
        </w:tc>
        <w:tc>
          <w:tcPr>
            <w:tcW w:w="234" w:type="dxa"/>
            <w:tcBorders>
              <w:top w:val="nil"/>
              <w:bottom w:val="nil"/>
              <w:right w:val="nil"/>
            </w:tcBorders>
          </w:tcPr>
          <w:p w14:paraId="746EA8EC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eastAsia="ja-JP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534FAF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8"/>
                <w:szCs w:val="8"/>
                <w:lang w:eastAsia="ja-JP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24C06C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eastAsia="ja-JP"/>
              </w:rPr>
            </w:pPr>
          </w:p>
        </w:tc>
      </w:tr>
      <w:tr w:rsidR="004346CB" w:rsidRPr="00AE24EC" w14:paraId="3BC93656" w14:textId="77777777" w:rsidTr="00AC6D01">
        <w:trPr>
          <w:trHeight w:val="174"/>
        </w:trPr>
        <w:tc>
          <w:tcPr>
            <w:tcW w:w="4849" w:type="dxa"/>
            <w:vMerge/>
          </w:tcPr>
          <w:p w14:paraId="714580D8" w14:textId="77777777" w:rsidR="004346CB" w:rsidRPr="00AE24EC" w:rsidRDefault="004346CB" w:rsidP="004346CB">
            <w:pPr>
              <w:rPr>
                <w:rFonts w:ascii="Garamond" w:eastAsia="Calibri" w:hAnsi="Garamond" w:cs="Arial"/>
                <w:lang w:eastAsia="ja-JP"/>
              </w:rPr>
            </w:pPr>
          </w:p>
        </w:tc>
        <w:tc>
          <w:tcPr>
            <w:tcW w:w="234" w:type="dxa"/>
            <w:tcBorders>
              <w:top w:val="nil"/>
              <w:bottom w:val="nil"/>
              <w:right w:val="single" w:sz="4" w:space="0" w:color="000000"/>
            </w:tcBorders>
          </w:tcPr>
          <w:p w14:paraId="126CDB87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6"/>
                <w:szCs w:val="16"/>
                <w:lang w:eastAsia="ja-JP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83A9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6"/>
                <w:szCs w:val="16"/>
                <w:lang w:eastAsia="ja-JP"/>
              </w:rPr>
            </w:pPr>
          </w:p>
        </w:tc>
        <w:tc>
          <w:tcPr>
            <w:tcW w:w="4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7DDE63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8"/>
                <w:szCs w:val="18"/>
                <w:lang w:val="en-US" w:eastAsia="ja-JP"/>
              </w:rPr>
            </w:pPr>
            <w:r w:rsidRPr="00AE24EC">
              <w:rPr>
                <w:rFonts w:ascii="Garamond" w:eastAsia="Calibri" w:hAnsi="Garamond" w:cs="Arial"/>
                <w:sz w:val="18"/>
                <w:szCs w:val="18"/>
                <w:lang w:val="en-US" w:eastAsia="ja-JP"/>
              </w:rPr>
              <w:t>Art. 181 c. 1 bis D.L.vo 42/04</w:t>
            </w:r>
          </w:p>
        </w:tc>
      </w:tr>
      <w:tr w:rsidR="004346CB" w:rsidRPr="00AE24EC" w14:paraId="6A01E802" w14:textId="77777777" w:rsidTr="00AC6D01">
        <w:trPr>
          <w:trHeight w:val="174"/>
        </w:trPr>
        <w:tc>
          <w:tcPr>
            <w:tcW w:w="4849" w:type="dxa"/>
            <w:vMerge/>
          </w:tcPr>
          <w:p w14:paraId="313647D3" w14:textId="77777777" w:rsidR="004346CB" w:rsidRPr="00AE24EC" w:rsidRDefault="004346CB" w:rsidP="004346CB">
            <w:pPr>
              <w:rPr>
                <w:rFonts w:ascii="Garamond" w:eastAsia="Calibri" w:hAnsi="Garamond" w:cs="Arial"/>
                <w:lang w:val="en-US" w:eastAsia="ja-JP"/>
              </w:rPr>
            </w:pPr>
          </w:p>
        </w:tc>
        <w:tc>
          <w:tcPr>
            <w:tcW w:w="234" w:type="dxa"/>
            <w:tcBorders>
              <w:top w:val="nil"/>
              <w:bottom w:val="nil"/>
              <w:right w:val="nil"/>
            </w:tcBorders>
          </w:tcPr>
          <w:p w14:paraId="0A6E478B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val="en-US" w:eastAsia="ja-JP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BB4376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8"/>
                <w:szCs w:val="8"/>
                <w:lang w:val="en-US" w:eastAsia="ja-JP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17E6E7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val="en-US" w:eastAsia="ja-JP"/>
              </w:rPr>
            </w:pPr>
          </w:p>
        </w:tc>
      </w:tr>
      <w:tr w:rsidR="004346CB" w:rsidRPr="00AE24EC" w14:paraId="57402DFF" w14:textId="77777777" w:rsidTr="00AC6D01">
        <w:trPr>
          <w:trHeight w:val="174"/>
        </w:trPr>
        <w:tc>
          <w:tcPr>
            <w:tcW w:w="4849" w:type="dxa"/>
            <w:vMerge/>
          </w:tcPr>
          <w:p w14:paraId="662E887E" w14:textId="77777777" w:rsidR="004346CB" w:rsidRPr="00AE24EC" w:rsidRDefault="004346CB" w:rsidP="004346CB">
            <w:pPr>
              <w:rPr>
                <w:rFonts w:ascii="Garamond" w:eastAsia="Calibri" w:hAnsi="Garamond" w:cs="Arial"/>
                <w:lang w:val="en-US" w:eastAsia="ja-JP"/>
              </w:rPr>
            </w:pPr>
          </w:p>
        </w:tc>
        <w:tc>
          <w:tcPr>
            <w:tcW w:w="234" w:type="dxa"/>
            <w:tcBorders>
              <w:top w:val="nil"/>
              <w:bottom w:val="nil"/>
              <w:right w:val="single" w:sz="4" w:space="0" w:color="000000"/>
            </w:tcBorders>
          </w:tcPr>
          <w:p w14:paraId="22372C9B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6"/>
                <w:szCs w:val="16"/>
                <w:lang w:val="en-US" w:eastAsia="ja-JP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0030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6"/>
                <w:szCs w:val="16"/>
                <w:lang w:val="en-US" w:eastAsia="ja-JP"/>
              </w:rPr>
            </w:pPr>
          </w:p>
        </w:tc>
        <w:tc>
          <w:tcPr>
            <w:tcW w:w="4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8F0F06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8"/>
                <w:szCs w:val="18"/>
                <w:lang w:val="en-US" w:eastAsia="ja-JP"/>
              </w:rPr>
            </w:pPr>
            <w:r w:rsidRPr="00AE24EC">
              <w:rPr>
                <w:rFonts w:ascii="Garamond" w:eastAsia="Calibri" w:hAnsi="Garamond" w:cs="Arial"/>
                <w:sz w:val="18"/>
                <w:szCs w:val="18"/>
                <w:lang w:val="en-US" w:eastAsia="ja-JP"/>
              </w:rPr>
              <w:t>Art. 30 L. 394/91</w:t>
            </w:r>
          </w:p>
        </w:tc>
      </w:tr>
      <w:tr w:rsidR="004346CB" w:rsidRPr="00AE24EC" w14:paraId="48E559E7" w14:textId="77777777" w:rsidTr="00AC6D01">
        <w:trPr>
          <w:trHeight w:val="174"/>
        </w:trPr>
        <w:tc>
          <w:tcPr>
            <w:tcW w:w="4849" w:type="dxa"/>
            <w:vMerge/>
          </w:tcPr>
          <w:p w14:paraId="54318127" w14:textId="77777777" w:rsidR="004346CB" w:rsidRPr="00AE24EC" w:rsidRDefault="004346CB" w:rsidP="004346CB">
            <w:pPr>
              <w:rPr>
                <w:rFonts w:ascii="Garamond" w:eastAsia="Calibri" w:hAnsi="Garamond" w:cs="Arial"/>
                <w:lang w:val="en-US" w:eastAsia="ja-JP"/>
              </w:rPr>
            </w:pPr>
          </w:p>
        </w:tc>
        <w:tc>
          <w:tcPr>
            <w:tcW w:w="234" w:type="dxa"/>
            <w:tcBorders>
              <w:top w:val="nil"/>
              <w:bottom w:val="nil"/>
              <w:right w:val="nil"/>
            </w:tcBorders>
          </w:tcPr>
          <w:p w14:paraId="0A349621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val="en-US" w:eastAsia="ja-JP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70251D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8"/>
                <w:szCs w:val="8"/>
                <w:lang w:val="en-US" w:eastAsia="ja-JP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4C9B0E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val="en-US" w:eastAsia="ja-JP"/>
              </w:rPr>
            </w:pPr>
          </w:p>
        </w:tc>
      </w:tr>
      <w:tr w:rsidR="004346CB" w:rsidRPr="00AE24EC" w14:paraId="31EDAB8D" w14:textId="77777777" w:rsidTr="00AC6D01">
        <w:trPr>
          <w:trHeight w:val="174"/>
        </w:trPr>
        <w:tc>
          <w:tcPr>
            <w:tcW w:w="4849" w:type="dxa"/>
            <w:vMerge/>
          </w:tcPr>
          <w:p w14:paraId="21B6C963" w14:textId="77777777" w:rsidR="004346CB" w:rsidRPr="00AE24EC" w:rsidRDefault="004346CB" w:rsidP="004346CB">
            <w:pPr>
              <w:rPr>
                <w:rFonts w:ascii="Garamond" w:eastAsia="Calibri" w:hAnsi="Garamond" w:cs="Arial"/>
                <w:lang w:val="en-US" w:eastAsia="ja-JP"/>
              </w:rPr>
            </w:pPr>
          </w:p>
        </w:tc>
        <w:tc>
          <w:tcPr>
            <w:tcW w:w="234" w:type="dxa"/>
            <w:tcBorders>
              <w:top w:val="nil"/>
              <w:bottom w:val="nil"/>
              <w:right w:val="single" w:sz="4" w:space="0" w:color="000000"/>
            </w:tcBorders>
          </w:tcPr>
          <w:p w14:paraId="7C58A5F7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6"/>
                <w:szCs w:val="16"/>
                <w:lang w:val="en-US" w:eastAsia="ja-JP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EE1D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6"/>
                <w:szCs w:val="16"/>
                <w:lang w:val="en-US" w:eastAsia="ja-JP"/>
              </w:rPr>
            </w:pPr>
          </w:p>
        </w:tc>
        <w:tc>
          <w:tcPr>
            <w:tcW w:w="4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32B245" w14:textId="77777777" w:rsidR="004346CB" w:rsidRPr="00AE24EC" w:rsidRDefault="004346CB" w:rsidP="00AE24EC">
            <w:pPr>
              <w:rPr>
                <w:rFonts w:ascii="Garamond" w:eastAsia="Calibri" w:hAnsi="Garamond" w:cs="Arial"/>
                <w:sz w:val="18"/>
                <w:szCs w:val="18"/>
                <w:lang w:val="en-US" w:eastAsia="ja-JP"/>
              </w:rPr>
            </w:pPr>
            <w:r w:rsidRPr="00AE24EC">
              <w:rPr>
                <w:rFonts w:ascii="Garamond" w:eastAsia="Calibri" w:hAnsi="Garamond" w:cs="Arial"/>
                <w:sz w:val="18"/>
                <w:szCs w:val="18"/>
                <w:lang w:eastAsia="ja-JP"/>
              </w:rPr>
              <w:t>Altro</w:t>
            </w:r>
          </w:p>
        </w:tc>
      </w:tr>
      <w:tr w:rsidR="004346CB" w:rsidRPr="00AE24EC" w14:paraId="388CD0EB" w14:textId="77777777" w:rsidTr="00AC6D01">
        <w:trPr>
          <w:trHeight w:val="174"/>
        </w:trPr>
        <w:tc>
          <w:tcPr>
            <w:tcW w:w="4849" w:type="dxa"/>
            <w:vMerge/>
            <w:tcBorders>
              <w:right w:val="single" w:sz="4" w:space="0" w:color="000000"/>
            </w:tcBorders>
          </w:tcPr>
          <w:p w14:paraId="05DB19B1" w14:textId="77777777" w:rsidR="004346CB" w:rsidRPr="00AE24EC" w:rsidRDefault="004346CB" w:rsidP="004346CB">
            <w:pPr>
              <w:rPr>
                <w:rFonts w:ascii="Garamond" w:eastAsia="Calibri" w:hAnsi="Garamond" w:cs="Arial"/>
                <w:lang w:val="en-US" w:eastAsia="ja-JP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754A22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val="en-US" w:eastAsia="ja-JP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A9C1FC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val="en-US" w:eastAsia="ja-JP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83ACE6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val="en-US" w:eastAsia="ja-JP"/>
              </w:rPr>
            </w:pPr>
          </w:p>
        </w:tc>
      </w:tr>
    </w:tbl>
    <w:p w14:paraId="0D37874A" w14:textId="77777777" w:rsidR="004346CB" w:rsidRPr="00AE24EC" w:rsidRDefault="004346CB" w:rsidP="004346CB">
      <w:pPr>
        <w:rPr>
          <w:rFonts w:ascii="Garamond" w:hAnsi="Garamond" w:cs="Arial"/>
          <w:sz w:val="8"/>
          <w:szCs w:val="8"/>
          <w:lang w:val="en-US" w:eastAsia="ja-JP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9"/>
        <w:gridCol w:w="236"/>
        <w:gridCol w:w="236"/>
        <w:gridCol w:w="4417"/>
      </w:tblGrid>
      <w:tr w:rsidR="004346CB" w:rsidRPr="00AE24EC" w14:paraId="12A5E01B" w14:textId="77777777" w:rsidTr="004346CB">
        <w:tc>
          <w:tcPr>
            <w:tcW w:w="9778" w:type="dxa"/>
            <w:gridSpan w:val="4"/>
          </w:tcPr>
          <w:p w14:paraId="264DD30A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2"/>
                <w:szCs w:val="22"/>
                <w:lang w:eastAsia="ja-JP"/>
              </w:rPr>
            </w:pPr>
            <w:r w:rsidRPr="00AE24EC">
              <w:rPr>
                <w:rFonts w:ascii="Garamond" w:eastAsia="Calibri" w:hAnsi="Garamond" w:cs="Arial"/>
                <w:sz w:val="22"/>
                <w:szCs w:val="22"/>
                <w:lang w:eastAsia="ja-JP"/>
              </w:rPr>
              <w:t>ESECUTORE/I DEI LAVORI</w:t>
            </w:r>
          </w:p>
        </w:tc>
      </w:tr>
      <w:tr w:rsidR="004346CB" w:rsidRPr="00AE24EC" w14:paraId="757E0F7C" w14:textId="77777777" w:rsidTr="004346CB">
        <w:trPr>
          <w:trHeight w:val="57"/>
        </w:trPr>
        <w:tc>
          <w:tcPr>
            <w:tcW w:w="4889" w:type="dxa"/>
            <w:vMerge w:val="restart"/>
          </w:tcPr>
          <w:p w14:paraId="00932B80" w14:textId="77777777" w:rsidR="004346CB" w:rsidRPr="00AE24EC" w:rsidRDefault="004346CB" w:rsidP="004346CB">
            <w:pPr>
              <w:rPr>
                <w:rFonts w:ascii="Garamond" w:eastAsia="Calibri" w:hAnsi="Garamond" w:cs="Arial"/>
                <w:lang w:eastAsia="ja-JP"/>
              </w:rPr>
            </w:pPr>
          </w:p>
          <w:p w14:paraId="28F8901D" w14:textId="77777777" w:rsidR="004346CB" w:rsidRPr="00AE24EC" w:rsidRDefault="004346CB" w:rsidP="004346CB">
            <w:pPr>
              <w:rPr>
                <w:rFonts w:ascii="Garamond" w:eastAsia="Calibri" w:hAnsi="Garamond" w:cs="Arial"/>
                <w:lang w:eastAsia="ja-JP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2BD6E5E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eastAsia="ja-JP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83FFC95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eastAsia="ja-JP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69C995A0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eastAsia="ja-JP"/>
              </w:rPr>
            </w:pPr>
          </w:p>
        </w:tc>
      </w:tr>
      <w:tr w:rsidR="004346CB" w:rsidRPr="00AE24EC" w14:paraId="794F8DB8" w14:textId="77777777" w:rsidTr="004346CB">
        <w:trPr>
          <w:trHeight w:val="57"/>
        </w:trPr>
        <w:tc>
          <w:tcPr>
            <w:tcW w:w="4889" w:type="dxa"/>
            <w:vMerge/>
          </w:tcPr>
          <w:p w14:paraId="00250BA0" w14:textId="77777777" w:rsidR="004346CB" w:rsidRPr="00AE24EC" w:rsidRDefault="004346CB" w:rsidP="004346CB">
            <w:pPr>
              <w:rPr>
                <w:rFonts w:ascii="Garamond" w:eastAsia="Calibri" w:hAnsi="Garamond" w:cs="Arial"/>
                <w:lang w:eastAsia="ja-JP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000000"/>
            </w:tcBorders>
          </w:tcPr>
          <w:p w14:paraId="283BAB1B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6"/>
                <w:szCs w:val="16"/>
                <w:lang w:eastAsia="ja-JP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E435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6"/>
                <w:szCs w:val="16"/>
                <w:lang w:eastAsia="ja-JP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828C5D" w14:textId="77777777" w:rsidR="004346CB" w:rsidRPr="00AE24EC" w:rsidRDefault="004346CB" w:rsidP="00F556CD">
            <w:pPr>
              <w:rPr>
                <w:rFonts w:ascii="Garamond" w:eastAsia="Calibri" w:hAnsi="Garamond" w:cs="Arial"/>
                <w:sz w:val="18"/>
                <w:szCs w:val="18"/>
                <w:lang w:val="en-US" w:eastAsia="ja-JP"/>
              </w:rPr>
            </w:pPr>
            <w:r w:rsidRPr="00AE24EC">
              <w:rPr>
                <w:rFonts w:ascii="Garamond" w:eastAsia="Calibri" w:hAnsi="Garamond" w:cs="Arial"/>
                <w:sz w:val="18"/>
                <w:szCs w:val="18"/>
                <w:lang w:val="en-US" w:eastAsia="ja-JP"/>
              </w:rPr>
              <w:t>Art. 44 c. 1 lett.</w:t>
            </w:r>
            <w:r w:rsidR="00F556CD">
              <w:rPr>
                <w:rFonts w:ascii="Garamond" w:eastAsia="Calibri" w:hAnsi="Garamond" w:cs="Arial"/>
                <w:sz w:val="18"/>
                <w:szCs w:val="18"/>
                <w:lang w:val="en-US" w:eastAsia="ja-JP"/>
              </w:rPr>
              <w:t xml:space="preserve"> b) </w:t>
            </w:r>
            <w:r w:rsidRPr="00AE24EC">
              <w:rPr>
                <w:rFonts w:ascii="Garamond" w:eastAsia="Calibri" w:hAnsi="Garamond" w:cs="Arial"/>
                <w:sz w:val="18"/>
                <w:szCs w:val="18"/>
                <w:lang w:val="en-US" w:eastAsia="ja-JP"/>
              </w:rPr>
              <w:t>D.P.R. 380/01</w:t>
            </w:r>
          </w:p>
        </w:tc>
      </w:tr>
      <w:tr w:rsidR="004346CB" w:rsidRPr="00AE24EC" w14:paraId="169F2512" w14:textId="77777777" w:rsidTr="004346CB">
        <w:trPr>
          <w:trHeight w:val="115"/>
        </w:trPr>
        <w:tc>
          <w:tcPr>
            <w:tcW w:w="4889" w:type="dxa"/>
            <w:vMerge/>
          </w:tcPr>
          <w:p w14:paraId="7BFCC60C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val="en-US" w:eastAsia="ja-JP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B46C474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val="en-US" w:eastAsia="ja-JP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B66FD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8"/>
                <w:szCs w:val="8"/>
                <w:lang w:val="en-US" w:eastAsia="ja-JP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DAD15F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val="en-US" w:eastAsia="ja-JP"/>
              </w:rPr>
            </w:pPr>
          </w:p>
        </w:tc>
      </w:tr>
      <w:tr w:rsidR="004346CB" w:rsidRPr="00AE24EC" w14:paraId="683C2D1D" w14:textId="77777777" w:rsidTr="004346CB">
        <w:trPr>
          <w:trHeight w:val="115"/>
        </w:trPr>
        <w:tc>
          <w:tcPr>
            <w:tcW w:w="4889" w:type="dxa"/>
            <w:vMerge/>
          </w:tcPr>
          <w:p w14:paraId="725DEB2B" w14:textId="77777777" w:rsidR="004346CB" w:rsidRPr="00AE24EC" w:rsidRDefault="004346CB" w:rsidP="004346CB">
            <w:pPr>
              <w:rPr>
                <w:rFonts w:ascii="Garamond" w:eastAsia="Calibri" w:hAnsi="Garamond" w:cs="Arial"/>
                <w:lang w:val="en-US" w:eastAsia="ja-JP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000000"/>
            </w:tcBorders>
          </w:tcPr>
          <w:p w14:paraId="1813C357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6"/>
                <w:szCs w:val="16"/>
                <w:lang w:val="en-US" w:eastAsia="ja-JP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97AD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6"/>
                <w:szCs w:val="16"/>
                <w:lang w:val="en-US" w:eastAsia="ja-JP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7CB518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8"/>
                <w:szCs w:val="18"/>
                <w:lang w:eastAsia="ja-JP"/>
              </w:rPr>
            </w:pPr>
            <w:r w:rsidRPr="00AE24EC">
              <w:rPr>
                <w:rFonts w:ascii="Garamond" w:eastAsia="Calibri" w:hAnsi="Garamond" w:cs="Arial"/>
                <w:sz w:val="18"/>
                <w:szCs w:val="18"/>
                <w:lang w:val="en-US" w:eastAsia="ja-JP"/>
              </w:rPr>
              <w:t>Art. 71 D.P.R. 380/01</w:t>
            </w:r>
          </w:p>
        </w:tc>
      </w:tr>
      <w:tr w:rsidR="004346CB" w:rsidRPr="00AE24EC" w14:paraId="1ACC3A84" w14:textId="77777777" w:rsidTr="004346CB">
        <w:trPr>
          <w:trHeight w:val="115"/>
        </w:trPr>
        <w:tc>
          <w:tcPr>
            <w:tcW w:w="4889" w:type="dxa"/>
            <w:vMerge/>
          </w:tcPr>
          <w:p w14:paraId="679B91BE" w14:textId="77777777" w:rsidR="004346CB" w:rsidRPr="00AE24EC" w:rsidRDefault="004346CB" w:rsidP="004346CB">
            <w:pPr>
              <w:rPr>
                <w:rFonts w:ascii="Garamond" w:eastAsia="Calibri" w:hAnsi="Garamond" w:cs="Arial"/>
                <w:lang w:eastAsia="ja-JP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633088E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eastAsia="ja-JP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DC03F4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8"/>
                <w:szCs w:val="8"/>
                <w:lang w:eastAsia="ja-JP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9095B6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eastAsia="ja-JP"/>
              </w:rPr>
            </w:pPr>
          </w:p>
        </w:tc>
      </w:tr>
      <w:tr w:rsidR="004346CB" w:rsidRPr="00AE24EC" w14:paraId="355389DE" w14:textId="77777777" w:rsidTr="004346CB">
        <w:trPr>
          <w:trHeight w:val="115"/>
        </w:trPr>
        <w:tc>
          <w:tcPr>
            <w:tcW w:w="4889" w:type="dxa"/>
            <w:vMerge/>
          </w:tcPr>
          <w:p w14:paraId="27ED93CD" w14:textId="77777777" w:rsidR="004346CB" w:rsidRPr="00AE24EC" w:rsidRDefault="004346CB" w:rsidP="004346CB">
            <w:pPr>
              <w:rPr>
                <w:rFonts w:ascii="Garamond" w:eastAsia="Calibri" w:hAnsi="Garamond" w:cs="Arial"/>
                <w:lang w:eastAsia="ja-JP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000000"/>
            </w:tcBorders>
          </w:tcPr>
          <w:p w14:paraId="604BDBA3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6"/>
                <w:szCs w:val="16"/>
                <w:lang w:eastAsia="ja-JP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F6F2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6"/>
                <w:szCs w:val="16"/>
                <w:lang w:eastAsia="ja-JP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4F8FFD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8"/>
                <w:szCs w:val="18"/>
                <w:lang w:val="en-US" w:eastAsia="ja-JP"/>
              </w:rPr>
            </w:pPr>
            <w:r w:rsidRPr="00AE24EC">
              <w:rPr>
                <w:rFonts w:ascii="Garamond" w:eastAsia="Calibri" w:hAnsi="Garamond" w:cs="Arial"/>
                <w:sz w:val="18"/>
                <w:szCs w:val="18"/>
                <w:lang w:val="en-US" w:eastAsia="ja-JP"/>
              </w:rPr>
              <w:t>Art. 72 D.P.R. 380/01</w:t>
            </w:r>
          </w:p>
        </w:tc>
      </w:tr>
      <w:tr w:rsidR="004346CB" w:rsidRPr="00AE24EC" w14:paraId="454A97CC" w14:textId="77777777" w:rsidTr="004346CB">
        <w:trPr>
          <w:trHeight w:val="115"/>
        </w:trPr>
        <w:tc>
          <w:tcPr>
            <w:tcW w:w="4889" w:type="dxa"/>
            <w:vMerge/>
          </w:tcPr>
          <w:p w14:paraId="60DCE2E3" w14:textId="77777777" w:rsidR="004346CB" w:rsidRPr="00AE24EC" w:rsidRDefault="004346CB" w:rsidP="004346CB">
            <w:pPr>
              <w:rPr>
                <w:rFonts w:ascii="Garamond" w:eastAsia="Calibri" w:hAnsi="Garamond" w:cs="Arial"/>
                <w:lang w:eastAsia="ja-JP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4F9051F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eastAsia="ja-JP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4623E5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eastAsia="ja-JP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DBD36C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val="en-US" w:eastAsia="ja-JP"/>
              </w:rPr>
            </w:pPr>
          </w:p>
        </w:tc>
      </w:tr>
      <w:tr w:rsidR="004346CB" w:rsidRPr="00AE24EC" w14:paraId="3B4C3CE9" w14:textId="77777777" w:rsidTr="004346CB">
        <w:trPr>
          <w:trHeight w:val="115"/>
        </w:trPr>
        <w:tc>
          <w:tcPr>
            <w:tcW w:w="4889" w:type="dxa"/>
            <w:vMerge/>
          </w:tcPr>
          <w:p w14:paraId="59AE4479" w14:textId="77777777" w:rsidR="004346CB" w:rsidRPr="00AE24EC" w:rsidRDefault="004346CB" w:rsidP="004346CB">
            <w:pPr>
              <w:rPr>
                <w:rFonts w:ascii="Garamond" w:eastAsia="Calibri" w:hAnsi="Garamond" w:cs="Arial"/>
                <w:lang w:eastAsia="ja-JP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000000"/>
            </w:tcBorders>
          </w:tcPr>
          <w:p w14:paraId="0D85CE38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6"/>
                <w:szCs w:val="16"/>
                <w:lang w:eastAsia="ja-JP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0246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6"/>
                <w:szCs w:val="16"/>
                <w:lang w:eastAsia="ja-JP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751FA8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8"/>
                <w:szCs w:val="18"/>
                <w:lang w:val="en-US" w:eastAsia="ja-JP"/>
              </w:rPr>
            </w:pPr>
            <w:r w:rsidRPr="00AE24EC">
              <w:rPr>
                <w:rFonts w:ascii="Garamond" w:eastAsia="Calibri" w:hAnsi="Garamond" w:cs="Arial"/>
                <w:sz w:val="18"/>
                <w:szCs w:val="18"/>
                <w:lang w:val="en-US" w:eastAsia="ja-JP"/>
              </w:rPr>
              <w:t>Art. 75 D.P.R. 380/01</w:t>
            </w:r>
          </w:p>
        </w:tc>
      </w:tr>
      <w:tr w:rsidR="004346CB" w:rsidRPr="00AE24EC" w14:paraId="30B2E5A4" w14:textId="77777777" w:rsidTr="004346CB">
        <w:trPr>
          <w:trHeight w:val="115"/>
        </w:trPr>
        <w:tc>
          <w:tcPr>
            <w:tcW w:w="4889" w:type="dxa"/>
            <w:vMerge/>
          </w:tcPr>
          <w:p w14:paraId="76C9780E" w14:textId="77777777" w:rsidR="004346CB" w:rsidRPr="00AE24EC" w:rsidRDefault="004346CB" w:rsidP="004346CB">
            <w:pPr>
              <w:rPr>
                <w:rFonts w:ascii="Garamond" w:eastAsia="Calibri" w:hAnsi="Garamond" w:cs="Arial"/>
                <w:lang w:eastAsia="ja-JP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A0FA0E1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eastAsia="ja-JP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9BB1E1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8"/>
                <w:szCs w:val="8"/>
                <w:lang w:eastAsia="ja-JP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03CBEB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eastAsia="ja-JP"/>
              </w:rPr>
            </w:pPr>
          </w:p>
        </w:tc>
      </w:tr>
      <w:tr w:rsidR="004346CB" w:rsidRPr="00AE24EC" w14:paraId="60C11E3D" w14:textId="77777777" w:rsidTr="004346CB">
        <w:trPr>
          <w:trHeight w:val="115"/>
        </w:trPr>
        <w:tc>
          <w:tcPr>
            <w:tcW w:w="4889" w:type="dxa"/>
            <w:vMerge/>
          </w:tcPr>
          <w:p w14:paraId="5A20944D" w14:textId="77777777" w:rsidR="004346CB" w:rsidRPr="00AE24EC" w:rsidRDefault="004346CB" w:rsidP="004346CB">
            <w:pPr>
              <w:rPr>
                <w:rFonts w:ascii="Garamond" w:eastAsia="Calibri" w:hAnsi="Garamond" w:cs="Arial"/>
                <w:lang w:eastAsia="ja-JP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000000"/>
            </w:tcBorders>
          </w:tcPr>
          <w:p w14:paraId="2EE63201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6"/>
                <w:szCs w:val="16"/>
                <w:lang w:eastAsia="ja-JP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16A5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6"/>
                <w:szCs w:val="16"/>
                <w:lang w:eastAsia="ja-JP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86A050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8"/>
                <w:szCs w:val="18"/>
                <w:lang w:eastAsia="ja-JP"/>
              </w:rPr>
            </w:pPr>
            <w:r w:rsidRPr="00AE24EC">
              <w:rPr>
                <w:rFonts w:ascii="Garamond" w:eastAsia="Calibri" w:hAnsi="Garamond" w:cs="Arial"/>
                <w:sz w:val="18"/>
                <w:szCs w:val="18"/>
                <w:lang w:val="en-US" w:eastAsia="ja-JP"/>
              </w:rPr>
              <w:t>Art. 95 D.P.R. 380/01</w:t>
            </w:r>
          </w:p>
        </w:tc>
      </w:tr>
      <w:tr w:rsidR="004346CB" w:rsidRPr="00AE24EC" w14:paraId="73983685" w14:textId="77777777" w:rsidTr="004346CB">
        <w:trPr>
          <w:trHeight w:val="115"/>
        </w:trPr>
        <w:tc>
          <w:tcPr>
            <w:tcW w:w="4889" w:type="dxa"/>
            <w:vMerge/>
          </w:tcPr>
          <w:p w14:paraId="6BB1E9B1" w14:textId="77777777" w:rsidR="004346CB" w:rsidRPr="00AE24EC" w:rsidRDefault="004346CB" w:rsidP="004346CB">
            <w:pPr>
              <w:rPr>
                <w:rFonts w:ascii="Garamond" w:eastAsia="Calibri" w:hAnsi="Garamond" w:cs="Arial"/>
                <w:lang w:eastAsia="ja-JP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35F1BD8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eastAsia="ja-JP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BC00B8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8"/>
                <w:szCs w:val="8"/>
                <w:lang w:eastAsia="ja-JP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743EC0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eastAsia="ja-JP"/>
              </w:rPr>
            </w:pPr>
          </w:p>
        </w:tc>
      </w:tr>
      <w:tr w:rsidR="004346CB" w:rsidRPr="00AE24EC" w14:paraId="6ABAB6BA" w14:textId="77777777" w:rsidTr="004346CB">
        <w:trPr>
          <w:trHeight w:val="115"/>
        </w:trPr>
        <w:tc>
          <w:tcPr>
            <w:tcW w:w="4889" w:type="dxa"/>
            <w:vMerge/>
          </w:tcPr>
          <w:p w14:paraId="3170864D" w14:textId="77777777" w:rsidR="004346CB" w:rsidRPr="00AE24EC" w:rsidRDefault="004346CB" w:rsidP="004346CB">
            <w:pPr>
              <w:rPr>
                <w:rFonts w:ascii="Garamond" w:eastAsia="Calibri" w:hAnsi="Garamond" w:cs="Arial"/>
                <w:lang w:eastAsia="ja-JP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000000"/>
            </w:tcBorders>
          </w:tcPr>
          <w:p w14:paraId="44DD06B9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6"/>
                <w:szCs w:val="16"/>
                <w:lang w:eastAsia="ja-JP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BD5F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6"/>
                <w:szCs w:val="16"/>
                <w:lang w:eastAsia="ja-JP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08E15E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8"/>
                <w:szCs w:val="18"/>
                <w:lang w:eastAsia="ja-JP"/>
              </w:rPr>
            </w:pPr>
            <w:r w:rsidRPr="00AE24EC">
              <w:rPr>
                <w:rFonts w:ascii="Garamond" w:eastAsia="Calibri" w:hAnsi="Garamond" w:cs="Arial"/>
                <w:sz w:val="18"/>
                <w:szCs w:val="18"/>
                <w:lang w:val="en-US" w:eastAsia="ja-JP"/>
              </w:rPr>
              <w:t>Art. 169 c. 1 D.L.vo 42/04</w:t>
            </w:r>
          </w:p>
        </w:tc>
      </w:tr>
      <w:tr w:rsidR="004346CB" w:rsidRPr="00AE24EC" w14:paraId="5821A0CE" w14:textId="77777777" w:rsidTr="004346CB">
        <w:trPr>
          <w:trHeight w:val="115"/>
        </w:trPr>
        <w:tc>
          <w:tcPr>
            <w:tcW w:w="4889" w:type="dxa"/>
            <w:vMerge/>
          </w:tcPr>
          <w:p w14:paraId="1800E6C6" w14:textId="77777777" w:rsidR="004346CB" w:rsidRPr="00AE24EC" w:rsidRDefault="004346CB" w:rsidP="004346CB">
            <w:pPr>
              <w:rPr>
                <w:rFonts w:ascii="Garamond" w:eastAsia="Calibri" w:hAnsi="Garamond" w:cs="Arial"/>
                <w:lang w:eastAsia="ja-JP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5A1EE4D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eastAsia="ja-JP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3FFEE6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8"/>
                <w:szCs w:val="8"/>
                <w:lang w:eastAsia="ja-JP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22B25F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eastAsia="ja-JP"/>
              </w:rPr>
            </w:pPr>
          </w:p>
        </w:tc>
      </w:tr>
      <w:tr w:rsidR="004346CB" w:rsidRPr="00AE24EC" w14:paraId="44DD18B7" w14:textId="77777777" w:rsidTr="004346CB">
        <w:trPr>
          <w:trHeight w:val="115"/>
        </w:trPr>
        <w:tc>
          <w:tcPr>
            <w:tcW w:w="4889" w:type="dxa"/>
            <w:vMerge/>
          </w:tcPr>
          <w:p w14:paraId="1D22E4D1" w14:textId="77777777" w:rsidR="004346CB" w:rsidRPr="00AE24EC" w:rsidRDefault="004346CB" w:rsidP="004346CB">
            <w:pPr>
              <w:rPr>
                <w:rFonts w:ascii="Garamond" w:eastAsia="Calibri" w:hAnsi="Garamond" w:cs="Arial"/>
                <w:lang w:eastAsia="ja-JP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000000"/>
            </w:tcBorders>
          </w:tcPr>
          <w:p w14:paraId="5EB0E191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6"/>
                <w:szCs w:val="16"/>
                <w:lang w:eastAsia="ja-JP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67FE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6"/>
                <w:szCs w:val="16"/>
                <w:lang w:eastAsia="ja-JP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045FD3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8"/>
                <w:szCs w:val="18"/>
                <w:lang w:eastAsia="ja-JP"/>
              </w:rPr>
            </w:pPr>
            <w:r w:rsidRPr="00AE24EC">
              <w:rPr>
                <w:rFonts w:ascii="Garamond" w:eastAsia="Calibri" w:hAnsi="Garamond" w:cs="Arial"/>
                <w:sz w:val="18"/>
                <w:szCs w:val="18"/>
                <w:lang w:val="en-US" w:eastAsia="ja-JP"/>
              </w:rPr>
              <w:t>Art. 181 c. 1 D.L.vo 42/04</w:t>
            </w:r>
          </w:p>
        </w:tc>
      </w:tr>
      <w:tr w:rsidR="004346CB" w:rsidRPr="00AE24EC" w14:paraId="0E55A80F" w14:textId="77777777" w:rsidTr="004346CB">
        <w:trPr>
          <w:trHeight w:val="115"/>
        </w:trPr>
        <w:tc>
          <w:tcPr>
            <w:tcW w:w="4889" w:type="dxa"/>
            <w:vMerge/>
          </w:tcPr>
          <w:p w14:paraId="7109F001" w14:textId="77777777" w:rsidR="004346CB" w:rsidRPr="00AE24EC" w:rsidRDefault="004346CB" w:rsidP="004346CB">
            <w:pPr>
              <w:rPr>
                <w:rFonts w:ascii="Garamond" w:eastAsia="Calibri" w:hAnsi="Garamond" w:cs="Arial"/>
                <w:lang w:eastAsia="ja-JP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5495A2A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eastAsia="ja-JP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14C438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8"/>
                <w:szCs w:val="8"/>
                <w:lang w:eastAsia="ja-JP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B84C58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eastAsia="ja-JP"/>
              </w:rPr>
            </w:pPr>
          </w:p>
        </w:tc>
      </w:tr>
      <w:tr w:rsidR="004346CB" w:rsidRPr="00AE24EC" w14:paraId="461E1093" w14:textId="77777777" w:rsidTr="004346CB">
        <w:trPr>
          <w:trHeight w:val="115"/>
        </w:trPr>
        <w:tc>
          <w:tcPr>
            <w:tcW w:w="4889" w:type="dxa"/>
            <w:vMerge/>
          </w:tcPr>
          <w:p w14:paraId="071D03FF" w14:textId="77777777" w:rsidR="004346CB" w:rsidRPr="00AE24EC" w:rsidRDefault="004346CB" w:rsidP="004346CB">
            <w:pPr>
              <w:rPr>
                <w:rFonts w:ascii="Garamond" w:eastAsia="Calibri" w:hAnsi="Garamond" w:cs="Arial"/>
                <w:lang w:eastAsia="ja-JP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000000"/>
            </w:tcBorders>
          </w:tcPr>
          <w:p w14:paraId="7F2EF81E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6"/>
                <w:szCs w:val="16"/>
                <w:lang w:eastAsia="ja-JP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96BA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6"/>
                <w:szCs w:val="16"/>
                <w:lang w:eastAsia="ja-JP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3032EB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8"/>
                <w:szCs w:val="18"/>
                <w:lang w:val="en-US" w:eastAsia="ja-JP"/>
              </w:rPr>
            </w:pPr>
            <w:r w:rsidRPr="00AE24EC">
              <w:rPr>
                <w:rFonts w:ascii="Garamond" w:eastAsia="Calibri" w:hAnsi="Garamond" w:cs="Arial"/>
                <w:sz w:val="18"/>
                <w:szCs w:val="18"/>
                <w:lang w:val="en-US" w:eastAsia="ja-JP"/>
              </w:rPr>
              <w:t>Art. 181 c. 1 bis D.L.vo 42/04</w:t>
            </w:r>
          </w:p>
        </w:tc>
      </w:tr>
      <w:tr w:rsidR="004346CB" w:rsidRPr="00AE24EC" w14:paraId="043DB83C" w14:textId="77777777" w:rsidTr="004346CB">
        <w:trPr>
          <w:trHeight w:val="115"/>
        </w:trPr>
        <w:tc>
          <w:tcPr>
            <w:tcW w:w="4889" w:type="dxa"/>
            <w:vMerge/>
          </w:tcPr>
          <w:p w14:paraId="0A6EC1E1" w14:textId="77777777" w:rsidR="004346CB" w:rsidRPr="00AE24EC" w:rsidRDefault="004346CB" w:rsidP="004346CB">
            <w:pPr>
              <w:rPr>
                <w:rFonts w:ascii="Garamond" w:eastAsia="Calibri" w:hAnsi="Garamond" w:cs="Arial"/>
                <w:lang w:val="en-US" w:eastAsia="ja-JP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6108C7C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val="en-US" w:eastAsia="ja-JP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EA5048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8"/>
                <w:szCs w:val="8"/>
                <w:lang w:val="en-US" w:eastAsia="ja-JP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16AED3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val="en-US" w:eastAsia="ja-JP"/>
              </w:rPr>
            </w:pPr>
          </w:p>
        </w:tc>
      </w:tr>
      <w:tr w:rsidR="004346CB" w:rsidRPr="00AE24EC" w14:paraId="722D017D" w14:textId="77777777" w:rsidTr="004346CB">
        <w:trPr>
          <w:trHeight w:val="115"/>
        </w:trPr>
        <w:tc>
          <w:tcPr>
            <w:tcW w:w="4889" w:type="dxa"/>
            <w:vMerge/>
          </w:tcPr>
          <w:p w14:paraId="4ED198A2" w14:textId="77777777" w:rsidR="004346CB" w:rsidRPr="00AE24EC" w:rsidRDefault="004346CB" w:rsidP="004346CB">
            <w:pPr>
              <w:rPr>
                <w:rFonts w:ascii="Garamond" w:eastAsia="Calibri" w:hAnsi="Garamond" w:cs="Arial"/>
                <w:lang w:val="en-US" w:eastAsia="ja-JP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000000"/>
            </w:tcBorders>
          </w:tcPr>
          <w:p w14:paraId="59D95997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6"/>
                <w:szCs w:val="16"/>
                <w:lang w:val="en-US" w:eastAsia="ja-JP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CE6D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6"/>
                <w:szCs w:val="16"/>
                <w:lang w:val="en-US" w:eastAsia="ja-JP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51D389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8"/>
                <w:szCs w:val="18"/>
                <w:lang w:val="en-US" w:eastAsia="ja-JP"/>
              </w:rPr>
            </w:pPr>
            <w:r w:rsidRPr="00AE24EC">
              <w:rPr>
                <w:rFonts w:ascii="Garamond" w:eastAsia="Calibri" w:hAnsi="Garamond" w:cs="Arial"/>
                <w:sz w:val="18"/>
                <w:szCs w:val="18"/>
                <w:lang w:val="en-US" w:eastAsia="ja-JP"/>
              </w:rPr>
              <w:t>Art. 30 L. 394/91</w:t>
            </w:r>
          </w:p>
        </w:tc>
      </w:tr>
      <w:tr w:rsidR="004346CB" w:rsidRPr="00AE24EC" w14:paraId="34EF9001" w14:textId="77777777" w:rsidTr="004346CB">
        <w:trPr>
          <w:trHeight w:val="115"/>
        </w:trPr>
        <w:tc>
          <w:tcPr>
            <w:tcW w:w="4889" w:type="dxa"/>
            <w:vMerge/>
          </w:tcPr>
          <w:p w14:paraId="439F1DA2" w14:textId="77777777" w:rsidR="004346CB" w:rsidRPr="00AE24EC" w:rsidRDefault="004346CB" w:rsidP="004346CB">
            <w:pPr>
              <w:rPr>
                <w:rFonts w:ascii="Garamond" w:eastAsia="Calibri" w:hAnsi="Garamond" w:cs="Arial"/>
                <w:lang w:val="en-US" w:eastAsia="ja-JP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A40A831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val="en-US" w:eastAsia="ja-JP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813F90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8"/>
                <w:szCs w:val="8"/>
                <w:lang w:val="en-US" w:eastAsia="ja-JP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703008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val="en-US" w:eastAsia="ja-JP"/>
              </w:rPr>
            </w:pPr>
          </w:p>
        </w:tc>
      </w:tr>
      <w:tr w:rsidR="004346CB" w:rsidRPr="00AE24EC" w14:paraId="3629E0C9" w14:textId="77777777" w:rsidTr="004346CB">
        <w:trPr>
          <w:trHeight w:val="115"/>
        </w:trPr>
        <w:tc>
          <w:tcPr>
            <w:tcW w:w="4889" w:type="dxa"/>
            <w:vMerge/>
          </w:tcPr>
          <w:p w14:paraId="65743BD2" w14:textId="77777777" w:rsidR="004346CB" w:rsidRPr="00AE24EC" w:rsidRDefault="004346CB" w:rsidP="004346CB">
            <w:pPr>
              <w:rPr>
                <w:rFonts w:ascii="Garamond" w:eastAsia="Calibri" w:hAnsi="Garamond" w:cs="Arial"/>
                <w:lang w:val="en-US" w:eastAsia="ja-JP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000000"/>
            </w:tcBorders>
          </w:tcPr>
          <w:p w14:paraId="3727CFBD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6"/>
                <w:szCs w:val="16"/>
                <w:lang w:val="en-US" w:eastAsia="ja-JP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6772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6"/>
                <w:szCs w:val="16"/>
                <w:lang w:val="en-US" w:eastAsia="ja-JP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E23577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8"/>
                <w:szCs w:val="18"/>
                <w:lang w:val="en-US" w:eastAsia="ja-JP"/>
              </w:rPr>
            </w:pPr>
            <w:r w:rsidRPr="00AE24EC">
              <w:rPr>
                <w:rFonts w:ascii="Garamond" w:eastAsia="Calibri" w:hAnsi="Garamond" w:cs="Arial"/>
                <w:sz w:val="18"/>
                <w:szCs w:val="18"/>
                <w:lang w:eastAsia="ja-JP"/>
              </w:rPr>
              <w:t>Altro ____________________</w:t>
            </w:r>
          </w:p>
        </w:tc>
      </w:tr>
      <w:tr w:rsidR="004346CB" w:rsidRPr="00AE24EC" w14:paraId="498186A5" w14:textId="77777777" w:rsidTr="004346CB">
        <w:trPr>
          <w:trHeight w:val="115"/>
        </w:trPr>
        <w:tc>
          <w:tcPr>
            <w:tcW w:w="4889" w:type="dxa"/>
            <w:vMerge/>
            <w:tcBorders>
              <w:right w:val="single" w:sz="4" w:space="0" w:color="000000"/>
            </w:tcBorders>
          </w:tcPr>
          <w:p w14:paraId="7FA14E97" w14:textId="77777777" w:rsidR="004346CB" w:rsidRPr="00AE24EC" w:rsidRDefault="004346CB" w:rsidP="004346CB">
            <w:pPr>
              <w:rPr>
                <w:rFonts w:ascii="Garamond" w:eastAsia="Calibri" w:hAnsi="Garamond" w:cs="Arial"/>
                <w:lang w:val="en-US" w:eastAsia="ja-JP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50F34F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val="en-US" w:eastAsia="ja-JP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9312AA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val="en-US" w:eastAsia="ja-JP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3FCBFE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val="en-US" w:eastAsia="ja-JP"/>
              </w:rPr>
            </w:pPr>
          </w:p>
        </w:tc>
      </w:tr>
    </w:tbl>
    <w:p w14:paraId="09174AB3" w14:textId="77777777" w:rsidR="004346CB" w:rsidRPr="00AE24EC" w:rsidRDefault="004346CB" w:rsidP="004346CB">
      <w:pPr>
        <w:rPr>
          <w:rFonts w:ascii="Garamond" w:hAnsi="Garamond" w:cs="Arial"/>
          <w:sz w:val="8"/>
          <w:szCs w:val="8"/>
          <w:lang w:val="en-US" w:eastAsia="ja-JP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9"/>
        <w:gridCol w:w="236"/>
        <w:gridCol w:w="236"/>
        <w:gridCol w:w="4417"/>
      </w:tblGrid>
      <w:tr w:rsidR="004346CB" w:rsidRPr="00AE24EC" w14:paraId="639B13E4" w14:textId="77777777" w:rsidTr="004346CB">
        <w:tc>
          <w:tcPr>
            <w:tcW w:w="9778" w:type="dxa"/>
            <w:gridSpan w:val="4"/>
            <w:tcBorders>
              <w:left w:val="single" w:sz="4" w:space="0" w:color="000000"/>
            </w:tcBorders>
          </w:tcPr>
          <w:p w14:paraId="5D9977F0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2"/>
                <w:szCs w:val="22"/>
                <w:lang w:eastAsia="ja-JP"/>
              </w:rPr>
            </w:pPr>
            <w:r w:rsidRPr="00AE24EC">
              <w:rPr>
                <w:rFonts w:ascii="Garamond" w:eastAsia="Calibri" w:hAnsi="Garamond" w:cs="Arial"/>
                <w:sz w:val="22"/>
                <w:szCs w:val="22"/>
                <w:lang w:eastAsia="ja-JP"/>
              </w:rPr>
              <w:t>DIRETTORE/I DEI LAVORI</w:t>
            </w:r>
          </w:p>
        </w:tc>
      </w:tr>
      <w:tr w:rsidR="004346CB" w:rsidRPr="00AE24EC" w14:paraId="4DBEB834" w14:textId="77777777" w:rsidTr="004346CB">
        <w:trPr>
          <w:trHeight w:val="57"/>
        </w:trPr>
        <w:tc>
          <w:tcPr>
            <w:tcW w:w="4889" w:type="dxa"/>
            <w:vMerge w:val="restart"/>
            <w:tcBorders>
              <w:left w:val="single" w:sz="4" w:space="0" w:color="000000"/>
            </w:tcBorders>
          </w:tcPr>
          <w:p w14:paraId="4F570CA3" w14:textId="77777777" w:rsidR="004346CB" w:rsidRPr="00AE24EC" w:rsidRDefault="004346CB" w:rsidP="004346CB">
            <w:pPr>
              <w:pBdr>
                <w:left w:val="single" w:sz="4" w:space="4" w:color="000000"/>
              </w:pBdr>
              <w:rPr>
                <w:rFonts w:ascii="Garamond" w:eastAsia="Calibri" w:hAnsi="Garamond" w:cs="Arial"/>
                <w:lang w:eastAsia="ja-JP"/>
              </w:rPr>
            </w:pPr>
          </w:p>
          <w:p w14:paraId="598C97E3" w14:textId="77777777" w:rsidR="004346CB" w:rsidRPr="00AE24EC" w:rsidRDefault="004346CB" w:rsidP="004346CB">
            <w:pPr>
              <w:pBdr>
                <w:left w:val="single" w:sz="4" w:space="4" w:color="000000"/>
              </w:pBdr>
              <w:rPr>
                <w:rFonts w:ascii="Garamond" w:eastAsia="Calibri" w:hAnsi="Garamond" w:cs="Arial"/>
                <w:lang w:eastAsia="ja-JP"/>
              </w:rPr>
            </w:pPr>
          </w:p>
          <w:p w14:paraId="01ABD508" w14:textId="77777777" w:rsidR="004346CB" w:rsidRPr="00AE24EC" w:rsidRDefault="004346CB" w:rsidP="004346CB">
            <w:pPr>
              <w:pBdr>
                <w:left w:val="single" w:sz="4" w:space="4" w:color="000000"/>
              </w:pBdr>
              <w:rPr>
                <w:rFonts w:ascii="Garamond" w:eastAsia="Calibri" w:hAnsi="Garamond" w:cs="Arial"/>
                <w:lang w:eastAsia="ja-JP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8184728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eastAsia="ja-JP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66EACAB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eastAsia="ja-JP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2EE2CC27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eastAsia="ja-JP"/>
              </w:rPr>
            </w:pPr>
          </w:p>
        </w:tc>
      </w:tr>
      <w:tr w:rsidR="004346CB" w:rsidRPr="00AE24EC" w14:paraId="31681715" w14:textId="77777777" w:rsidTr="004346CB">
        <w:trPr>
          <w:trHeight w:val="57"/>
        </w:trPr>
        <w:tc>
          <w:tcPr>
            <w:tcW w:w="4889" w:type="dxa"/>
            <w:vMerge/>
            <w:tcBorders>
              <w:left w:val="single" w:sz="4" w:space="0" w:color="000000"/>
            </w:tcBorders>
          </w:tcPr>
          <w:p w14:paraId="28AD7A09" w14:textId="77777777" w:rsidR="004346CB" w:rsidRPr="00AE24EC" w:rsidRDefault="004346CB" w:rsidP="004346CB">
            <w:pPr>
              <w:rPr>
                <w:rFonts w:ascii="Garamond" w:eastAsia="Calibri" w:hAnsi="Garamond" w:cs="Arial"/>
                <w:lang w:eastAsia="ja-JP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000000"/>
            </w:tcBorders>
          </w:tcPr>
          <w:p w14:paraId="222F6843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6"/>
                <w:szCs w:val="16"/>
                <w:lang w:eastAsia="ja-JP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A6A3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6"/>
                <w:szCs w:val="16"/>
                <w:lang w:eastAsia="ja-JP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687BF4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8"/>
                <w:szCs w:val="18"/>
                <w:lang w:val="en-US" w:eastAsia="ja-JP"/>
              </w:rPr>
            </w:pPr>
            <w:r w:rsidRPr="00AE24EC">
              <w:rPr>
                <w:rFonts w:ascii="Garamond" w:eastAsia="Calibri" w:hAnsi="Garamond" w:cs="Arial"/>
                <w:sz w:val="18"/>
                <w:szCs w:val="18"/>
                <w:lang w:val="en-US" w:eastAsia="ja-JP"/>
              </w:rPr>
              <w:t>Art. 44 c. 1 lett. __ D.P.R. 380/01</w:t>
            </w:r>
          </w:p>
        </w:tc>
      </w:tr>
      <w:tr w:rsidR="004346CB" w:rsidRPr="00AE24EC" w14:paraId="0EFCBF22" w14:textId="77777777" w:rsidTr="004346CB">
        <w:trPr>
          <w:trHeight w:val="115"/>
        </w:trPr>
        <w:tc>
          <w:tcPr>
            <w:tcW w:w="4889" w:type="dxa"/>
            <w:vMerge/>
            <w:tcBorders>
              <w:left w:val="single" w:sz="4" w:space="0" w:color="000000"/>
            </w:tcBorders>
          </w:tcPr>
          <w:p w14:paraId="014A597F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val="en-US" w:eastAsia="ja-JP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C5820F3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val="en-US" w:eastAsia="ja-JP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F4CC83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8"/>
                <w:szCs w:val="8"/>
                <w:lang w:val="en-US" w:eastAsia="ja-JP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56B8CE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val="en-US" w:eastAsia="ja-JP"/>
              </w:rPr>
            </w:pPr>
          </w:p>
        </w:tc>
      </w:tr>
      <w:tr w:rsidR="004346CB" w:rsidRPr="00AE24EC" w14:paraId="5850B266" w14:textId="77777777" w:rsidTr="004346CB">
        <w:trPr>
          <w:trHeight w:val="115"/>
        </w:trPr>
        <w:tc>
          <w:tcPr>
            <w:tcW w:w="4889" w:type="dxa"/>
            <w:vMerge/>
            <w:tcBorders>
              <w:left w:val="single" w:sz="4" w:space="0" w:color="000000"/>
            </w:tcBorders>
          </w:tcPr>
          <w:p w14:paraId="113D3E6A" w14:textId="77777777" w:rsidR="004346CB" w:rsidRPr="00AE24EC" w:rsidRDefault="004346CB" w:rsidP="004346CB">
            <w:pPr>
              <w:rPr>
                <w:rFonts w:ascii="Garamond" w:eastAsia="Calibri" w:hAnsi="Garamond" w:cs="Arial"/>
                <w:lang w:val="en-US" w:eastAsia="ja-JP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000000"/>
            </w:tcBorders>
          </w:tcPr>
          <w:p w14:paraId="759031C9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6"/>
                <w:szCs w:val="16"/>
                <w:lang w:val="en-US" w:eastAsia="ja-JP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DE96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6"/>
                <w:szCs w:val="16"/>
                <w:lang w:val="en-US" w:eastAsia="ja-JP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B1EFFE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8"/>
                <w:szCs w:val="18"/>
                <w:lang w:eastAsia="ja-JP"/>
              </w:rPr>
            </w:pPr>
            <w:r w:rsidRPr="00AE24EC">
              <w:rPr>
                <w:rFonts w:ascii="Garamond" w:eastAsia="Calibri" w:hAnsi="Garamond" w:cs="Arial"/>
                <w:sz w:val="18"/>
                <w:szCs w:val="18"/>
                <w:lang w:val="en-US" w:eastAsia="ja-JP"/>
              </w:rPr>
              <w:t>Art. 71 D.P.R. 380/01</w:t>
            </w:r>
          </w:p>
        </w:tc>
      </w:tr>
      <w:tr w:rsidR="004346CB" w:rsidRPr="00AE24EC" w14:paraId="6092F53B" w14:textId="77777777" w:rsidTr="004346CB">
        <w:trPr>
          <w:trHeight w:val="115"/>
        </w:trPr>
        <w:tc>
          <w:tcPr>
            <w:tcW w:w="4889" w:type="dxa"/>
            <w:vMerge/>
            <w:tcBorders>
              <w:left w:val="single" w:sz="4" w:space="0" w:color="000000"/>
            </w:tcBorders>
          </w:tcPr>
          <w:p w14:paraId="2AD8C5B4" w14:textId="77777777" w:rsidR="004346CB" w:rsidRPr="00AE24EC" w:rsidRDefault="004346CB" w:rsidP="004346CB">
            <w:pPr>
              <w:rPr>
                <w:rFonts w:ascii="Garamond" w:eastAsia="Calibri" w:hAnsi="Garamond" w:cs="Arial"/>
                <w:lang w:eastAsia="ja-JP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9254B47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eastAsia="ja-JP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C5C82D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8"/>
                <w:szCs w:val="8"/>
                <w:lang w:eastAsia="ja-JP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9D109B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eastAsia="ja-JP"/>
              </w:rPr>
            </w:pPr>
          </w:p>
        </w:tc>
      </w:tr>
      <w:tr w:rsidR="004346CB" w:rsidRPr="00AE24EC" w14:paraId="60254E6F" w14:textId="77777777" w:rsidTr="004346CB">
        <w:trPr>
          <w:trHeight w:val="115"/>
        </w:trPr>
        <w:tc>
          <w:tcPr>
            <w:tcW w:w="4889" w:type="dxa"/>
            <w:vMerge/>
            <w:tcBorders>
              <w:left w:val="single" w:sz="4" w:space="0" w:color="000000"/>
            </w:tcBorders>
          </w:tcPr>
          <w:p w14:paraId="00D6BA12" w14:textId="77777777" w:rsidR="004346CB" w:rsidRPr="00AE24EC" w:rsidRDefault="004346CB" w:rsidP="004346CB">
            <w:pPr>
              <w:rPr>
                <w:rFonts w:ascii="Garamond" w:eastAsia="Calibri" w:hAnsi="Garamond" w:cs="Arial"/>
                <w:lang w:eastAsia="ja-JP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000000"/>
            </w:tcBorders>
          </w:tcPr>
          <w:p w14:paraId="48ACEBA7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6"/>
                <w:szCs w:val="16"/>
                <w:lang w:eastAsia="ja-JP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3877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6"/>
                <w:szCs w:val="16"/>
                <w:lang w:eastAsia="ja-JP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580785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8"/>
                <w:szCs w:val="18"/>
                <w:lang w:val="en-US" w:eastAsia="ja-JP"/>
              </w:rPr>
            </w:pPr>
            <w:r w:rsidRPr="00AE24EC">
              <w:rPr>
                <w:rFonts w:ascii="Garamond" w:eastAsia="Calibri" w:hAnsi="Garamond" w:cs="Arial"/>
                <w:sz w:val="18"/>
                <w:szCs w:val="18"/>
                <w:lang w:val="en-US" w:eastAsia="ja-JP"/>
              </w:rPr>
              <w:t>Art. 73 D.P.R. 380/01</w:t>
            </w:r>
          </w:p>
        </w:tc>
      </w:tr>
      <w:tr w:rsidR="004346CB" w:rsidRPr="00AE24EC" w14:paraId="2500D9EF" w14:textId="77777777" w:rsidTr="004346CB">
        <w:trPr>
          <w:trHeight w:val="115"/>
        </w:trPr>
        <w:tc>
          <w:tcPr>
            <w:tcW w:w="4889" w:type="dxa"/>
            <w:vMerge/>
            <w:tcBorders>
              <w:left w:val="single" w:sz="4" w:space="0" w:color="000000"/>
            </w:tcBorders>
          </w:tcPr>
          <w:p w14:paraId="123EDF5B" w14:textId="77777777" w:rsidR="004346CB" w:rsidRPr="00AE24EC" w:rsidRDefault="004346CB" w:rsidP="004346CB">
            <w:pPr>
              <w:rPr>
                <w:rFonts w:ascii="Garamond" w:eastAsia="Calibri" w:hAnsi="Garamond" w:cs="Arial"/>
                <w:lang w:eastAsia="ja-JP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10B502C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eastAsia="ja-JP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0F5E9B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eastAsia="ja-JP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AD4A1C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val="en-US" w:eastAsia="ja-JP"/>
              </w:rPr>
            </w:pPr>
          </w:p>
        </w:tc>
      </w:tr>
      <w:tr w:rsidR="004346CB" w:rsidRPr="00AE24EC" w14:paraId="0BFE76DC" w14:textId="77777777" w:rsidTr="004346CB">
        <w:trPr>
          <w:trHeight w:val="115"/>
        </w:trPr>
        <w:tc>
          <w:tcPr>
            <w:tcW w:w="4889" w:type="dxa"/>
            <w:vMerge/>
            <w:tcBorders>
              <w:left w:val="single" w:sz="4" w:space="0" w:color="000000"/>
            </w:tcBorders>
          </w:tcPr>
          <w:p w14:paraId="2CB55D6C" w14:textId="77777777" w:rsidR="004346CB" w:rsidRPr="00AE24EC" w:rsidRDefault="004346CB" w:rsidP="004346CB">
            <w:pPr>
              <w:rPr>
                <w:rFonts w:ascii="Garamond" w:eastAsia="Calibri" w:hAnsi="Garamond" w:cs="Arial"/>
                <w:lang w:eastAsia="ja-JP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000000"/>
            </w:tcBorders>
          </w:tcPr>
          <w:p w14:paraId="44CDC988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6"/>
                <w:szCs w:val="16"/>
                <w:lang w:eastAsia="ja-JP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4352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6"/>
                <w:szCs w:val="16"/>
                <w:lang w:eastAsia="ja-JP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585D41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8"/>
                <w:szCs w:val="18"/>
                <w:lang w:val="en-US" w:eastAsia="ja-JP"/>
              </w:rPr>
            </w:pPr>
            <w:r w:rsidRPr="00AE24EC">
              <w:rPr>
                <w:rFonts w:ascii="Garamond" w:eastAsia="Calibri" w:hAnsi="Garamond" w:cs="Arial"/>
                <w:sz w:val="18"/>
                <w:szCs w:val="18"/>
                <w:lang w:val="en-US" w:eastAsia="ja-JP"/>
              </w:rPr>
              <w:t>Art. 75 D.P.R. 380/01</w:t>
            </w:r>
          </w:p>
        </w:tc>
      </w:tr>
      <w:tr w:rsidR="004346CB" w:rsidRPr="00AE24EC" w14:paraId="58F8956B" w14:textId="77777777" w:rsidTr="004346CB">
        <w:trPr>
          <w:trHeight w:val="115"/>
        </w:trPr>
        <w:tc>
          <w:tcPr>
            <w:tcW w:w="4889" w:type="dxa"/>
            <w:vMerge/>
            <w:tcBorders>
              <w:left w:val="single" w:sz="4" w:space="0" w:color="000000"/>
            </w:tcBorders>
          </w:tcPr>
          <w:p w14:paraId="3C228D25" w14:textId="77777777" w:rsidR="004346CB" w:rsidRPr="00AE24EC" w:rsidRDefault="004346CB" w:rsidP="004346CB">
            <w:pPr>
              <w:rPr>
                <w:rFonts w:ascii="Garamond" w:eastAsia="Calibri" w:hAnsi="Garamond" w:cs="Arial"/>
                <w:lang w:eastAsia="ja-JP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48D9943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eastAsia="ja-JP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3D6A7F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8"/>
                <w:szCs w:val="8"/>
                <w:lang w:eastAsia="ja-JP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2B44BB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eastAsia="ja-JP"/>
              </w:rPr>
            </w:pPr>
          </w:p>
        </w:tc>
      </w:tr>
      <w:tr w:rsidR="004346CB" w:rsidRPr="00AE24EC" w14:paraId="375FEB40" w14:textId="77777777" w:rsidTr="004346CB">
        <w:trPr>
          <w:trHeight w:val="115"/>
        </w:trPr>
        <w:tc>
          <w:tcPr>
            <w:tcW w:w="4889" w:type="dxa"/>
            <w:vMerge/>
            <w:tcBorders>
              <w:left w:val="single" w:sz="4" w:space="0" w:color="000000"/>
            </w:tcBorders>
          </w:tcPr>
          <w:p w14:paraId="538921C1" w14:textId="77777777" w:rsidR="004346CB" w:rsidRPr="00AE24EC" w:rsidRDefault="004346CB" w:rsidP="004346CB">
            <w:pPr>
              <w:rPr>
                <w:rFonts w:ascii="Garamond" w:eastAsia="Calibri" w:hAnsi="Garamond" w:cs="Arial"/>
                <w:lang w:eastAsia="ja-JP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000000"/>
            </w:tcBorders>
          </w:tcPr>
          <w:p w14:paraId="4EE0DAEE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6"/>
                <w:szCs w:val="16"/>
                <w:lang w:eastAsia="ja-JP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B2EE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6"/>
                <w:szCs w:val="16"/>
                <w:lang w:eastAsia="ja-JP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4C1F77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8"/>
                <w:szCs w:val="18"/>
                <w:lang w:eastAsia="ja-JP"/>
              </w:rPr>
            </w:pPr>
            <w:r w:rsidRPr="00AE24EC">
              <w:rPr>
                <w:rFonts w:ascii="Garamond" w:eastAsia="Calibri" w:hAnsi="Garamond" w:cs="Arial"/>
                <w:sz w:val="18"/>
                <w:szCs w:val="18"/>
                <w:lang w:val="en-US" w:eastAsia="ja-JP"/>
              </w:rPr>
              <w:t>Art. 95 D.P.R. 380/01</w:t>
            </w:r>
          </w:p>
        </w:tc>
      </w:tr>
      <w:tr w:rsidR="004346CB" w:rsidRPr="00AE24EC" w14:paraId="516352F7" w14:textId="77777777" w:rsidTr="004346CB">
        <w:trPr>
          <w:trHeight w:val="115"/>
        </w:trPr>
        <w:tc>
          <w:tcPr>
            <w:tcW w:w="4889" w:type="dxa"/>
            <w:vMerge/>
            <w:tcBorders>
              <w:left w:val="single" w:sz="4" w:space="0" w:color="000000"/>
            </w:tcBorders>
          </w:tcPr>
          <w:p w14:paraId="75D0D9FA" w14:textId="77777777" w:rsidR="004346CB" w:rsidRPr="00AE24EC" w:rsidRDefault="004346CB" w:rsidP="004346CB">
            <w:pPr>
              <w:rPr>
                <w:rFonts w:ascii="Garamond" w:eastAsia="Calibri" w:hAnsi="Garamond" w:cs="Arial"/>
                <w:lang w:eastAsia="ja-JP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84742F4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eastAsia="ja-JP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E083A7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8"/>
                <w:szCs w:val="8"/>
                <w:lang w:eastAsia="ja-JP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275E8F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eastAsia="ja-JP"/>
              </w:rPr>
            </w:pPr>
          </w:p>
        </w:tc>
      </w:tr>
      <w:tr w:rsidR="004346CB" w:rsidRPr="00AE24EC" w14:paraId="65536094" w14:textId="77777777" w:rsidTr="004346CB">
        <w:trPr>
          <w:trHeight w:val="115"/>
        </w:trPr>
        <w:tc>
          <w:tcPr>
            <w:tcW w:w="4889" w:type="dxa"/>
            <w:vMerge/>
            <w:tcBorders>
              <w:left w:val="single" w:sz="4" w:space="0" w:color="000000"/>
            </w:tcBorders>
          </w:tcPr>
          <w:p w14:paraId="6A729E5A" w14:textId="77777777" w:rsidR="004346CB" w:rsidRPr="00AE24EC" w:rsidRDefault="004346CB" w:rsidP="004346CB">
            <w:pPr>
              <w:rPr>
                <w:rFonts w:ascii="Garamond" w:eastAsia="Calibri" w:hAnsi="Garamond" w:cs="Arial"/>
                <w:lang w:eastAsia="ja-JP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000000"/>
            </w:tcBorders>
          </w:tcPr>
          <w:p w14:paraId="4A31CD9E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6"/>
                <w:szCs w:val="16"/>
                <w:lang w:eastAsia="ja-JP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07F4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6"/>
                <w:szCs w:val="16"/>
                <w:lang w:eastAsia="ja-JP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000883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8"/>
                <w:szCs w:val="18"/>
                <w:lang w:eastAsia="ja-JP"/>
              </w:rPr>
            </w:pPr>
            <w:r w:rsidRPr="00AE24EC">
              <w:rPr>
                <w:rFonts w:ascii="Garamond" w:eastAsia="Calibri" w:hAnsi="Garamond" w:cs="Arial"/>
                <w:sz w:val="18"/>
                <w:szCs w:val="18"/>
                <w:lang w:val="en-US" w:eastAsia="ja-JP"/>
              </w:rPr>
              <w:t>Art. 169 c. 1 D.L.vo 42/04</w:t>
            </w:r>
          </w:p>
        </w:tc>
      </w:tr>
      <w:tr w:rsidR="004346CB" w:rsidRPr="00AE24EC" w14:paraId="2C2F9B24" w14:textId="77777777" w:rsidTr="004346CB">
        <w:trPr>
          <w:trHeight w:val="115"/>
        </w:trPr>
        <w:tc>
          <w:tcPr>
            <w:tcW w:w="4889" w:type="dxa"/>
            <w:vMerge/>
            <w:tcBorders>
              <w:left w:val="single" w:sz="4" w:space="0" w:color="000000"/>
            </w:tcBorders>
          </w:tcPr>
          <w:p w14:paraId="4AAD098C" w14:textId="77777777" w:rsidR="004346CB" w:rsidRPr="00AE24EC" w:rsidRDefault="004346CB" w:rsidP="004346CB">
            <w:pPr>
              <w:rPr>
                <w:rFonts w:ascii="Garamond" w:eastAsia="Calibri" w:hAnsi="Garamond" w:cs="Arial"/>
                <w:lang w:eastAsia="ja-JP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B541C65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eastAsia="ja-JP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D2350C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8"/>
                <w:szCs w:val="8"/>
                <w:lang w:eastAsia="ja-JP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49C5A1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eastAsia="ja-JP"/>
              </w:rPr>
            </w:pPr>
          </w:p>
        </w:tc>
      </w:tr>
      <w:tr w:rsidR="004346CB" w:rsidRPr="00AE24EC" w14:paraId="6312C707" w14:textId="77777777" w:rsidTr="004346CB">
        <w:trPr>
          <w:trHeight w:val="115"/>
        </w:trPr>
        <w:tc>
          <w:tcPr>
            <w:tcW w:w="4889" w:type="dxa"/>
            <w:vMerge/>
            <w:tcBorders>
              <w:left w:val="single" w:sz="4" w:space="0" w:color="000000"/>
            </w:tcBorders>
          </w:tcPr>
          <w:p w14:paraId="395F6BE7" w14:textId="77777777" w:rsidR="004346CB" w:rsidRPr="00AE24EC" w:rsidRDefault="004346CB" w:rsidP="004346CB">
            <w:pPr>
              <w:rPr>
                <w:rFonts w:ascii="Garamond" w:eastAsia="Calibri" w:hAnsi="Garamond" w:cs="Arial"/>
                <w:lang w:eastAsia="ja-JP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000000"/>
            </w:tcBorders>
          </w:tcPr>
          <w:p w14:paraId="1CBB3CC2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6"/>
                <w:szCs w:val="16"/>
                <w:lang w:eastAsia="ja-JP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AF06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6"/>
                <w:szCs w:val="16"/>
                <w:lang w:eastAsia="ja-JP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455D22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8"/>
                <w:szCs w:val="18"/>
                <w:lang w:eastAsia="ja-JP"/>
              </w:rPr>
            </w:pPr>
            <w:r w:rsidRPr="00AE24EC">
              <w:rPr>
                <w:rFonts w:ascii="Garamond" w:eastAsia="Calibri" w:hAnsi="Garamond" w:cs="Arial"/>
                <w:sz w:val="18"/>
                <w:szCs w:val="18"/>
                <w:lang w:val="en-US" w:eastAsia="ja-JP"/>
              </w:rPr>
              <w:t>Art. 181 c. 1 D.L.vo 42/04</w:t>
            </w:r>
          </w:p>
        </w:tc>
      </w:tr>
      <w:tr w:rsidR="004346CB" w:rsidRPr="00AE24EC" w14:paraId="32968896" w14:textId="77777777" w:rsidTr="004346CB">
        <w:trPr>
          <w:trHeight w:val="115"/>
        </w:trPr>
        <w:tc>
          <w:tcPr>
            <w:tcW w:w="4889" w:type="dxa"/>
            <w:vMerge/>
            <w:tcBorders>
              <w:left w:val="single" w:sz="4" w:space="0" w:color="000000"/>
            </w:tcBorders>
          </w:tcPr>
          <w:p w14:paraId="626A440A" w14:textId="77777777" w:rsidR="004346CB" w:rsidRPr="00AE24EC" w:rsidRDefault="004346CB" w:rsidP="004346CB">
            <w:pPr>
              <w:rPr>
                <w:rFonts w:ascii="Garamond" w:eastAsia="Calibri" w:hAnsi="Garamond" w:cs="Arial"/>
                <w:lang w:eastAsia="ja-JP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1C10E13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eastAsia="ja-JP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45AB99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8"/>
                <w:szCs w:val="8"/>
                <w:lang w:eastAsia="ja-JP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D4C501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eastAsia="ja-JP"/>
              </w:rPr>
            </w:pPr>
          </w:p>
        </w:tc>
      </w:tr>
      <w:tr w:rsidR="004346CB" w:rsidRPr="00AE24EC" w14:paraId="24CA83E8" w14:textId="77777777" w:rsidTr="004346CB">
        <w:trPr>
          <w:trHeight w:val="115"/>
        </w:trPr>
        <w:tc>
          <w:tcPr>
            <w:tcW w:w="4889" w:type="dxa"/>
            <w:vMerge/>
            <w:tcBorders>
              <w:left w:val="single" w:sz="4" w:space="0" w:color="000000"/>
            </w:tcBorders>
          </w:tcPr>
          <w:p w14:paraId="5402B86F" w14:textId="77777777" w:rsidR="004346CB" w:rsidRPr="00AE24EC" w:rsidRDefault="004346CB" w:rsidP="004346CB">
            <w:pPr>
              <w:rPr>
                <w:rFonts w:ascii="Garamond" w:eastAsia="Calibri" w:hAnsi="Garamond" w:cs="Arial"/>
                <w:lang w:eastAsia="ja-JP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000000"/>
            </w:tcBorders>
          </w:tcPr>
          <w:p w14:paraId="076A6148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6"/>
                <w:szCs w:val="16"/>
                <w:lang w:eastAsia="ja-JP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AA4D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6"/>
                <w:szCs w:val="16"/>
                <w:lang w:eastAsia="ja-JP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EC06B8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8"/>
                <w:szCs w:val="18"/>
                <w:lang w:val="en-US" w:eastAsia="ja-JP"/>
              </w:rPr>
            </w:pPr>
            <w:r w:rsidRPr="00AE24EC">
              <w:rPr>
                <w:rFonts w:ascii="Garamond" w:eastAsia="Calibri" w:hAnsi="Garamond" w:cs="Arial"/>
                <w:sz w:val="18"/>
                <w:szCs w:val="18"/>
                <w:lang w:val="en-US" w:eastAsia="ja-JP"/>
              </w:rPr>
              <w:t>Art. 181 c. 1 bis D.L.vo 42/04</w:t>
            </w:r>
          </w:p>
        </w:tc>
      </w:tr>
      <w:tr w:rsidR="004346CB" w:rsidRPr="00AE24EC" w14:paraId="4F083975" w14:textId="77777777" w:rsidTr="004346CB">
        <w:trPr>
          <w:trHeight w:val="115"/>
        </w:trPr>
        <w:tc>
          <w:tcPr>
            <w:tcW w:w="4889" w:type="dxa"/>
            <w:vMerge/>
            <w:tcBorders>
              <w:left w:val="single" w:sz="4" w:space="0" w:color="000000"/>
            </w:tcBorders>
          </w:tcPr>
          <w:p w14:paraId="08332491" w14:textId="77777777" w:rsidR="004346CB" w:rsidRPr="00AE24EC" w:rsidRDefault="004346CB" w:rsidP="004346CB">
            <w:pPr>
              <w:rPr>
                <w:rFonts w:ascii="Garamond" w:eastAsia="Calibri" w:hAnsi="Garamond" w:cs="Arial"/>
                <w:lang w:val="en-US" w:eastAsia="ja-JP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D0E7484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val="en-US" w:eastAsia="ja-JP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98BB61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8"/>
                <w:szCs w:val="8"/>
                <w:lang w:val="en-US" w:eastAsia="ja-JP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594064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val="en-US" w:eastAsia="ja-JP"/>
              </w:rPr>
            </w:pPr>
          </w:p>
        </w:tc>
      </w:tr>
      <w:tr w:rsidR="004346CB" w:rsidRPr="00AE24EC" w14:paraId="287F27C0" w14:textId="77777777" w:rsidTr="004346CB">
        <w:trPr>
          <w:trHeight w:val="115"/>
        </w:trPr>
        <w:tc>
          <w:tcPr>
            <w:tcW w:w="4889" w:type="dxa"/>
            <w:vMerge/>
            <w:tcBorders>
              <w:left w:val="single" w:sz="4" w:space="0" w:color="000000"/>
            </w:tcBorders>
          </w:tcPr>
          <w:p w14:paraId="09912462" w14:textId="77777777" w:rsidR="004346CB" w:rsidRPr="00AE24EC" w:rsidRDefault="004346CB" w:rsidP="004346CB">
            <w:pPr>
              <w:rPr>
                <w:rFonts w:ascii="Garamond" w:eastAsia="Calibri" w:hAnsi="Garamond" w:cs="Arial"/>
                <w:lang w:val="en-US" w:eastAsia="ja-JP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000000"/>
            </w:tcBorders>
          </w:tcPr>
          <w:p w14:paraId="202D8624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6"/>
                <w:szCs w:val="16"/>
                <w:lang w:val="en-US" w:eastAsia="ja-JP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D1F2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6"/>
                <w:szCs w:val="16"/>
                <w:lang w:val="en-US" w:eastAsia="ja-JP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A5F399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8"/>
                <w:szCs w:val="18"/>
                <w:lang w:val="en-US" w:eastAsia="ja-JP"/>
              </w:rPr>
            </w:pPr>
            <w:r w:rsidRPr="00AE24EC">
              <w:rPr>
                <w:rFonts w:ascii="Garamond" w:eastAsia="Calibri" w:hAnsi="Garamond" w:cs="Arial"/>
                <w:sz w:val="18"/>
                <w:szCs w:val="18"/>
                <w:lang w:val="en-US" w:eastAsia="ja-JP"/>
              </w:rPr>
              <w:t>Art. 30 L. 394/91</w:t>
            </w:r>
          </w:p>
        </w:tc>
      </w:tr>
      <w:tr w:rsidR="004346CB" w:rsidRPr="00AE24EC" w14:paraId="00A0CCBD" w14:textId="77777777" w:rsidTr="004346CB">
        <w:trPr>
          <w:trHeight w:val="115"/>
        </w:trPr>
        <w:tc>
          <w:tcPr>
            <w:tcW w:w="4889" w:type="dxa"/>
            <w:vMerge/>
            <w:tcBorders>
              <w:left w:val="single" w:sz="4" w:space="0" w:color="000000"/>
            </w:tcBorders>
          </w:tcPr>
          <w:p w14:paraId="3124AB45" w14:textId="77777777" w:rsidR="004346CB" w:rsidRPr="00AE24EC" w:rsidRDefault="004346CB" w:rsidP="004346CB">
            <w:pPr>
              <w:rPr>
                <w:rFonts w:ascii="Garamond" w:eastAsia="Calibri" w:hAnsi="Garamond" w:cs="Arial"/>
                <w:lang w:val="en-US" w:eastAsia="ja-JP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6CB4A95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val="en-US" w:eastAsia="ja-JP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F93223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8"/>
                <w:szCs w:val="8"/>
                <w:lang w:val="en-US" w:eastAsia="ja-JP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0533CB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val="en-US" w:eastAsia="ja-JP"/>
              </w:rPr>
            </w:pPr>
          </w:p>
        </w:tc>
      </w:tr>
      <w:tr w:rsidR="004346CB" w:rsidRPr="00AE24EC" w14:paraId="5C71F7D6" w14:textId="77777777" w:rsidTr="004346CB">
        <w:trPr>
          <w:trHeight w:val="115"/>
        </w:trPr>
        <w:tc>
          <w:tcPr>
            <w:tcW w:w="4889" w:type="dxa"/>
            <w:vMerge/>
            <w:tcBorders>
              <w:left w:val="single" w:sz="4" w:space="0" w:color="000000"/>
            </w:tcBorders>
          </w:tcPr>
          <w:p w14:paraId="33DB27E8" w14:textId="77777777" w:rsidR="004346CB" w:rsidRPr="00AE24EC" w:rsidRDefault="004346CB" w:rsidP="004346CB">
            <w:pPr>
              <w:rPr>
                <w:rFonts w:ascii="Garamond" w:eastAsia="Calibri" w:hAnsi="Garamond" w:cs="Arial"/>
                <w:lang w:val="en-US" w:eastAsia="ja-JP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000000"/>
            </w:tcBorders>
          </w:tcPr>
          <w:p w14:paraId="7996C06D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6"/>
                <w:szCs w:val="16"/>
                <w:lang w:val="en-US" w:eastAsia="ja-JP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1670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6"/>
                <w:szCs w:val="16"/>
                <w:lang w:val="en-US" w:eastAsia="ja-JP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A69A15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18"/>
                <w:szCs w:val="18"/>
                <w:lang w:val="en-US" w:eastAsia="ja-JP"/>
              </w:rPr>
            </w:pPr>
            <w:r w:rsidRPr="00AE24EC">
              <w:rPr>
                <w:rFonts w:ascii="Garamond" w:eastAsia="Calibri" w:hAnsi="Garamond" w:cs="Arial"/>
                <w:sz w:val="18"/>
                <w:szCs w:val="18"/>
                <w:lang w:eastAsia="ja-JP"/>
              </w:rPr>
              <w:t>Altro ____________________</w:t>
            </w:r>
          </w:p>
        </w:tc>
      </w:tr>
      <w:tr w:rsidR="004346CB" w:rsidRPr="00AE24EC" w14:paraId="41B0D825" w14:textId="77777777" w:rsidTr="004346CB">
        <w:trPr>
          <w:trHeight w:val="115"/>
        </w:trPr>
        <w:tc>
          <w:tcPr>
            <w:tcW w:w="48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3DAF47" w14:textId="77777777" w:rsidR="004346CB" w:rsidRPr="00AE24EC" w:rsidRDefault="004346CB" w:rsidP="004346CB">
            <w:pPr>
              <w:rPr>
                <w:rFonts w:ascii="Garamond" w:eastAsia="Calibri" w:hAnsi="Garamond" w:cs="Arial"/>
                <w:lang w:val="en-US" w:eastAsia="ja-JP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79E4CD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val="en-US" w:eastAsia="ja-JP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4B542D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val="en-US" w:eastAsia="ja-JP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E93C08" w14:textId="77777777" w:rsidR="004346CB" w:rsidRPr="00AE24EC" w:rsidRDefault="004346CB" w:rsidP="004346CB">
            <w:pPr>
              <w:rPr>
                <w:rFonts w:ascii="Garamond" w:eastAsia="Calibri" w:hAnsi="Garamond" w:cs="Arial"/>
                <w:sz w:val="2"/>
                <w:szCs w:val="2"/>
                <w:lang w:val="en-US" w:eastAsia="ja-JP"/>
              </w:rPr>
            </w:pPr>
          </w:p>
        </w:tc>
      </w:tr>
    </w:tbl>
    <w:p w14:paraId="3860EA18" w14:textId="77777777" w:rsidR="00766F10" w:rsidRPr="00AE24EC" w:rsidRDefault="00766F10" w:rsidP="00766F10">
      <w:pPr>
        <w:pStyle w:val="Intestazione"/>
        <w:tabs>
          <w:tab w:val="clear" w:pos="4819"/>
          <w:tab w:val="clear" w:pos="9638"/>
        </w:tabs>
        <w:overflowPunct/>
        <w:autoSpaceDE/>
        <w:autoSpaceDN/>
        <w:adjustRightInd/>
        <w:textAlignment w:val="auto"/>
        <w:rPr>
          <w:rFonts w:ascii="Garamond" w:hAnsi="Garamond"/>
          <w:szCs w:val="24"/>
          <w:lang w:val="it-IT"/>
        </w:rPr>
      </w:pPr>
    </w:p>
    <w:p w14:paraId="79016EB6" w14:textId="77777777" w:rsidR="00766F10" w:rsidRPr="00AE24EC" w:rsidRDefault="00766F10" w:rsidP="00766F10">
      <w:pPr>
        <w:pStyle w:val="Intestazione"/>
        <w:tabs>
          <w:tab w:val="clear" w:pos="4819"/>
          <w:tab w:val="clear" w:pos="9638"/>
        </w:tabs>
        <w:overflowPunct/>
        <w:autoSpaceDE/>
        <w:autoSpaceDN/>
        <w:adjustRightInd/>
        <w:textAlignment w:val="auto"/>
        <w:rPr>
          <w:rFonts w:ascii="Garamond" w:hAnsi="Garamond"/>
          <w:szCs w:val="24"/>
          <w:lang w:val="it-IT"/>
        </w:rPr>
      </w:pPr>
      <w:r w:rsidRPr="00AE24EC">
        <w:rPr>
          <w:rFonts w:ascii="Garamond" w:hAnsi="Garamond"/>
          <w:szCs w:val="24"/>
          <w:lang w:val="it-IT"/>
        </w:rPr>
        <w:t xml:space="preserve">DATA </w:t>
      </w:r>
    </w:p>
    <w:p w14:paraId="47012DB5" w14:textId="77777777" w:rsidR="00766F10" w:rsidRPr="00AE24EC" w:rsidRDefault="00766F10" w:rsidP="00766F10">
      <w:pPr>
        <w:pStyle w:val="Intestazione"/>
        <w:tabs>
          <w:tab w:val="clear" w:pos="4819"/>
          <w:tab w:val="clear" w:pos="9638"/>
        </w:tabs>
        <w:overflowPunct/>
        <w:autoSpaceDE/>
        <w:autoSpaceDN/>
        <w:adjustRightInd/>
        <w:textAlignment w:val="auto"/>
        <w:rPr>
          <w:rFonts w:ascii="Garamond" w:hAnsi="Garamond"/>
          <w:szCs w:val="24"/>
          <w:lang w:val="it-IT"/>
        </w:rPr>
      </w:pPr>
      <w:r w:rsidRPr="00AE24EC">
        <w:rPr>
          <w:rFonts w:ascii="Garamond" w:hAnsi="Garamond"/>
          <w:szCs w:val="24"/>
          <w:lang w:val="it-IT"/>
        </w:rPr>
        <w:tab/>
        <w:t xml:space="preserve">                                                                                                                       </w:t>
      </w:r>
    </w:p>
    <w:p w14:paraId="134360AF" w14:textId="77777777" w:rsidR="00766F10" w:rsidRPr="00AE24EC" w:rsidRDefault="00766F10" w:rsidP="00766F10">
      <w:pPr>
        <w:rPr>
          <w:rFonts w:ascii="Garamond" w:hAnsi="Garamond"/>
          <w:sz w:val="20"/>
          <w:szCs w:val="20"/>
        </w:rPr>
      </w:pPr>
      <w:r w:rsidRPr="00AE24EC">
        <w:rPr>
          <w:rFonts w:ascii="Garamond" w:hAnsi="Garamond"/>
          <w:sz w:val="20"/>
          <w:szCs w:val="20"/>
        </w:rPr>
        <w:t>Il Responsabile del Servizio                                                                                             L’Istruttore Tecnico</w:t>
      </w:r>
    </w:p>
    <w:p w14:paraId="1AE0CA94" w14:textId="77777777" w:rsidR="00766F10" w:rsidRPr="00766F10" w:rsidRDefault="00766F10" w:rsidP="00766F10">
      <w:pPr>
        <w:rPr>
          <w:rFonts w:ascii="Garamond" w:hAnsi="Garamond"/>
          <w:sz w:val="20"/>
          <w:szCs w:val="20"/>
        </w:rPr>
      </w:pPr>
      <w:r w:rsidRPr="00AE24EC">
        <w:rPr>
          <w:rFonts w:ascii="Garamond" w:hAnsi="Garamond"/>
          <w:sz w:val="20"/>
          <w:szCs w:val="20"/>
        </w:rPr>
        <w:t>Geom. Giorgio Leverone                                                                                                Geom. Lorenzo Monte</w:t>
      </w:r>
    </w:p>
    <w:p w14:paraId="3CC861AA" w14:textId="77777777" w:rsidR="00766F10" w:rsidRDefault="00766F10" w:rsidP="00766F10">
      <w:pPr>
        <w:rPr>
          <w:sz w:val="20"/>
          <w:szCs w:val="20"/>
        </w:rPr>
      </w:pPr>
    </w:p>
    <w:p w14:paraId="6E577EB0" w14:textId="77777777" w:rsidR="00766F10" w:rsidRDefault="00766F10" w:rsidP="00766F10">
      <w:pPr>
        <w:rPr>
          <w:rFonts w:cs="Arial"/>
          <w:b/>
          <w:lang w:eastAsia="ja-JP"/>
        </w:rPr>
      </w:pPr>
    </w:p>
    <w:p w14:paraId="2DA40E2A" w14:textId="77777777" w:rsidR="004346CB" w:rsidRPr="00AE24EC" w:rsidRDefault="004346CB" w:rsidP="00766F10">
      <w:pPr>
        <w:rPr>
          <w:rFonts w:ascii="Garamond" w:hAnsi="Garamond" w:cs="Arial"/>
          <w:u w:val="single"/>
          <w:lang w:eastAsia="ja-JP"/>
        </w:rPr>
      </w:pPr>
      <w:r w:rsidRPr="00AE24EC">
        <w:rPr>
          <w:rFonts w:ascii="Garamond" w:hAnsi="Garamond" w:cs="Arial"/>
          <w:b/>
          <w:u w:val="single"/>
          <w:lang w:eastAsia="ja-JP"/>
        </w:rPr>
        <w:lastRenderedPageBreak/>
        <w:t>Descrizione sintetica delle opere</w:t>
      </w:r>
      <w:r w:rsidRPr="00AE24EC">
        <w:rPr>
          <w:rFonts w:ascii="Garamond" w:hAnsi="Garamond" w:cs="Arial"/>
          <w:u w:val="single"/>
          <w:lang w:eastAsia="ja-JP"/>
        </w:rPr>
        <w:t xml:space="preserve">: </w:t>
      </w:r>
    </w:p>
    <w:p w14:paraId="09C02E36" w14:textId="77777777" w:rsidR="00AE24EC" w:rsidRDefault="00AE24EC" w:rsidP="004D77F6">
      <w:pPr>
        <w:jc w:val="both"/>
        <w:rPr>
          <w:rFonts w:ascii="Garamond" w:hAnsi="Garamond" w:cs="Arial"/>
          <w:lang w:eastAsia="ja-JP"/>
        </w:rPr>
      </w:pPr>
    </w:p>
    <w:p w14:paraId="2CB99600" w14:textId="77777777" w:rsidR="004D77F6" w:rsidRDefault="004D77F6" w:rsidP="004346CB">
      <w:pPr>
        <w:rPr>
          <w:rFonts w:ascii="Garamond" w:hAnsi="Garamond" w:cs="Arial"/>
          <w:lang w:eastAsia="ja-JP"/>
        </w:rPr>
      </w:pPr>
    </w:p>
    <w:p w14:paraId="66BC434E" w14:textId="77777777" w:rsidR="007C0E09" w:rsidRDefault="007C0E09" w:rsidP="004346CB">
      <w:pPr>
        <w:rPr>
          <w:rFonts w:ascii="Garamond" w:hAnsi="Garamond" w:cs="Arial"/>
          <w:lang w:eastAsia="ja-JP"/>
        </w:rPr>
      </w:pPr>
    </w:p>
    <w:p w14:paraId="5F6F0836" w14:textId="77777777" w:rsidR="007C0E09" w:rsidRDefault="007C0E09" w:rsidP="004346CB">
      <w:pPr>
        <w:rPr>
          <w:rFonts w:ascii="Garamond" w:hAnsi="Garamond" w:cs="Arial"/>
          <w:lang w:eastAsia="ja-JP"/>
        </w:rPr>
      </w:pPr>
    </w:p>
    <w:p w14:paraId="419AE9A4" w14:textId="77777777" w:rsidR="007C0E09" w:rsidRDefault="007C0E09" w:rsidP="004346CB">
      <w:pPr>
        <w:rPr>
          <w:rFonts w:ascii="Garamond" w:hAnsi="Garamond" w:cs="Arial"/>
          <w:lang w:eastAsia="ja-JP"/>
        </w:rPr>
      </w:pPr>
    </w:p>
    <w:p w14:paraId="6F02133D" w14:textId="77777777" w:rsidR="007C0E09" w:rsidRPr="00E95534" w:rsidRDefault="007C0E09" w:rsidP="004346CB">
      <w:pPr>
        <w:rPr>
          <w:rFonts w:ascii="Garamond" w:hAnsi="Garamond" w:cs="Arial"/>
          <w:lang w:eastAsia="ja-JP"/>
        </w:rPr>
      </w:pPr>
    </w:p>
    <w:p w14:paraId="3DA9031F" w14:textId="77777777" w:rsidR="001B337A" w:rsidRPr="00E95534" w:rsidRDefault="004346CB" w:rsidP="004346CB">
      <w:pPr>
        <w:rPr>
          <w:rFonts w:ascii="Garamond" w:hAnsi="Garamond" w:cs="Arial"/>
          <w:lang w:eastAsia="ja-JP"/>
        </w:rPr>
      </w:pPr>
      <w:r w:rsidRPr="00E95534">
        <w:rPr>
          <w:rFonts w:ascii="Garamond" w:hAnsi="Garamond" w:cs="Arial"/>
          <w:lang w:eastAsia="ja-JP"/>
        </w:rPr>
        <w:t xml:space="preserve">Nel merito si precisa: </w:t>
      </w:r>
    </w:p>
    <w:p w14:paraId="17E98EC3" w14:textId="77777777" w:rsidR="004D77F6" w:rsidRPr="00E95534" w:rsidRDefault="004D77F6" w:rsidP="004346CB">
      <w:pPr>
        <w:rPr>
          <w:rFonts w:ascii="Garamond" w:hAnsi="Garamond" w:cs="Arial"/>
          <w:lang w:eastAsia="ja-JP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"/>
        <w:gridCol w:w="1785"/>
        <w:gridCol w:w="411"/>
        <w:gridCol w:w="411"/>
        <w:gridCol w:w="279"/>
        <w:gridCol w:w="1801"/>
        <w:gridCol w:w="279"/>
        <w:gridCol w:w="340"/>
        <w:gridCol w:w="4436"/>
      </w:tblGrid>
      <w:tr w:rsidR="004D77F6" w:rsidRPr="00E95534" w14:paraId="7490A9A2" w14:textId="77777777" w:rsidTr="004D77F6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81CA" w14:textId="77777777" w:rsidR="004D77F6" w:rsidRPr="00E95534" w:rsidRDefault="004D77F6" w:rsidP="008C7B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 w:cs="Arial"/>
                <w:lang w:eastAsia="ja-JP"/>
              </w:rPr>
            </w:pPr>
          </w:p>
        </w:tc>
        <w:tc>
          <w:tcPr>
            <w:tcW w:w="1819" w:type="dxa"/>
            <w:tcBorders>
              <w:left w:val="single" w:sz="4" w:space="0" w:color="000000"/>
            </w:tcBorders>
          </w:tcPr>
          <w:p w14:paraId="587E1000" w14:textId="77777777" w:rsidR="004D77F6" w:rsidRPr="00E95534" w:rsidRDefault="004D77F6" w:rsidP="00434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 w:cs="Arial"/>
                <w:lang w:eastAsia="ja-JP"/>
              </w:rPr>
            </w:pPr>
            <w:r w:rsidRPr="00E95534">
              <w:rPr>
                <w:rFonts w:ascii="Garamond" w:hAnsi="Garamond" w:cs="Arial"/>
                <w:lang w:eastAsia="ja-JP"/>
              </w:rPr>
              <w:t>LAVORI IN CORSO</w:t>
            </w:r>
          </w:p>
        </w:tc>
        <w:tc>
          <w:tcPr>
            <w:tcW w:w="420" w:type="dxa"/>
          </w:tcPr>
          <w:p w14:paraId="7738C64F" w14:textId="77777777" w:rsidR="004D77F6" w:rsidRPr="00E95534" w:rsidRDefault="004D77F6" w:rsidP="004346CB">
            <w:pPr>
              <w:overflowPunct w:val="0"/>
              <w:autoSpaceDE w:val="0"/>
              <w:autoSpaceDN w:val="0"/>
              <w:adjustRightInd w:val="0"/>
              <w:ind w:firstLine="283"/>
              <w:textAlignment w:val="baseline"/>
              <w:rPr>
                <w:rFonts w:ascii="Garamond" w:hAnsi="Garamond" w:cs="Arial"/>
                <w:lang w:eastAsia="ja-JP"/>
              </w:rPr>
            </w:pPr>
          </w:p>
        </w:tc>
        <w:tc>
          <w:tcPr>
            <w:tcW w:w="420" w:type="dxa"/>
            <w:tcBorders>
              <w:right w:val="single" w:sz="4" w:space="0" w:color="000000"/>
            </w:tcBorders>
          </w:tcPr>
          <w:p w14:paraId="581CBDA2" w14:textId="77777777" w:rsidR="004D77F6" w:rsidRPr="00E95534" w:rsidRDefault="004D77F6" w:rsidP="004346CB">
            <w:pPr>
              <w:overflowPunct w:val="0"/>
              <w:autoSpaceDE w:val="0"/>
              <w:autoSpaceDN w:val="0"/>
              <w:adjustRightInd w:val="0"/>
              <w:ind w:firstLine="283"/>
              <w:textAlignment w:val="baseline"/>
              <w:rPr>
                <w:rFonts w:ascii="Garamond" w:hAnsi="Garamond" w:cs="Arial"/>
                <w:lang w:eastAsia="ja-JP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D048" w14:textId="77777777" w:rsidR="004D77F6" w:rsidRPr="00E95534" w:rsidRDefault="004D77F6" w:rsidP="004346CB">
            <w:pPr>
              <w:overflowPunct w:val="0"/>
              <w:autoSpaceDE w:val="0"/>
              <w:autoSpaceDN w:val="0"/>
              <w:adjustRightInd w:val="0"/>
              <w:ind w:firstLine="283"/>
              <w:textAlignment w:val="baseline"/>
              <w:rPr>
                <w:rFonts w:ascii="Garamond" w:hAnsi="Garamond" w:cs="Arial"/>
                <w:lang w:eastAsia="ja-JP"/>
              </w:rPr>
            </w:pPr>
          </w:p>
        </w:tc>
        <w:tc>
          <w:tcPr>
            <w:tcW w:w="1823" w:type="dxa"/>
            <w:tcBorders>
              <w:left w:val="single" w:sz="4" w:space="0" w:color="000000"/>
            </w:tcBorders>
          </w:tcPr>
          <w:p w14:paraId="647A5197" w14:textId="77777777" w:rsidR="004D77F6" w:rsidRPr="00E95534" w:rsidRDefault="004D77F6" w:rsidP="00434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 w:cs="Arial"/>
                <w:lang w:eastAsia="ja-JP"/>
              </w:rPr>
            </w:pPr>
            <w:r w:rsidRPr="00E95534">
              <w:rPr>
                <w:rFonts w:ascii="Garamond" w:hAnsi="Garamond" w:cs="Arial"/>
                <w:lang w:eastAsia="ja-JP"/>
              </w:rPr>
              <w:t>LAVORI ULTIMATI</w:t>
            </w:r>
          </w:p>
        </w:tc>
        <w:tc>
          <w:tcPr>
            <w:tcW w:w="282" w:type="dxa"/>
            <w:tcBorders>
              <w:right w:val="single" w:sz="4" w:space="0" w:color="000000"/>
            </w:tcBorders>
          </w:tcPr>
          <w:p w14:paraId="4398FC3A" w14:textId="77777777" w:rsidR="004D77F6" w:rsidRPr="00E95534" w:rsidRDefault="004D77F6" w:rsidP="004346CB">
            <w:pPr>
              <w:overflowPunct w:val="0"/>
              <w:autoSpaceDE w:val="0"/>
              <w:autoSpaceDN w:val="0"/>
              <w:adjustRightInd w:val="0"/>
              <w:ind w:firstLine="283"/>
              <w:textAlignment w:val="baseline"/>
              <w:rPr>
                <w:rFonts w:ascii="Garamond" w:hAnsi="Garamond" w:cs="Arial"/>
                <w:lang w:eastAsia="ja-JP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05E6" w14:textId="77777777" w:rsidR="004D77F6" w:rsidRPr="00E95534" w:rsidRDefault="004D77F6" w:rsidP="008C7B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 w:cs="Arial"/>
                <w:lang w:eastAsia="ja-JP"/>
              </w:rPr>
            </w:pPr>
          </w:p>
        </w:tc>
        <w:tc>
          <w:tcPr>
            <w:tcW w:w="4563" w:type="dxa"/>
            <w:tcBorders>
              <w:left w:val="single" w:sz="4" w:space="0" w:color="000000"/>
            </w:tcBorders>
          </w:tcPr>
          <w:p w14:paraId="2B1C37AD" w14:textId="77777777" w:rsidR="004D77F6" w:rsidRPr="00E95534" w:rsidRDefault="004D77F6" w:rsidP="00434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 w:cs="Arial"/>
                <w:lang w:eastAsia="ja-JP"/>
              </w:rPr>
            </w:pPr>
            <w:r w:rsidRPr="00E95534">
              <w:rPr>
                <w:rFonts w:ascii="Garamond" w:hAnsi="Garamond" w:cs="Arial"/>
                <w:lang w:eastAsia="ja-JP"/>
              </w:rPr>
              <w:t>ABUSO DI PARTICOLARE RILEVANZA E GRAVITÀ</w:t>
            </w:r>
          </w:p>
        </w:tc>
      </w:tr>
    </w:tbl>
    <w:p w14:paraId="6CC8981F" w14:textId="77777777" w:rsidR="004346CB" w:rsidRPr="00E95534" w:rsidRDefault="004346CB" w:rsidP="004346CB">
      <w:pPr>
        <w:rPr>
          <w:rFonts w:ascii="Garamond" w:hAnsi="Garamond" w:cs="Arial"/>
          <w:lang w:eastAsia="ja-JP"/>
        </w:rPr>
      </w:pPr>
    </w:p>
    <w:p w14:paraId="6680C93B" w14:textId="77777777" w:rsidR="004D77F6" w:rsidRPr="00E95534" w:rsidRDefault="004D77F6" w:rsidP="004D77F6">
      <w:pPr>
        <w:rPr>
          <w:rFonts w:ascii="Garamond" w:hAnsi="Garamond"/>
        </w:rPr>
      </w:pPr>
    </w:p>
    <w:p w14:paraId="75B4D2E4" w14:textId="448CFF7D" w:rsidR="00DE5742" w:rsidRPr="00E95534" w:rsidRDefault="008E2CAA">
      <w:pPr>
        <w:rPr>
          <w:rFonts w:ascii="Garamond" w:hAnsi="Garamond"/>
        </w:rPr>
      </w:pPr>
      <w:r w:rsidRPr="00E95534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9ACD08" wp14:editId="331EED93">
                <wp:simplePos x="0" y="0"/>
                <wp:positionH relativeFrom="column">
                  <wp:align>center</wp:align>
                </wp:positionH>
                <wp:positionV relativeFrom="paragraph">
                  <wp:posOffset>14605</wp:posOffset>
                </wp:positionV>
                <wp:extent cx="3200400" cy="342900"/>
                <wp:effectExtent l="12700" t="15875" r="15875" b="127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12801B" w14:textId="77777777" w:rsidR="004346CB" w:rsidRPr="00F74736" w:rsidRDefault="00D71BD4">
                            <w:pPr>
                              <w:pStyle w:val="Titolo1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VERBALE DI </w:t>
                            </w:r>
                            <w:r w:rsidR="004346CB" w:rsidRPr="00F74736">
                              <w:rPr>
                                <w:u w:val="single"/>
                              </w:rPr>
                              <w:t>ACCERTAMENTO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9ACD0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.15pt;width:252pt;height:27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" filled="f" strokeweight="1.5pt">
                <v:textbox>
                  <w:txbxContent>
                    <w:p w14:paraId="3C12801B" w14:textId="77777777" w:rsidR="004346CB" w:rsidRPr="00F74736" w:rsidRDefault="00D71BD4">
                      <w:pPr>
                        <w:pStyle w:val="Titolo1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VERBALE DI </w:t>
                      </w:r>
                      <w:r w:rsidR="004346CB" w:rsidRPr="00F74736">
                        <w:rPr>
                          <w:u w:val="single"/>
                        </w:rPr>
                        <w:t>ACCERTAMENTO</w:t>
                      </w:r>
                    </w:p>
                  </w:txbxContent>
                </v:textbox>
              </v:shape>
            </w:pict>
          </mc:Fallback>
        </mc:AlternateContent>
      </w:r>
    </w:p>
    <w:p w14:paraId="350B7BB3" w14:textId="77777777" w:rsidR="00DE5742" w:rsidRPr="00E95534" w:rsidRDefault="00DE5742">
      <w:pPr>
        <w:rPr>
          <w:rFonts w:ascii="Garamond" w:hAnsi="Garamond"/>
        </w:rPr>
      </w:pPr>
    </w:p>
    <w:p w14:paraId="14955A12" w14:textId="77777777" w:rsidR="00DE5742" w:rsidRPr="00E95534" w:rsidRDefault="00DE5742">
      <w:pPr>
        <w:rPr>
          <w:rFonts w:ascii="Garamond" w:hAnsi="Garamond"/>
        </w:rPr>
      </w:pPr>
    </w:p>
    <w:p w14:paraId="40AD286D" w14:textId="77777777" w:rsidR="00DE5742" w:rsidRPr="00E95534" w:rsidRDefault="00DE5742">
      <w:pPr>
        <w:pStyle w:val="Testonormale"/>
        <w:rPr>
          <w:rFonts w:ascii="Garamond" w:hAnsi="Garamond"/>
          <w:szCs w:val="24"/>
          <w:lang w:val="it-IT"/>
        </w:rPr>
      </w:pPr>
      <w:r w:rsidRPr="00E95534">
        <w:rPr>
          <w:rFonts w:ascii="Garamond" w:hAnsi="Garamond"/>
          <w:szCs w:val="24"/>
          <w:lang w:val="it-IT"/>
        </w:rPr>
        <w:t xml:space="preserve">UBICAZIONE: </w:t>
      </w:r>
    </w:p>
    <w:p w14:paraId="4DF4A6CD" w14:textId="77777777" w:rsidR="00DE5742" w:rsidRPr="00E95534" w:rsidRDefault="00DE5742">
      <w:pPr>
        <w:rPr>
          <w:rFonts w:ascii="Garamond" w:hAnsi="Garamond"/>
        </w:rPr>
      </w:pPr>
    </w:p>
    <w:p w14:paraId="3DAFF212" w14:textId="77777777" w:rsidR="007C0E09" w:rsidRDefault="001847A3">
      <w:pPr>
        <w:rPr>
          <w:rFonts w:ascii="Garamond" w:hAnsi="Garamond"/>
        </w:rPr>
      </w:pPr>
      <w:r w:rsidRPr="00E95534">
        <w:rPr>
          <w:rFonts w:ascii="Garamond" w:hAnsi="Garamond"/>
        </w:rPr>
        <w:t>DATI CATASTALI</w:t>
      </w:r>
      <w:r w:rsidR="00DE5742" w:rsidRPr="00E95534">
        <w:rPr>
          <w:rFonts w:ascii="Garamond" w:hAnsi="Garamond"/>
        </w:rPr>
        <w:t>:</w:t>
      </w:r>
    </w:p>
    <w:p w14:paraId="21E67016" w14:textId="77777777" w:rsidR="00DE5742" w:rsidRPr="00E95534" w:rsidRDefault="00DE5742">
      <w:pPr>
        <w:rPr>
          <w:rFonts w:ascii="Garamond" w:hAnsi="Garamond"/>
        </w:rPr>
      </w:pPr>
      <w:r w:rsidRPr="00E95534">
        <w:rPr>
          <w:rFonts w:ascii="Garamond" w:hAnsi="Garamond"/>
        </w:rPr>
        <w:t xml:space="preserve"> </w:t>
      </w:r>
    </w:p>
    <w:p w14:paraId="2066C3C7" w14:textId="77777777" w:rsidR="00DE5742" w:rsidRPr="00E95534" w:rsidRDefault="00DE5742">
      <w:pPr>
        <w:rPr>
          <w:rFonts w:ascii="Garamond" w:hAnsi="Garamond"/>
        </w:rPr>
      </w:pPr>
      <w:r w:rsidRPr="00E95534">
        <w:rPr>
          <w:rFonts w:ascii="Garamond" w:hAnsi="Garamond"/>
        </w:rPr>
        <w:t xml:space="preserve">DATA SOPRALLUOGO: </w:t>
      </w:r>
    </w:p>
    <w:p w14:paraId="21715D38" w14:textId="77777777" w:rsidR="00DE5742" w:rsidRPr="00E95534" w:rsidRDefault="00DE5742">
      <w:pPr>
        <w:rPr>
          <w:rFonts w:ascii="Garamond" w:hAnsi="Garamond"/>
        </w:rPr>
      </w:pPr>
    </w:p>
    <w:p w14:paraId="15120277" w14:textId="77777777" w:rsidR="009F6C2D" w:rsidRPr="00E95534" w:rsidRDefault="009F6C2D" w:rsidP="009F6C2D">
      <w:pPr>
        <w:pStyle w:val="Titolo2"/>
        <w:rPr>
          <w:rFonts w:ascii="Garamond" w:hAnsi="Garamond"/>
          <w:szCs w:val="24"/>
        </w:rPr>
      </w:pPr>
      <w:r w:rsidRPr="00E95534">
        <w:rPr>
          <w:rFonts w:ascii="Garamond" w:hAnsi="Garamond"/>
          <w:szCs w:val="24"/>
        </w:rPr>
        <w:t>DESCRIZIONE  DELLE  OPERE</w:t>
      </w:r>
    </w:p>
    <w:p w14:paraId="6EF54FE4" w14:textId="77777777" w:rsidR="0087184D" w:rsidRPr="00E95534" w:rsidRDefault="0087184D">
      <w:pPr>
        <w:pStyle w:val="Intestazione"/>
        <w:tabs>
          <w:tab w:val="clear" w:pos="4819"/>
          <w:tab w:val="clear" w:pos="9638"/>
        </w:tabs>
        <w:overflowPunct/>
        <w:autoSpaceDE/>
        <w:autoSpaceDN/>
        <w:adjustRightInd/>
        <w:textAlignment w:val="auto"/>
        <w:rPr>
          <w:rFonts w:ascii="Garamond" w:hAnsi="Garamond"/>
          <w:sz w:val="24"/>
          <w:szCs w:val="24"/>
          <w:lang w:val="it-IT"/>
        </w:rPr>
      </w:pPr>
    </w:p>
    <w:p w14:paraId="5406D4AA" w14:textId="77777777" w:rsidR="00766F10" w:rsidRPr="00E95534" w:rsidRDefault="00316119" w:rsidP="004D77F6">
      <w:pPr>
        <w:pStyle w:val="Standard"/>
        <w:jc w:val="both"/>
        <w:rPr>
          <w:rFonts w:ascii="Garamond" w:hAnsi="Garamond"/>
          <w:sz w:val="24"/>
        </w:rPr>
      </w:pPr>
      <w:r w:rsidRPr="00E95534">
        <w:rPr>
          <w:rFonts w:ascii="Garamond" w:hAnsi="Garamond"/>
          <w:sz w:val="24"/>
        </w:rPr>
        <w:t xml:space="preserve">  </w:t>
      </w:r>
    </w:p>
    <w:p w14:paraId="25195AE5" w14:textId="77777777" w:rsidR="00766F10" w:rsidRDefault="00766F10" w:rsidP="004D77F6">
      <w:pPr>
        <w:pStyle w:val="Standard"/>
        <w:jc w:val="both"/>
        <w:rPr>
          <w:sz w:val="22"/>
          <w:szCs w:val="22"/>
        </w:rPr>
      </w:pPr>
    </w:p>
    <w:p w14:paraId="58C0D490" w14:textId="77777777" w:rsidR="00766F10" w:rsidRDefault="00766F10" w:rsidP="004D77F6">
      <w:pPr>
        <w:pStyle w:val="Standard"/>
        <w:jc w:val="both"/>
        <w:rPr>
          <w:sz w:val="22"/>
          <w:szCs w:val="22"/>
        </w:rPr>
      </w:pPr>
    </w:p>
    <w:p w14:paraId="78A77C30" w14:textId="77777777" w:rsidR="00766F10" w:rsidRDefault="00766F10" w:rsidP="004D77F6">
      <w:pPr>
        <w:pStyle w:val="Standard"/>
        <w:jc w:val="both"/>
        <w:rPr>
          <w:sz w:val="22"/>
          <w:szCs w:val="22"/>
        </w:rPr>
      </w:pPr>
    </w:p>
    <w:p w14:paraId="4C544282" w14:textId="77777777" w:rsidR="00766F10" w:rsidRDefault="00766F10" w:rsidP="004D77F6">
      <w:pPr>
        <w:pStyle w:val="Standard"/>
        <w:jc w:val="both"/>
        <w:rPr>
          <w:sz w:val="22"/>
          <w:szCs w:val="22"/>
        </w:rPr>
      </w:pPr>
    </w:p>
    <w:p w14:paraId="578865D8" w14:textId="77777777" w:rsidR="00766F10" w:rsidRDefault="00766F10" w:rsidP="004D77F6">
      <w:pPr>
        <w:pStyle w:val="Standard"/>
        <w:jc w:val="both"/>
        <w:rPr>
          <w:sz w:val="22"/>
          <w:szCs w:val="22"/>
        </w:rPr>
      </w:pPr>
    </w:p>
    <w:p w14:paraId="26B7E989" w14:textId="77777777" w:rsidR="00766F10" w:rsidRDefault="00766F10" w:rsidP="004D77F6">
      <w:pPr>
        <w:pStyle w:val="Standard"/>
        <w:jc w:val="both"/>
        <w:rPr>
          <w:sz w:val="22"/>
          <w:szCs w:val="22"/>
        </w:rPr>
      </w:pPr>
    </w:p>
    <w:p w14:paraId="7886ECFB" w14:textId="77777777" w:rsidR="00766F10" w:rsidRDefault="00766F10" w:rsidP="004D77F6">
      <w:pPr>
        <w:pStyle w:val="Standard"/>
        <w:jc w:val="both"/>
        <w:rPr>
          <w:sz w:val="22"/>
          <w:szCs w:val="22"/>
        </w:rPr>
      </w:pPr>
    </w:p>
    <w:p w14:paraId="6B3E4C92" w14:textId="77777777" w:rsidR="00766F10" w:rsidRDefault="00766F10" w:rsidP="004D77F6">
      <w:pPr>
        <w:pStyle w:val="Standard"/>
        <w:jc w:val="both"/>
        <w:rPr>
          <w:sz w:val="22"/>
          <w:szCs w:val="22"/>
        </w:rPr>
      </w:pPr>
    </w:p>
    <w:p w14:paraId="500C72C0" w14:textId="77777777" w:rsidR="00766F10" w:rsidRDefault="00766F10" w:rsidP="004D77F6">
      <w:pPr>
        <w:pStyle w:val="Standard"/>
        <w:jc w:val="both"/>
        <w:rPr>
          <w:sz w:val="22"/>
          <w:szCs w:val="22"/>
        </w:rPr>
      </w:pPr>
    </w:p>
    <w:p w14:paraId="089B1761" w14:textId="77777777" w:rsidR="00766F10" w:rsidRDefault="00766F10" w:rsidP="004D77F6">
      <w:pPr>
        <w:pStyle w:val="Standard"/>
        <w:jc w:val="both"/>
        <w:rPr>
          <w:sz w:val="22"/>
          <w:szCs w:val="22"/>
        </w:rPr>
      </w:pPr>
    </w:p>
    <w:p w14:paraId="40DC9FBB" w14:textId="77777777" w:rsidR="00766F10" w:rsidRDefault="00766F10" w:rsidP="004D77F6">
      <w:pPr>
        <w:pStyle w:val="Standard"/>
        <w:jc w:val="both"/>
        <w:rPr>
          <w:sz w:val="22"/>
          <w:szCs w:val="22"/>
        </w:rPr>
      </w:pPr>
    </w:p>
    <w:p w14:paraId="6AE8AB50" w14:textId="77777777" w:rsidR="00684757" w:rsidRDefault="00F45E0D" w:rsidP="004D77F6">
      <w:pPr>
        <w:pStyle w:val="Standard"/>
        <w:jc w:val="both"/>
        <w:rPr>
          <w:sz w:val="22"/>
          <w:szCs w:val="22"/>
        </w:rPr>
      </w:pPr>
      <w:r>
        <w:t xml:space="preserve"> </w:t>
      </w:r>
      <w:r w:rsidR="00BD541F">
        <w:t xml:space="preserve">   </w:t>
      </w:r>
      <w:r w:rsidR="006D58A5">
        <w:t xml:space="preserve">  </w:t>
      </w:r>
    </w:p>
    <w:p w14:paraId="7B0108DB" w14:textId="77777777" w:rsidR="00684757" w:rsidRDefault="00684757" w:rsidP="004D77F6">
      <w:pPr>
        <w:pStyle w:val="Standard"/>
        <w:jc w:val="both"/>
        <w:rPr>
          <w:sz w:val="22"/>
          <w:szCs w:val="22"/>
        </w:rPr>
      </w:pPr>
    </w:p>
    <w:p w14:paraId="71BDAFDE" w14:textId="77777777" w:rsidR="0087184D" w:rsidRDefault="00684757" w:rsidP="001320B4">
      <w:pPr>
        <w:pStyle w:val="Standard"/>
        <w:jc w:val="both"/>
      </w:pPr>
      <w:r>
        <w:rPr>
          <w:sz w:val="22"/>
          <w:szCs w:val="22"/>
        </w:rPr>
        <w:t xml:space="preserve"> </w:t>
      </w:r>
    </w:p>
    <w:p w14:paraId="1510D0A9" w14:textId="77777777" w:rsidR="0087184D" w:rsidRDefault="0087184D">
      <w:pPr>
        <w:pStyle w:val="Intestazione"/>
        <w:tabs>
          <w:tab w:val="clear" w:pos="4819"/>
          <w:tab w:val="clear" w:pos="9638"/>
        </w:tabs>
        <w:overflowPunct/>
        <w:autoSpaceDE/>
        <w:autoSpaceDN/>
        <w:adjustRightInd/>
        <w:textAlignment w:val="auto"/>
        <w:rPr>
          <w:szCs w:val="24"/>
          <w:lang w:val="it-IT"/>
        </w:rPr>
      </w:pPr>
    </w:p>
    <w:p w14:paraId="4121A45C" w14:textId="77777777" w:rsidR="0087184D" w:rsidRDefault="0087184D">
      <w:pPr>
        <w:pStyle w:val="Intestazione"/>
        <w:tabs>
          <w:tab w:val="clear" w:pos="4819"/>
          <w:tab w:val="clear" w:pos="9638"/>
        </w:tabs>
        <w:overflowPunct/>
        <w:autoSpaceDE/>
        <w:autoSpaceDN/>
        <w:adjustRightInd/>
        <w:textAlignment w:val="auto"/>
        <w:rPr>
          <w:szCs w:val="24"/>
          <w:lang w:val="it-IT"/>
        </w:rPr>
      </w:pPr>
    </w:p>
    <w:p w14:paraId="42AB2368" w14:textId="77777777" w:rsidR="0087184D" w:rsidRDefault="0087184D">
      <w:pPr>
        <w:pStyle w:val="Intestazione"/>
        <w:tabs>
          <w:tab w:val="clear" w:pos="4819"/>
          <w:tab w:val="clear" w:pos="9638"/>
        </w:tabs>
        <w:overflowPunct/>
        <w:autoSpaceDE/>
        <w:autoSpaceDN/>
        <w:adjustRightInd/>
        <w:textAlignment w:val="auto"/>
        <w:rPr>
          <w:szCs w:val="24"/>
          <w:lang w:val="it-IT"/>
        </w:rPr>
      </w:pPr>
    </w:p>
    <w:p w14:paraId="3A7A1949" w14:textId="77777777" w:rsidR="0087184D" w:rsidRDefault="0087184D">
      <w:pPr>
        <w:pStyle w:val="Intestazione"/>
        <w:tabs>
          <w:tab w:val="clear" w:pos="4819"/>
          <w:tab w:val="clear" w:pos="9638"/>
        </w:tabs>
        <w:overflowPunct/>
        <w:autoSpaceDE/>
        <w:autoSpaceDN/>
        <w:adjustRightInd/>
        <w:textAlignment w:val="auto"/>
        <w:rPr>
          <w:szCs w:val="24"/>
          <w:lang w:val="it-IT"/>
        </w:rPr>
      </w:pPr>
    </w:p>
    <w:p w14:paraId="7928CA73" w14:textId="77777777" w:rsidR="0087184D" w:rsidRDefault="0087184D">
      <w:pPr>
        <w:pStyle w:val="Intestazione"/>
        <w:tabs>
          <w:tab w:val="clear" w:pos="4819"/>
          <w:tab w:val="clear" w:pos="9638"/>
        </w:tabs>
        <w:overflowPunct/>
        <w:autoSpaceDE/>
        <w:autoSpaceDN/>
        <w:adjustRightInd/>
        <w:textAlignment w:val="auto"/>
        <w:rPr>
          <w:szCs w:val="24"/>
          <w:lang w:val="it-IT"/>
        </w:rPr>
      </w:pPr>
    </w:p>
    <w:p w14:paraId="2CEBA22D" w14:textId="77777777" w:rsidR="0087184D" w:rsidRDefault="0087184D">
      <w:pPr>
        <w:pStyle w:val="Intestazione"/>
        <w:tabs>
          <w:tab w:val="clear" w:pos="4819"/>
          <w:tab w:val="clear" w:pos="9638"/>
        </w:tabs>
        <w:overflowPunct/>
        <w:autoSpaceDE/>
        <w:autoSpaceDN/>
        <w:adjustRightInd/>
        <w:textAlignment w:val="auto"/>
        <w:rPr>
          <w:szCs w:val="24"/>
          <w:lang w:val="it-IT"/>
        </w:rPr>
      </w:pPr>
    </w:p>
    <w:p w14:paraId="66B970B0" w14:textId="77777777" w:rsidR="0087184D" w:rsidRDefault="0087184D">
      <w:pPr>
        <w:pStyle w:val="Intestazione"/>
        <w:tabs>
          <w:tab w:val="clear" w:pos="4819"/>
          <w:tab w:val="clear" w:pos="9638"/>
        </w:tabs>
        <w:overflowPunct/>
        <w:autoSpaceDE/>
        <w:autoSpaceDN/>
        <w:adjustRightInd/>
        <w:textAlignment w:val="auto"/>
        <w:rPr>
          <w:szCs w:val="24"/>
          <w:lang w:val="it-IT"/>
        </w:rPr>
      </w:pPr>
    </w:p>
    <w:p w14:paraId="7324EFB1" w14:textId="77777777" w:rsidR="0087184D" w:rsidRDefault="0087184D">
      <w:pPr>
        <w:pStyle w:val="Intestazione"/>
        <w:tabs>
          <w:tab w:val="clear" w:pos="4819"/>
          <w:tab w:val="clear" w:pos="9638"/>
        </w:tabs>
        <w:overflowPunct/>
        <w:autoSpaceDE/>
        <w:autoSpaceDN/>
        <w:adjustRightInd/>
        <w:textAlignment w:val="auto"/>
        <w:rPr>
          <w:szCs w:val="24"/>
          <w:lang w:val="it-IT"/>
        </w:rPr>
      </w:pPr>
    </w:p>
    <w:p w14:paraId="6B0C5EBF" w14:textId="77777777" w:rsidR="0087184D" w:rsidRDefault="0087184D">
      <w:pPr>
        <w:pStyle w:val="Intestazione"/>
        <w:tabs>
          <w:tab w:val="clear" w:pos="4819"/>
          <w:tab w:val="clear" w:pos="9638"/>
        </w:tabs>
        <w:overflowPunct/>
        <w:autoSpaceDE/>
        <w:autoSpaceDN/>
        <w:adjustRightInd/>
        <w:textAlignment w:val="auto"/>
        <w:rPr>
          <w:szCs w:val="24"/>
          <w:lang w:val="it-IT"/>
        </w:rPr>
      </w:pPr>
    </w:p>
    <w:p w14:paraId="549BB28E" w14:textId="77777777" w:rsidR="0087184D" w:rsidRDefault="0087184D">
      <w:pPr>
        <w:pStyle w:val="Intestazione"/>
        <w:tabs>
          <w:tab w:val="clear" w:pos="4819"/>
          <w:tab w:val="clear" w:pos="9638"/>
        </w:tabs>
        <w:overflowPunct/>
        <w:autoSpaceDE/>
        <w:autoSpaceDN/>
        <w:adjustRightInd/>
        <w:textAlignment w:val="auto"/>
        <w:rPr>
          <w:szCs w:val="24"/>
          <w:lang w:val="it-IT"/>
        </w:rPr>
      </w:pPr>
    </w:p>
    <w:p w14:paraId="741DE473" w14:textId="77777777" w:rsidR="0087184D" w:rsidRDefault="0087184D">
      <w:pPr>
        <w:pStyle w:val="Intestazione"/>
        <w:tabs>
          <w:tab w:val="clear" w:pos="4819"/>
          <w:tab w:val="clear" w:pos="9638"/>
        </w:tabs>
        <w:overflowPunct/>
        <w:autoSpaceDE/>
        <w:autoSpaceDN/>
        <w:adjustRightInd/>
        <w:textAlignment w:val="auto"/>
        <w:rPr>
          <w:szCs w:val="24"/>
          <w:lang w:val="it-IT"/>
        </w:rPr>
      </w:pPr>
    </w:p>
    <w:p w14:paraId="39D1FB13" w14:textId="77777777" w:rsidR="0087184D" w:rsidRDefault="0087184D">
      <w:pPr>
        <w:pStyle w:val="Intestazione"/>
        <w:tabs>
          <w:tab w:val="clear" w:pos="4819"/>
          <w:tab w:val="clear" w:pos="9638"/>
        </w:tabs>
        <w:overflowPunct/>
        <w:autoSpaceDE/>
        <w:autoSpaceDN/>
        <w:adjustRightInd/>
        <w:textAlignment w:val="auto"/>
        <w:rPr>
          <w:szCs w:val="24"/>
          <w:lang w:val="it-IT"/>
        </w:rPr>
      </w:pPr>
    </w:p>
    <w:p w14:paraId="4799E5F0" w14:textId="77777777" w:rsidR="0087184D" w:rsidRDefault="0087184D">
      <w:pPr>
        <w:pStyle w:val="Intestazione"/>
        <w:tabs>
          <w:tab w:val="clear" w:pos="4819"/>
          <w:tab w:val="clear" w:pos="9638"/>
        </w:tabs>
        <w:overflowPunct/>
        <w:autoSpaceDE/>
        <w:autoSpaceDN/>
        <w:adjustRightInd/>
        <w:textAlignment w:val="auto"/>
        <w:rPr>
          <w:szCs w:val="24"/>
          <w:lang w:val="it-IT"/>
        </w:rPr>
      </w:pPr>
    </w:p>
    <w:p w14:paraId="76170073" w14:textId="77777777" w:rsidR="0087184D" w:rsidRDefault="0087184D">
      <w:pPr>
        <w:pStyle w:val="Intestazione"/>
        <w:tabs>
          <w:tab w:val="clear" w:pos="4819"/>
          <w:tab w:val="clear" w:pos="9638"/>
        </w:tabs>
        <w:overflowPunct/>
        <w:autoSpaceDE/>
        <w:autoSpaceDN/>
        <w:adjustRightInd/>
        <w:textAlignment w:val="auto"/>
        <w:rPr>
          <w:szCs w:val="24"/>
          <w:lang w:val="it-IT"/>
        </w:rPr>
      </w:pPr>
    </w:p>
    <w:p w14:paraId="6B793AEE" w14:textId="77777777" w:rsidR="00766F10" w:rsidRDefault="00766F10">
      <w:pPr>
        <w:pStyle w:val="Intestazione"/>
        <w:tabs>
          <w:tab w:val="clear" w:pos="4819"/>
          <w:tab w:val="clear" w:pos="9638"/>
        </w:tabs>
        <w:overflowPunct/>
        <w:autoSpaceDE/>
        <w:autoSpaceDN/>
        <w:adjustRightInd/>
        <w:textAlignment w:val="auto"/>
        <w:rPr>
          <w:szCs w:val="24"/>
          <w:lang w:val="it-IT"/>
        </w:rPr>
      </w:pPr>
    </w:p>
    <w:p w14:paraId="24D69FBE" w14:textId="77777777" w:rsidR="00766F10" w:rsidRDefault="00766F10">
      <w:pPr>
        <w:pStyle w:val="Intestazione"/>
        <w:tabs>
          <w:tab w:val="clear" w:pos="4819"/>
          <w:tab w:val="clear" w:pos="9638"/>
        </w:tabs>
        <w:overflowPunct/>
        <w:autoSpaceDE/>
        <w:autoSpaceDN/>
        <w:adjustRightInd/>
        <w:textAlignment w:val="auto"/>
        <w:rPr>
          <w:szCs w:val="24"/>
          <w:lang w:val="it-IT"/>
        </w:rPr>
      </w:pPr>
    </w:p>
    <w:p w14:paraId="58BB096C" w14:textId="77777777" w:rsidR="00766F10" w:rsidRDefault="00DE5742">
      <w:pPr>
        <w:pStyle w:val="Intestazione"/>
        <w:tabs>
          <w:tab w:val="clear" w:pos="4819"/>
          <w:tab w:val="clear" w:pos="9638"/>
        </w:tabs>
        <w:overflowPunct/>
        <w:autoSpaceDE/>
        <w:autoSpaceDN/>
        <w:adjustRightInd/>
        <w:textAlignment w:val="auto"/>
        <w:rPr>
          <w:szCs w:val="24"/>
          <w:lang w:val="it-IT"/>
        </w:rPr>
      </w:pPr>
      <w:r>
        <w:rPr>
          <w:szCs w:val="24"/>
          <w:lang w:val="it-IT"/>
        </w:rPr>
        <w:t>DATA</w:t>
      </w:r>
      <w:r w:rsidR="00766F10">
        <w:rPr>
          <w:szCs w:val="24"/>
          <w:lang w:val="it-IT"/>
        </w:rPr>
        <w:t xml:space="preserve"> </w:t>
      </w:r>
    </w:p>
    <w:p w14:paraId="1A65666D" w14:textId="77777777" w:rsidR="00DE5742" w:rsidRDefault="00DE5742">
      <w:pPr>
        <w:pStyle w:val="Intestazione"/>
        <w:tabs>
          <w:tab w:val="clear" w:pos="4819"/>
          <w:tab w:val="clear" w:pos="9638"/>
        </w:tabs>
        <w:overflowPunct/>
        <w:autoSpaceDE/>
        <w:autoSpaceDN/>
        <w:adjustRightInd/>
        <w:textAlignment w:val="auto"/>
        <w:rPr>
          <w:szCs w:val="24"/>
          <w:lang w:val="it-IT"/>
        </w:rPr>
      </w:pPr>
      <w:r>
        <w:rPr>
          <w:szCs w:val="24"/>
          <w:lang w:val="it-IT"/>
        </w:rPr>
        <w:tab/>
      </w:r>
      <w:r w:rsidR="0087184D">
        <w:rPr>
          <w:szCs w:val="24"/>
          <w:lang w:val="it-IT"/>
        </w:rPr>
        <w:t xml:space="preserve"> </w:t>
      </w:r>
      <w:r w:rsidR="00A17F8F">
        <w:rPr>
          <w:szCs w:val="24"/>
          <w:lang w:val="it-IT"/>
        </w:rPr>
        <w:t xml:space="preserve">                                                                                                                        </w:t>
      </w:r>
      <w:r w:rsidR="0087184D">
        <w:rPr>
          <w:szCs w:val="24"/>
          <w:lang w:val="it-IT"/>
        </w:rPr>
        <w:t xml:space="preserve"> </w:t>
      </w:r>
    </w:p>
    <w:p w14:paraId="3F17368B" w14:textId="77777777" w:rsidR="00766F10" w:rsidRPr="00766F10" w:rsidRDefault="00766F10" w:rsidP="00766F10">
      <w:pPr>
        <w:rPr>
          <w:sz w:val="20"/>
          <w:szCs w:val="20"/>
        </w:rPr>
      </w:pPr>
      <w:r w:rsidRPr="00766F10">
        <w:rPr>
          <w:sz w:val="20"/>
          <w:szCs w:val="20"/>
        </w:rPr>
        <w:t xml:space="preserve">Il Responsabile del Servizio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766F10">
        <w:rPr>
          <w:sz w:val="20"/>
          <w:szCs w:val="20"/>
        </w:rPr>
        <w:t>L’Istruttore Tecnico</w:t>
      </w:r>
    </w:p>
    <w:p w14:paraId="78944F41" w14:textId="77777777" w:rsidR="00766F10" w:rsidRPr="00766F10" w:rsidRDefault="00766F10" w:rsidP="00766F10">
      <w:pPr>
        <w:tabs>
          <w:tab w:val="left" w:pos="7094"/>
        </w:tabs>
      </w:pPr>
      <w:r w:rsidRPr="00766F10">
        <w:rPr>
          <w:sz w:val="20"/>
          <w:szCs w:val="20"/>
        </w:rPr>
        <w:t xml:space="preserve">Geom. Giorgio Leverone     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766F10">
        <w:rPr>
          <w:sz w:val="20"/>
          <w:szCs w:val="20"/>
        </w:rPr>
        <w:t>Geom. Lorenzo Monte</w:t>
      </w:r>
      <w:r>
        <w:tab/>
      </w:r>
    </w:p>
    <w:p w14:paraId="6CB16BDE" w14:textId="77777777" w:rsidR="00DE5742" w:rsidRPr="00766F10" w:rsidRDefault="00235874" w:rsidP="00235874">
      <w:pPr>
        <w:jc w:val="center"/>
        <w:rPr>
          <w:rFonts w:ascii="Garamond" w:hAnsi="Garamond"/>
          <w:b/>
          <w:u w:val="single"/>
        </w:rPr>
      </w:pPr>
      <w:r w:rsidRPr="00766F10">
        <w:rPr>
          <w:rFonts w:ascii="Garamond" w:hAnsi="Garamond"/>
          <w:b/>
          <w:u w:val="single"/>
        </w:rPr>
        <w:lastRenderedPageBreak/>
        <w:t>VIOLAZIONI ACCERTATE</w:t>
      </w:r>
    </w:p>
    <w:p w14:paraId="6D841C35" w14:textId="77777777" w:rsidR="00DE5742" w:rsidRPr="00766F10" w:rsidRDefault="00DE5742">
      <w:pPr>
        <w:rPr>
          <w:rFonts w:ascii="Garamond" w:hAnsi="Garamond"/>
        </w:rPr>
      </w:pPr>
    </w:p>
    <w:tbl>
      <w:tblPr>
        <w:tblW w:w="102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3422"/>
        <w:gridCol w:w="5785"/>
      </w:tblGrid>
      <w:tr w:rsidR="00235874" w:rsidRPr="00766F10" w14:paraId="595F4284" w14:textId="77777777" w:rsidTr="00235874">
        <w:trPr>
          <w:trHeight w:val="589"/>
        </w:trPr>
        <w:tc>
          <w:tcPr>
            <w:tcW w:w="1008" w:type="dxa"/>
            <w:vAlign w:val="center"/>
          </w:tcPr>
          <w:p w14:paraId="003B0123" w14:textId="77777777" w:rsidR="00235874" w:rsidRPr="00766F10" w:rsidRDefault="00235874" w:rsidP="00235874">
            <w:pPr>
              <w:jc w:val="center"/>
              <w:rPr>
                <w:rFonts w:ascii="Garamond" w:hAnsi="Garamond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14:paraId="72A75422" w14:textId="77777777" w:rsidR="00235874" w:rsidRPr="00766F10" w:rsidRDefault="00235874" w:rsidP="00235874">
            <w:pPr>
              <w:jc w:val="center"/>
              <w:rPr>
                <w:rFonts w:ascii="Garamond" w:hAnsi="Garamond"/>
                <w:b/>
                <w:bCs/>
                <w:i/>
                <w:iCs/>
              </w:rPr>
            </w:pPr>
            <w:r w:rsidRPr="00766F10">
              <w:rPr>
                <w:rFonts w:ascii="Garamond" w:hAnsi="Garamond"/>
                <w:b/>
                <w:bCs/>
                <w:i/>
                <w:iCs/>
              </w:rPr>
              <w:t>Reato</w:t>
            </w:r>
          </w:p>
        </w:tc>
        <w:tc>
          <w:tcPr>
            <w:tcW w:w="5785" w:type="dxa"/>
            <w:shd w:val="clear" w:color="auto" w:fill="auto"/>
            <w:vAlign w:val="center"/>
            <w:hideMark/>
          </w:tcPr>
          <w:p w14:paraId="185393F1" w14:textId="77777777" w:rsidR="00235874" w:rsidRPr="00766F10" w:rsidRDefault="00235874" w:rsidP="00235874">
            <w:pPr>
              <w:jc w:val="center"/>
              <w:rPr>
                <w:rFonts w:ascii="Garamond" w:hAnsi="Garamond"/>
                <w:b/>
                <w:bCs/>
                <w:i/>
                <w:iCs/>
              </w:rPr>
            </w:pPr>
            <w:r w:rsidRPr="00766F10">
              <w:rPr>
                <w:rFonts w:ascii="Garamond" w:hAnsi="Garamond"/>
                <w:b/>
                <w:bCs/>
                <w:i/>
                <w:iCs/>
              </w:rPr>
              <w:t>Tipologia della violazione</w:t>
            </w:r>
          </w:p>
        </w:tc>
      </w:tr>
      <w:tr w:rsidR="00235874" w:rsidRPr="00766F10" w14:paraId="42A1468E" w14:textId="77777777" w:rsidTr="00235874">
        <w:trPr>
          <w:trHeight w:val="525"/>
        </w:trPr>
        <w:tc>
          <w:tcPr>
            <w:tcW w:w="1008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</w:tblGrid>
            <w:tr w:rsidR="0009343D" w:rsidRPr="00766F10" w14:paraId="0CAF9E11" w14:textId="77777777" w:rsidTr="00C264F8">
              <w:trPr>
                <w:trHeight w:val="284"/>
                <w:jc w:val="center"/>
              </w:trPr>
              <w:tc>
                <w:tcPr>
                  <w:tcW w:w="283" w:type="dxa"/>
                </w:tcPr>
                <w:p w14:paraId="3687A41C" w14:textId="77777777" w:rsidR="0009343D" w:rsidRPr="00766F10" w:rsidRDefault="0009343D" w:rsidP="0009343D">
                  <w:pPr>
                    <w:jc w:val="center"/>
                    <w:rPr>
                      <w:rFonts w:ascii="Garamond" w:hAnsi="Garamond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84FA820" w14:textId="77777777" w:rsidR="00235874" w:rsidRPr="00766F10" w:rsidRDefault="00235874" w:rsidP="0023587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14:paraId="32F1A513" w14:textId="77777777" w:rsidR="00235874" w:rsidRPr="00766F10" w:rsidRDefault="00235874" w:rsidP="0023587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66F10">
              <w:rPr>
                <w:rFonts w:ascii="Garamond" w:hAnsi="Garamond"/>
                <w:bCs/>
                <w:sz w:val="20"/>
                <w:szCs w:val="20"/>
              </w:rPr>
              <w:t>art. 44 c. 1 lett. a) D.P.R. 380/'01</w:t>
            </w:r>
          </w:p>
        </w:tc>
        <w:tc>
          <w:tcPr>
            <w:tcW w:w="5785" w:type="dxa"/>
            <w:shd w:val="clear" w:color="auto" w:fill="auto"/>
            <w:vAlign w:val="center"/>
            <w:hideMark/>
          </w:tcPr>
          <w:p w14:paraId="7B568E62" w14:textId="77777777" w:rsidR="00235874" w:rsidRPr="00766F10" w:rsidRDefault="00C36F66" w:rsidP="00C36F6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66F10">
              <w:rPr>
                <w:rFonts w:ascii="Garamond" w:hAnsi="Garamond"/>
                <w:sz w:val="20"/>
                <w:szCs w:val="20"/>
              </w:rPr>
              <w:t>inosservanza norme, regolamenti</w:t>
            </w:r>
            <w:r w:rsidR="00235874" w:rsidRPr="00766F10">
              <w:rPr>
                <w:rFonts w:ascii="Garamond" w:hAnsi="Garamond"/>
                <w:sz w:val="20"/>
                <w:szCs w:val="20"/>
              </w:rPr>
              <w:t xml:space="preserve"> e strumenti urbanistici</w:t>
            </w:r>
          </w:p>
        </w:tc>
      </w:tr>
      <w:tr w:rsidR="00235874" w:rsidRPr="00766F10" w14:paraId="3985FDD1" w14:textId="77777777" w:rsidTr="00235874">
        <w:trPr>
          <w:trHeight w:val="525"/>
        </w:trPr>
        <w:tc>
          <w:tcPr>
            <w:tcW w:w="1008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</w:tblGrid>
            <w:tr w:rsidR="00DD6B58" w:rsidRPr="00766F10" w14:paraId="20727465" w14:textId="77777777" w:rsidTr="00C264F8">
              <w:trPr>
                <w:trHeight w:val="284"/>
                <w:jc w:val="center"/>
              </w:trPr>
              <w:tc>
                <w:tcPr>
                  <w:tcW w:w="283" w:type="dxa"/>
                </w:tcPr>
                <w:p w14:paraId="401C804A" w14:textId="77777777" w:rsidR="00DD6B58" w:rsidRPr="00766F10" w:rsidRDefault="00DD6B58" w:rsidP="00DD6B58">
                  <w:pPr>
                    <w:rPr>
                      <w:rFonts w:ascii="Garamond" w:hAnsi="Garamond"/>
                    </w:rPr>
                  </w:pPr>
                </w:p>
              </w:tc>
            </w:tr>
          </w:tbl>
          <w:p w14:paraId="61E8148A" w14:textId="77777777" w:rsidR="00235874" w:rsidRPr="00766F10" w:rsidRDefault="00235874" w:rsidP="00DD6B58">
            <w:pPr>
              <w:rPr>
                <w:rFonts w:ascii="Garamond" w:hAnsi="Garamond"/>
              </w:rPr>
            </w:pP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14:paraId="1F68E7C6" w14:textId="77777777" w:rsidR="00235874" w:rsidRPr="00766F10" w:rsidRDefault="00235874" w:rsidP="00C878AF">
            <w:pPr>
              <w:jc w:val="center"/>
              <w:rPr>
                <w:rFonts w:ascii="Garamond" w:hAnsi="Garamond"/>
                <w:bCs/>
                <w:sz w:val="20"/>
                <w:szCs w:val="20"/>
                <w:lang w:val="en-US"/>
              </w:rPr>
            </w:pPr>
            <w:r w:rsidRPr="00766F10">
              <w:rPr>
                <w:rFonts w:ascii="Garamond" w:hAnsi="Garamond"/>
                <w:bCs/>
                <w:sz w:val="20"/>
                <w:szCs w:val="20"/>
                <w:lang w:val="en-US"/>
              </w:rPr>
              <w:t xml:space="preserve">art. 44 c. 1 lett. b) D.P.R. 380/'01 </w:t>
            </w:r>
          </w:p>
        </w:tc>
        <w:tc>
          <w:tcPr>
            <w:tcW w:w="5785" w:type="dxa"/>
            <w:shd w:val="clear" w:color="auto" w:fill="auto"/>
            <w:vAlign w:val="center"/>
            <w:hideMark/>
          </w:tcPr>
          <w:p w14:paraId="16905127" w14:textId="77777777" w:rsidR="00235874" w:rsidRPr="00766F10" w:rsidRDefault="00235874" w:rsidP="00C36F6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66F10">
              <w:rPr>
                <w:rFonts w:ascii="Garamond" w:hAnsi="Garamond"/>
                <w:sz w:val="20"/>
                <w:szCs w:val="20"/>
              </w:rPr>
              <w:t>assenza/difformità totale dal permesso di costr</w:t>
            </w:r>
            <w:r w:rsidR="00C36F66" w:rsidRPr="00766F10">
              <w:rPr>
                <w:rFonts w:ascii="Garamond" w:hAnsi="Garamond"/>
                <w:sz w:val="20"/>
                <w:szCs w:val="20"/>
              </w:rPr>
              <w:t>uire</w:t>
            </w:r>
          </w:p>
        </w:tc>
      </w:tr>
      <w:tr w:rsidR="00235874" w:rsidRPr="00766F10" w14:paraId="7A3F2B03" w14:textId="77777777" w:rsidTr="00235874">
        <w:trPr>
          <w:trHeight w:val="482"/>
        </w:trPr>
        <w:tc>
          <w:tcPr>
            <w:tcW w:w="1008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</w:tblGrid>
            <w:tr w:rsidR="00DD6B58" w:rsidRPr="00766F10" w14:paraId="5DAC21E1" w14:textId="77777777" w:rsidTr="00DD6B58">
              <w:trPr>
                <w:jc w:val="center"/>
              </w:trPr>
              <w:tc>
                <w:tcPr>
                  <w:tcW w:w="283" w:type="dxa"/>
                </w:tcPr>
                <w:p w14:paraId="6466FAB0" w14:textId="77777777" w:rsidR="00DD6B58" w:rsidRPr="00766F10" w:rsidRDefault="00DD6B58" w:rsidP="00DD6B58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</w:tr>
          </w:tbl>
          <w:p w14:paraId="2F9C9CD1" w14:textId="77777777" w:rsidR="00235874" w:rsidRPr="00766F10" w:rsidRDefault="00235874" w:rsidP="0023587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14:paraId="2638BCDE" w14:textId="77777777" w:rsidR="00235874" w:rsidRPr="00766F10" w:rsidRDefault="00235874" w:rsidP="00C878AF">
            <w:pPr>
              <w:jc w:val="center"/>
              <w:rPr>
                <w:rFonts w:ascii="Garamond" w:hAnsi="Garamond"/>
                <w:bCs/>
                <w:sz w:val="20"/>
                <w:szCs w:val="20"/>
                <w:lang w:val="en-US"/>
              </w:rPr>
            </w:pPr>
            <w:r w:rsidRPr="00766F10">
              <w:rPr>
                <w:rFonts w:ascii="Garamond" w:hAnsi="Garamond"/>
                <w:bCs/>
                <w:sz w:val="20"/>
                <w:szCs w:val="20"/>
                <w:lang w:val="en-US"/>
              </w:rPr>
              <w:t xml:space="preserve">art. 44 c. 1 lett. c) D.P.R. 380/'01 </w:t>
            </w:r>
          </w:p>
        </w:tc>
        <w:tc>
          <w:tcPr>
            <w:tcW w:w="5785" w:type="dxa"/>
            <w:shd w:val="clear" w:color="auto" w:fill="auto"/>
            <w:vAlign w:val="center"/>
            <w:hideMark/>
          </w:tcPr>
          <w:p w14:paraId="69B25A4D" w14:textId="77777777" w:rsidR="00235874" w:rsidRPr="00766F10" w:rsidRDefault="00235874" w:rsidP="00C36F6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66F10">
              <w:rPr>
                <w:rFonts w:ascii="Garamond" w:hAnsi="Garamond"/>
                <w:sz w:val="20"/>
                <w:szCs w:val="20"/>
              </w:rPr>
              <w:t>assenza di permesso in zona vincolo paesagg</w:t>
            </w:r>
            <w:r w:rsidR="00C36F66" w:rsidRPr="00766F10">
              <w:rPr>
                <w:rFonts w:ascii="Garamond" w:hAnsi="Garamond"/>
                <w:sz w:val="20"/>
                <w:szCs w:val="20"/>
              </w:rPr>
              <w:t>istico</w:t>
            </w:r>
            <w:r w:rsidRPr="00766F10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  <w:tr w:rsidR="00235874" w:rsidRPr="00766F10" w14:paraId="09566CA4" w14:textId="77777777" w:rsidTr="00235874">
        <w:trPr>
          <w:trHeight w:val="538"/>
        </w:trPr>
        <w:tc>
          <w:tcPr>
            <w:tcW w:w="1008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</w:tblGrid>
            <w:tr w:rsidR="00DD6B58" w:rsidRPr="00766F10" w14:paraId="227E4C52" w14:textId="77777777" w:rsidTr="00DD6B58">
              <w:trPr>
                <w:jc w:val="center"/>
              </w:trPr>
              <w:tc>
                <w:tcPr>
                  <w:tcW w:w="283" w:type="dxa"/>
                </w:tcPr>
                <w:p w14:paraId="646219A2" w14:textId="77777777" w:rsidR="00DD6B58" w:rsidRPr="00766F10" w:rsidRDefault="00DD6B58" w:rsidP="00DD6B58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</w:tr>
          </w:tbl>
          <w:p w14:paraId="6242B1EA" w14:textId="77777777" w:rsidR="00235874" w:rsidRPr="00766F10" w:rsidRDefault="00235874" w:rsidP="0023587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14:paraId="33B04CD4" w14:textId="77777777" w:rsidR="00235874" w:rsidRPr="00766F10" w:rsidRDefault="00235874" w:rsidP="00A17F8F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66F10">
              <w:rPr>
                <w:rFonts w:ascii="Garamond" w:hAnsi="Garamond"/>
                <w:bCs/>
                <w:sz w:val="20"/>
                <w:szCs w:val="20"/>
              </w:rPr>
              <w:t>artt. 71 c. 1 - 64 D.P.R. 380/'01</w:t>
            </w:r>
            <w:r w:rsidRPr="00766F10">
              <w:rPr>
                <w:rFonts w:ascii="Garamond" w:hAnsi="Garamond"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785" w:type="dxa"/>
            <w:shd w:val="clear" w:color="auto" w:fill="auto"/>
            <w:vAlign w:val="center"/>
            <w:hideMark/>
          </w:tcPr>
          <w:p w14:paraId="0D802D4C" w14:textId="77777777" w:rsidR="00235874" w:rsidRPr="00766F10" w:rsidRDefault="00235874" w:rsidP="00C36F6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66F10">
              <w:rPr>
                <w:rFonts w:ascii="Garamond" w:hAnsi="Garamond"/>
                <w:sz w:val="20"/>
                <w:szCs w:val="20"/>
              </w:rPr>
              <w:t>cemento armato; esecuz</w:t>
            </w:r>
            <w:r w:rsidR="00C36F66" w:rsidRPr="00766F10">
              <w:rPr>
                <w:rFonts w:ascii="Garamond" w:hAnsi="Garamond"/>
                <w:sz w:val="20"/>
                <w:szCs w:val="20"/>
              </w:rPr>
              <w:t xml:space="preserve">ione </w:t>
            </w:r>
            <w:r w:rsidRPr="00766F10">
              <w:rPr>
                <w:rFonts w:ascii="Garamond" w:hAnsi="Garamond"/>
                <w:sz w:val="20"/>
                <w:szCs w:val="20"/>
              </w:rPr>
              <w:t>opere abusive</w:t>
            </w:r>
          </w:p>
        </w:tc>
      </w:tr>
      <w:tr w:rsidR="00235874" w:rsidRPr="00766F10" w14:paraId="76095349" w14:textId="77777777" w:rsidTr="00235874">
        <w:trPr>
          <w:trHeight w:val="538"/>
        </w:trPr>
        <w:tc>
          <w:tcPr>
            <w:tcW w:w="1008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</w:tblGrid>
            <w:tr w:rsidR="00DD6B58" w:rsidRPr="00766F10" w14:paraId="3935C52D" w14:textId="77777777" w:rsidTr="00DD6B58">
              <w:trPr>
                <w:jc w:val="center"/>
              </w:trPr>
              <w:tc>
                <w:tcPr>
                  <w:tcW w:w="283" w:type="dxa"/>
                </w:tcPr>
                <w:p w14:paraId="5392939D" w14:textId="77777777" w:rsidR="00DD6B58" w:rsidRPr="00766F10" w:rsidRDefault="00DD6B58" w:rsidP="00DD6B58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</w:tr>
          </w:tbl>
          <w:p w14:paraId="5EDA32B3" w14:textId="77777777" w:rsidR="00235874" w:rsidRPr="00766F10" w:rsidRDefault="00235874" w:rsidP="0023587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14:paraId="73D7F7AF" w14:textId="77777777" w:rsidR="00235874" w:rsidRPr="00766F10" w:rsidRDefault="00235874" w:rsidP="00A17F8F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66F10">
              <w:rPr>
                <w:rFonts w:ascii="Garamond" w:hAnsi="Garamond"/>
                <w:bCs/>
                <w:sz w:val="20"/>
                <w:szCs w:val="20"/>
              </w:rPr>
              <w:t>artt. 71 c. 2 - 58 D.P.R. 380/'01</w:t>
            </w:r>
          </w:p>
        </w:tc>
        <w:tc>
          <w:tcPr>
            <w:tcW w:w="5785" w:type="dxa"/>
            <w:shd w:val="clear" w:color="auto" w:fill="auto"/>
            <w:vAlign w:val="center"/>
            <w:hideMark/>
          </w:tcPr>
          <w:p w14:paraId="3F45DBAD" w14:textId="77777777" w:rsidR="00235874" w:rsidRPr="00766F10" w:rsidRDefault="00235874" w:rsidP="00C878A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66F10">
              <w:rPr>
                <w:rFonts w:ascii="Garamond" w:hAnsi="Garamond"/>
                <w:sz w:val="20"/>
                <w:szCs w:val="20"/>
              </w:rPr>
              <w:t>cemento armato; produzione opere abusive</w:t>
            </w:r>
          </w:p>
        </w:tc>
      </w:tr>
      <w:tr w:rsidR="00235874" w:rsidRPr="00766F10" w14:paraId="1401E403" w14:textId="77777777" w:rsidTr="00235874">
        <w:trPr>
          <w:trHeight w:val="602"/>
        </w:trPr>
        <w:tc>
          <w:tcPr>
            <w:tcW w:w="1008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</w:tblGrid>
            <w:tr w:rsidR="00DD6B58" w:rsidRPr="00766F10" w14:paraId="7CEE87B5" w14:textId="77777777" w:rsidTr="00DD6B58">
              <w:trPr>
                <w:jc w:val="center"/>
              </w:trPr>
              <w:tc>
                <w:tcPr>
                  <w:tcW w:w="283" w:type="dxa"/>
                </w:tcPr>
                <w:p w14:paraId="5ECD16BF" w14:textId="77777777" w:rsidR="00DD6B58" w:rsidRPr="00766F10" w:rsidRDefault="00DD6B58" w:rsidP="00DD6B58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</w:tr>
          </w:tbl>
          <w:p w14:paraId="65D9214A" w14:textId="77777777" w:rsidR="00235874" w:rsidRPr="00766F10" w:rsidRDefault="00235874" w:rsidP="0023587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14:paraId="55DEFB82" w14:textId="77777777" w:rsidR="00235874" w:rsidRPr="00766F10" w:rsidRDefault="00235874" w:rsidP="00A17F8F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66F10">
              <w:rPr>
                <w:rFonts w:ascii="Garamond" w:hAnsi="Garamond"/>
                <w:bCs/>
                <w:sz w:val="20"/>
                <w:szCs w:val="20"/>
              </w:rPr>
              <w:t>artt. 72 c. 1 - 65 D.P.R. 380/'01</w:t>
            </w:r>
          </w:p>
        </w:tc>
        <w:tc>
          <w:tcPr>
            <w:tcW w:w="5785" w:type="dxa"/>
            <w:shd w:val="clear" w:color="auto" w:fill="auto"/>
            <w:vAlign w:val="center"/>
            <w:hideMark/>
          </w:tcPr>
          <w:p w14:paraId="66638C15" w14:textId="77777777" w:rsidR="00235874" w:rsidRPr="00766F10" w:rsidRDefault="00235874" w:rsidP="00C878A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66F10">
              <w:rPr>
                <w:rFonts w:ascii="Garamond" w:hAnsi="Garamond"/>
                <w:sz w:val="20"/>
                <w:szCs w:val="20"/>
              </w:rPr>
              <w:t>cemento armato; omessa/ritardata denuncia</w:t>
            </w:r>
          </w:p>
        </w:tc>
      </w:tr>
      <w:tr w:rsidR="00235874" w:rsidRPr="00766F10" w14:paraId="16E88893" w14:textId="77777777" w:rsidTr="00235874">
        <w:trPr>
          <w:trHeight w:val="602"/>
        </w:trPr>
        <w:tc>
          <w:tcPr>
            <w:tcW w:w="1008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</w:tblGrid>
            <w:tr w:rsidR="00DD6B58" w:rsidRPr="00766F10" w14:paraId="1C349DA1" w14:textId="77777777" w:rsidTr="00DD6B58">
              <w:trPr>
                <w:jc w:val="center"/>
              </w:trPr>
              <w:tc>
                <w:tcPr>
                  <w:tcW w:w="283" w:type="dxa"/>
                </w:tcPr>
                <w:p w14:paraId="27950D86" w14:textId="77777777" w:rsidR="00DD6B58" w:rsidRPr="00766F10" w:rsidRDefault="00DD6B58" w:rsidP="00DD6B58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</w:tr>
          </w:tbl>
          <w:p w14:paraId="298FFC10" w14:textId="77777777" w:rsidR="00235874" w:rsidRPr="00766F10" w:rsidRDefault="00235874" w:rsidP="0023587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14:paraId="13C5ABBC" w14:textId="77777777" w:rsidR="00235874" w:rsidRPr="00766F10" w:rsidRDefault="00235874" w:rsidP="00A17F8F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66F10">
              <w:rPr>
                <w:rFonts w:ascii="Garamond" w:hAnsi="Garamond"/>
                <w:bCs/>
                <w:sz w:val="20"/>
                <w:szCs w:val="20"/>
              </w:rPr>
              <w:t xml:space="preserve">artt. </w:t>
            </w:r>
            <w:r w:rsidR="00A17F8F" w:rsidRPr="00766F10">
              <w:rPr>
                <w:rFonts w:ascii="Garamond" w:hAnsi="Garamond"/>
                <w:bCs/>
                <w:sz w:val="20"/>
                <w:szCs w:val="20"/>
              </w:rPr>
              <w:t xml:space="preserve">73 c. 1 </w:t>
            </w:r>
            <w:r w:rsidRPr="00766F10">
              <w:rPr>
                <w:rFonts w:ascii="Garamond" w:hAnsi="Garamond"/>
                <w:bCs/>
                <w:sz w:val="20"/>
                <w:szCs w:val="20"/>
              </w:rPr>
              <w:t>- 66 D.P.R. 380/'01</w:t>
            </w:r>
          </w:p>
        </w:tc>
        <w:tc>
          <w:tcPr>
            <w:tcW w:w="5785" w:type="dxa"/>
            <w:shd w:val="clear" w:color="auto" w:fill="auto"/>
            <w:vAlign w:val="center"/>
            <w:hideMark/>
          </w:tcPr>
          <w:p w14:paraId="215A0E6F" w14:textId="77777777" w:rsidR="00235874" w:rsidRPr="00766F10" w:rsidRDefault="00235874" w:rsidP="00F7473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66F10">
              <w:rPr>
                <w:rFonts w:ascii="Garamond" w:hAnsi="Garamond"/>
                <w:sz w:val="20"/>
                <w:szCs w:val="20"/>
              </w:rPr>
              <w:t>cemento armat</w:t>
            </w:r>
            <w:r w:rsidR="00F74736" w:rsidRPr="00766F10">
              <w:rPr>
                <w:rFonts w:ascii="Garamond" w:hAnsi="Garamond"/>
                <w:sz w:val="20"/>
                <w:szCs w:val="20"/>
              </w:rPr>
              <w:t>o;</w:t>
            </w:r>
            <w:r w:rsidRPr="00766F10">
              <w:rPr>
                <w:rFonts w:ascii="Garamond" w:hAnsi="Garamond"/>
                <w:color w:val="FF0000"/>
                <w:sz w:val="20"/>
                <w:szCs w:val="20"/>
              </w:rPr>
              <w:t xml:space="preserve"> </w:t>
            </w:r>
            <w:r w:rsidRPr="00766F10">
              <w:rPr>
                <w:rFonts w:ascii="Garamond" w:hAnsi="Garamond"/>
                <w:sz w:val="20"/>
                <w:szCs w:val="20"/>
              </w:rPr>
              <w:t xml:space="preserve">tenuta libri cantiere </w:t>
            </w:r>
          </w:p>
        </w:tc>
      </w:tr>
      <w:tr w:rsidR="00235874" w:rsidRPr="00766F10" w14:paraId="4009AAC8" w14:textId="77777777" w:rsidTr="00235874">
        <w:trPr>
          <w:trHeight w:val="546"/>
        </w:trPr>
        <w:tc>
          <w:tcPr>
            <w:tcW w:w="1008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</w:tblGrid>
            <w:tr w:rsidR="00DD6B58" w:rsidRPr="00766F10" w14:paraId="42795FD8" w14:textId="77777777" w:rsidTr="00DD6B58">
              <w:trPr>
                <w:jc w:val="center"/>
              </w:trPr>
              <w:tc>
                <w:tcPr>
                  <w:tcW w:w="283" w:type="dxa"/>
                </w:tcPr>
                <w:p w14:paraId="71CC377B" w14:textId="77777777" w:rsidR="00DD6B58" w:rsidRPr="00766F10" w:rsidRDefault="00DD6B58" w:rsidP="00DD6B58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</w:tr>
          </w:tbl>
          <w:p w14:paraId="455ECC8B" w14:textId="77777777" w:rsidR="00235874" w:rsidRPr="00766F10" w:rsidRDefault="00235874" w:rsidP="0023587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14:paraId="60D9B9A0" w14:textId="77777777" w:rsidR="00235874" w:rsidRPr="00766F10" w:rsidRDefault="00A17F8F" w:rsidP="00A17F8F">
            <w:pPr>
              <w:jc w:val="center"/>
              <w:rPr>
                <w:rFonts w:ascii="Garamond" w:hAnsi="Garamond"/>
                <w:bCs/>
                <w:sz w:val="20"/>
                <w:szCs w:val="20"/>
                <w:lang w:val="en-US"/>
              </w:rPr>
            </w:pPr>
            <w:r w:rsidRPr="00766F10">
              <w:rPr>
                <w:rFonts w:ascii="Garamond" w:hAnsi="Garamond"/>
                <w:bCs/>
                <w:sz w:val="20"/>
                <w:szCs w:val="20"/>
                <w:lang w:val="en-US"/>
              </w:rPr>
              <w:t>artt. 73 c. 2 –</w:t>
            </w:r>
            <w:r w:rsidR="00235874" w:rsidRPr="00766F10">
              <w:rPr>
                <w:rFonts w:ascii="Garamond" w:hAnsi="Garamond"/>
                <w:bCs/>
                <w:sz w:val="20"/>
                <w:szCs w:val="20"/>
                <w:lang w:val="en-US"/>
              </w:rPr>
              <w:t xml:space="preserve"> </w:t>
            </w:r>
            <w:r w:rsidRPr="00766F10">
              <w:rPr>
                <w:rFonts w:ascii="Garamond" w:hAnsi="Garamond"/>
                <w:bCs/>
                <w:sz w:val="20"/>
                <w:szCs w:val="20"/>
                <w:lang w:val="en-US"/>
              </w:rPr>
              <w:t xml:space="preserve">65 </w:t>
            </w:r>
            <w:r w:rsidR="00235874" w:rsidRPr="00766F10">
              <w:rPr>
                <w:rFonts w:ascii="Garamond" w:hAnsi="Garamond"/>
                <w:bCs/>
                <w:sz w:val="20"/>
                <w:szCs w:val="20"/>
                <w:lang w:val="en-US"/>
              </w:rPr>
              <w:t>c. 6 D.P.R. 380/'01</w:t>
            </w:r>
          </w:p>
        </w:tc>
        <w:tc>
          <w:tcPr>
            <w:tcW w:w="5785" w:type="dxa"/>
            <w:shd w:val="clear" w:color="auto" w:fill="auto"/>
            <w:vAlign w:val="center"/>
            <w:hideMark/>
          </w:tcPr>
          <w:p w14:paraId="1BB313C2" w14:textId="77777777" w:rsidR="00235874" w:rsidRPr="00766F10" w:rsidRDefault="00235874" w:rsidP="00F7473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66F10">
              <w:rPr>
                <w:rFonts w:ascii="Garamond" w:hAnsi="Garamond"/>
                <w:sz w:val="20"/>
                <w:szCs w:val="20"/>
              </w:rPr>
              <w:t>cemento armato; omessa comunicazione a struttura ultimata</w:t>
            </w:r>
          </w:p>
        </w:tc>
      </w:tr>
      <w:tr w:rsidR="00235874" w:rsidRPr="00766F10" w14:paraId="22B56799" w14:textId="77777777" w:rsidTr="00235874">
        <w:trPr>
          <w:trHeight w:val="546"/>
        </w:trPr>
        <w:tc>
          <w:tcPr>
            <w:tcW w:w="1008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</w:tblGrid>
            <w:tr w:rsidR="00DD6B58" w:rsidRPr="00766F10" w14:paraId="122F7DA0" w14:textId="77777777" w:rsidTr="00DD6B58">
              <w:trPr>
                <w:jc w:val="center"/>
              </w:trPr>
              <w:tc>
                <w:tcPr>
                  <w:tcW w:w="283" w:type="dxa"/>
                </w:tcPr>
                <w:p w14:paraId="4DE98210" w14:textId="77777777" w:rsidR="00DD6B58" w:rsidRPr="00766F10" w:rsidRDefault="00DD6B58" w:rsidP="00DD6B58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</w:tr>
          </w:tbl>
          <w:p w14:paraId="42F3267C" w14:textId="77777777" w:rsidR="00235874" w:rsidRPr="00766F10" w:rsidRDefault="00235874" w:rsidP="0023587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14:paraId="05184834" w14:textId="77777777" w:rsidR="00235874" w:rsidRPr="00766F10" w:rsidRDefault="00235874" w:rsidP="00C36F66">
            <w:pPr>
              <w:jc w:val="center"/>
              <w:rPr>
                <w:rFonts w:ascii="Garamond" w:hAnsi="Garamond"/>
                <w:bCs/>
                <w:sz w:val="20"/>
                <w:szCs w:val="20"/>
                <w:lang w:val="en-US"/>
              </w:rPr>
            </w:pPr>
            <w:r w:rsidRPr="00766F10">
              <w:rPr>
                <w:rFonts w:ascii="Garamond" w:hAnsi="Garamond"/>
                <w:bCs/>
                <w:sz w:val="20"/>
                <w:szCs w:val="20"/>
                <w:lang w:val="en-US"/>
              </w:rPr>
              <w:t>artt. 74 c. 1 - 67 c. 5 D.P.R. 380/'01</w:t>
            </w:r>
          </w:p>
        </w:tc>
        <w:tc>
          <w:tcPr>
            <w:tcW w:w="5785" w:type="dxa"/>
            <w:shd w:val="clear" w:color="auto" w:fill="auto"/>
            <w:vAlign w:val="center"/>
            <w:hideMark/>
          </w:tcPr>
          <w:p w14:paraId="0F96AE9D" w14:textId="77777777" w:rsidR="00235874" w:rsidRPr="00766F10" w:rsidRDefault="00235874" w:rsidP="00F7473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66F10">
              <w:rPr>
                <w:rFonts w:ascii="Garamond" w:hAnsi="Garamond"/>
                <w:sz w:val="20"/>
                <w:szCs w:val="20"/>
              </w:rPr>
              <w:t>cemento armato; omesso collaudo entro 60 g</w:t>
            </w:r>
            <w:r w:rsidR="00F74736" w:rsidRPr="00766F10">
              <w:rPr>
                <w:rFonts w:ascii="Garamond" w:hAnsi="Garamond"/>
                <w:sz w:val="20"/>
                <w:szCs w:val="20"/>
              </w:rPr>
              <w:t>iorni</w:t>
            </w:r>
            <w:r w:rsidRPr="00766F10">
              <w:rPr>
                <w:rFonts w:ascii="Garamond" w:hAnsi="Garamond"/>
                <w:sz w:val="20"/>
                <w:szCs w:val="20"/>
              </w:rPr>
              <w:t xml:space="preserve"> dalla comunicazione strutt</w:t>
            </w:r>
            <w:r w:rsidR="00C36F66" w:rsidRPr="00766F10">
              <w:rPr>
                <w:rFonts w:ascii="Garamond" w:hAnsi="Garamond"/>
                <w:sz w:val="20"/>
                <w:szCs w:val="20"/>
              </w:rPr>
              <w:t>ure</w:t>
            </w:r>
            <w:r w:rsidRPr="00766F10">
              <w:rPr>
                <w:rFonts w:ascii="Garamond" w:hAnsi="Garamond"/>
                <w:sz w:val="20"/>
                <w:szCs w:val="20"/>
              </w:rPr>
              <w:t xml:space="preserve"> ultimate</w:t>
            </w:r>
          </w:p>
        </w:tc>
      </w:tr>
      <w:tr w:rsidR="00235874" w:rsidRPr="00766F10" w14:paraId="1C5F22BC" w14:textId="77777777" w:rsidTr="00235874">
        <w:trPr>
          <w:trHeight w:val="489"/>
        </w:trPr>
        <w:tc>
          <w:tcPr>
            <w:tcW w:w="1008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</w:tblGrid>
            <w:tr w:rsidR="00DD6B58" w:rsidRPr="00766F10" w14:paraId="485C61BD" w14:textId="77777777" w:rsidTr="00DD6B58">
              <w:trPr>
                <w:jc w:val="center"/>
              </w:trPr>
              <w:tc>
                <w:tcPr>
                  <w:tcW w:w="283" w:type="dxa"/>
                </w:tcPr>
                <w:p w14:paraId="245412A7" w14:textId="77777777" w:rsidR="00DD6B58" w:rsidRPr="00766F10" w:rsidRDefault="00DD6B58" w:rsidP="00DD6B58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</w:tr>
          </w:tbl>
          <w:p w14:paraId="1B1E7E08" w14:textId="77777777" w:rsidR="00235874" w:rsidRPr="00766F10" w:rsidRDefault="00235874" w:rsidP="0023587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14:paraId="7BD5C1BC" w14:textId="77777777" w:rsidR="00235874" w:rsidRPr="00766F10" w:rsidRDefault="00235874" w:rsidP="00C36F66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66F10">
              <w:rPr>
                <w:rFonts w:ascii="Garamond" w:hAnsi="Garamond"/>
                <w:bCs/>
                <w:sz w:val="20"/>
                <w:szCs w:val="20"/>
              </w:rPr>
              <w:t>art. 75 c. 1 D.P.R. 380/'01</w:t>
            </w:r>
          </w:p>
        </w:tc>
        <w:tc>
          <w:tcPr>
            <w:tcW w:w="5785" w:type="dxa"/>
            <w:shd w:val="clear" w:color="auto" w:fill="auto"/>
            <w:vAlign w:val="center"/>
            <w:hideMark/>
          </w:tcPr>
          <w:p w14:paraId="5276386A" w14:textId="77777777" w:rsidR="00235874" w:rsidRPr="00766F10" w:rsidRDefault="00235874" w:rsidP="00C878A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66F10">
              <w:rPr>
                <w:rFonts w:ascii="Garamond" w:hAnsi="Garamond"/>
                <w:sz w:val="20"/>
                <w:szCs w:val="20"/>
              </w:rPr>
              <w:t xml:space="preserve">cemento armato; utilizzo opera priva </w:t>
            </w:r>
            <w:r w:rsidR="00F74736" w:rsidRPr="00766F10">
              <w:rPr>
                <w:rFonts w:ascii="Garamond" w:hAnsi="Garamond"/>
                <w:sz w:val="20"/>
                <w:szCs w:val="20"/>
              </w:rPr>
              <w:t xml:space="preserve">di </w:t>
            </w:r>
            <w:r w:rsidRPr="00766F10">
              <w:rPr>
                <w:rFonts w:ascii="Garamond" w:hAnsi="Garamond"/>
                <w:sz w:val="20"/>
                <w:szCs w:val="20"/>
              </w:rPr>
              <w:t>collaudo</w:t>
            </w:r>
          </w:p>
        </w:tc>
      </w:tr>
      <w:tr w:rsidR="00235874" w:rsidRPr="00766F10" w14:paraId="7F717297" w14:textId="77777777" w:rsidTr="00235874">
        <w:trPr>
          <w:trHeight w:val="489"/>
        </w:trPr>
        <w:tc>
          <w:tcPr>
            <w:tcW w:w="1008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</w:tblGrid>
            <w:tr w:rsidR="00DD6B58" w:rsidRPr="00766F10" w14:paraId="6EB7A6C2" w14:textId="77777777" w:rsidTr="00DD6B58">
              <w:trPr>
                <w:jc w:val="center"/>
              </w:trPr>
              <w:tc>
                <w:tcPr>
                  <w:tcW w:w="283" w:type="dxa"/>
                </w:tcPr>
                <w:p w14:paraId="08C4532D" w14:textId="77777777" w:rsidR="00DD6B58" w:rsidRPr="00766F10" w:rsidRDefault="00DD6B58" w:rsidP="00DD6B58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</w:tr>
          </w:tbl>
          <w:p w14:paraId="16855046" w14:textId="77777777" w:rsidR="00235874" w:rsidRPr="00766F10" w:rsidRDefault="00235874" w:rsidP="0023587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14:paraId="13654135" w14:textId="77777777" w:rsidR="00235874" w:rsidRPr="00766F10" w:rsidRDefault="00235874" w:rsidP="00C36F66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66F10">
              <w:rPr>
                <w:rFonts w:ascii="Garamond" w:hAnsi="Garamond"/>
                <w:bCs/>
                <w:sz w:val="20"/>
                <w:szCs w:val="20"/>
              </w:rPr>
              <w:t>artt. 95 c. 1 - 93 D.P.R. 380/'01</w:t>
            </w:r>
          </w:p>
        </w:tc>
        <w:tc>
          <w:tcPr>
            <w:tcW w:w="5785" w:type="dxa"/>
            <w:shd w:val="clear" w:color="auto" w:fill="auto"/>
            <w:vAlign w:val="center"/>
            <w:hideMark/>
          </w:tcPr>
          <w:p w14:paraId="2E835570" w14:textId="77777777" w:rsidR="00235874" w:rsidRPr="00766F10" w:rsidRDefault="00235874" w:rsidP="00C878A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66F10">
              <w:rPr>
                <w:rFonts w:ascii="Garamond" w:hAnsi="Garamond"/>
                <w:sz w:val="20"/>
                <w:szCs w:val="20"/>
              </w:rPr>
              <w:t>cemento armato; omessa denuncia zona sismica</w:t>
            </w:r>
          </w:p>
        </w:tc>
      </w:tr>
      <w:tr w:rsidR="00235874" w:rsidRPr="00766F10" w14:paraId="1997ED86" w14:textId="77777777" w:rsidTr="00235874">
        <w:trPr>
          <w:trHeight w:val="489"/>
        </w:trPr>
        <w:tc>
          <w:tcPr>
            <w:tcW w:w="1008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</w:tblGrid>
            <w:tr w:rsidR="00DD6B58" w:rsidRPr="00766F10" w14:paraId="1E9F0195" w14:textId="77777777" w:rsidTr="00DD6B58">
              <w:trPr>
                <w:jc w:val="center"/>
              </w:trPr>
              <w:tc>
                <w:tcPr>
                  <w:tcW w:w="283" w:type="dxa"/>
                </w:tcPr>
                <w:p w14:paraId="3E4600F1" w14:textId="77777777" w:rsidR="00DD6B58" w:rsidRPr="00766F10" w:rsidRDefault="00DD6B58" w:rsidP="00DD6B58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</w:tr>
          </w:tbl>
          <w:p w14:paraId="550C7769" w14:textId="77777777" w:rsidR="00235874" w:rsidRPr="00766F10" w:rsidRDefault="00235874" w:rsidP="0023587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14:paraId="5A4DDF85" w14:textId="77777777" w:rsidR="00235874" w:rsidRPr="00766F10" w:rsidRDefault="00235874" w:rsidP="0023587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66F10">
              <w:rPr>
                <w:rFonts w:ascii="Garamond" w:hAnsi="Garamond"/>
                <w:bCs/>
                <w:sz w:val="20"/>
                <w:szCs w:val="20"/>
              </w:rPr>
              <w:t>artt. 95 c. 1</w:t>
            </w:r>
            <w:r w:rsidR="00C36F66" w:rsidRPr="00766F10">
              <w:rPr>
                <w:rFonts w:ascii="Garamond" w:hAnsi="Garamond"/>
                <w:bCs/>
                <w:sz w:val="20"/>
                <w:szCs w:val="20"/>
              </w:rPr>
              <w:t xml:space="preserve"> </w:t>
            </w:r>
            <w:r w:rsidRPr="00766F10">
              <w:rPr>
                <w:rFonts w:ascii="Garamond" w:hAnsi="Garamond"/>
                <w:bCs/>
                <w:sz w:val="20"/>
                <w:szCs w:val="20"/>
              </w:rPr>
              <w:t xml:space="preserve">- 104 D.P.R. 380/'01 </w:t>
            </w:r>
          </w:p>
        </w:tc>
        <w:tc>
          <w:tcPr>
            <w:tcW w:w="5785" w:type="dxa"/>
            <w:shd w:val="clear" w:color="auto" w:fill="auto"/>
            <w:vAlign w:val="center"/>
            <w:hideMark/>
          </w:tcPr>
          <w:p w14:paraId="7884CC20" w14:textId="77777777" w:rsidR="00235874" w:rsidRPr="00766F10" w:rsidRDefault="00235874" w:rsidP="00C36F6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66F10">
              <w:rPr>
                <w:rFonts w:ascii="Garamond" w:hAnsi="Garamond"/>
                <w:sz w:val="20"/>
                <w:szCs w:val="20"/>
              </w:rPr>
              <w:t>cemento armato; omessa denuncia zona sismica nuova classif</w:t>
            </w:r>
            <w:r w:rsidR="00C36F66" w:rsidRPr="00766F10">
              <w:rPr>
                <w:rFonts w:ascii="Garamond" w:hAnsi="Garamond"/>
                <w:sz w:val="20"/>
                <w:szCs w:val="20"/>
              </w:rPr>
              <w:t>icazione</w:t>
            </w:r>
          </w:p>
        </w:tc>
      </w:tr>
      <w:tr w:rsidR="00235874" w:rsidRPr="00766F10" w14:paraId="409A24C3" w14:textId="77777777" w:rsidTr="00235874">
        <w:trPr>
          <w:trHeight w:val="489"/>
        </w:trPr>
        <w:tc>
          <w:tcPr>
            <w:tcW w:w="1008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</w:tblGrid>
            <w:tr w:rsidR="00DD6B58" w:rsidRPr="00766F10" w14:paraId="6C5765E3" w14:textId="77777777" w:rsidTr="00DD6B58">
              <w:trPr>
                <w:jc w:val="center"/>
              </w:trPr>
              <w:tc>
                <w:tcPr>
                  <w:tcW w:w="283" w:type="dxa"/>
                </w:tcPr>
                <w:p w14:paraId="747FF7EE" w14:textId="77777777" w:rsidR="00DD6B58" w:rsidRPr="00766F10" w:rsidRDefault="00DD6B58" w:rsidP="00DD6B58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</w:tr>
          </w:tbl>
          <w:p w14:paraId="6FEC9C30" w14:textId="77777777" w:rsidR="00235874" w:rsidRPr="00766F10" w:rsidRDefault="00235874" w:rsidP="0023587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14:paraId="6330DED6" w14:textId="77777777" w:rsidR="00235874" w:rsidRPr="00766F10" w:rsidRDefault="00235874" w:rsidP="00857592">
            <w:pPr>
              <w:jc w:val="center"/>
              <w:rPr>
                <w:rFonts w:ascii="Garamond" w:hAnsi="Garamond"/>
                <w:bCs/>
                <w:sz w:val="20"/>
                <w:szCs w:val="20"/>
                <w:lang w:val="en-US"/>
              </w:rPr>
            </w:pPr>
            <w:r w:rsidRPr="00766F10">
              <w:rPr>
                <w:rFonts w:ascii="Garamond" w:hAnsi="Garamond"/>
                <w:bCs/>
                <w:sz w:val="20"/>
                <w:szCs w:val="20"/>
                <w:lang w:val="en-US"/>
              </w:rPr>
              <w:t>art. 173 c.1 a)</w:t>
            </w:r>
            <w:r w:rsidR="00857592" w:rsidRPr="00766F10">
              <w:rPr>
                <w:rFonts w:ascii="Garamond" w:hAnsi="Garamond"/>
                <w:bCs/>
                <w:sz w:val="20"/>
                <w:szCs w:val="20"/>
                <w:lang w:val="en-US"/>
              </w:rPr>
              <w:t xml:space="preserve"> </w:t>
            </w:r>
            <w:r w:rsidRPr="00766F10">
              <w:rPr>
                <w:rFonts w:ascii="Garamond" w:hAnsi="Garamond"/>
                <w:bCs/>
                <w:sz w:val="20"/>
                <w:szCs w:val="20"/>
                <w:lang w:val="en-US"/>
              </w:rPr>
              <w:t>b)</w:t>
            </w:r>
            <w:r w:rsidR="00857592" w:rsidRPr="00766F10">
              <w:rPr>
                <w:rFonts w:ascii="Garamond" w:hAnsi="Garamond"/>
                <w:bCs/>
                <w:sz w:val="20"/>
                <w:szCs w:val="20"/>
                <w:lang w:val="en-US"/>
              </w:rPr>
              <w:t xml:space="preserve"> </w:t>
            </w:r>
            <w:r w:rsidRPr="00766F10">
              <w:rPr>
                <w:rFonts w:ascii="Garamond" w:hAnsi="Garamond"/>
                <w:bCs/>
                <w:sz w:val="20"/>
                <w:szCs w:val="20"/>
                <w:lang w:val="en-US"/>
              </w:rPr>
              <w:t>c) D.L.vo 42/'04</w:t>
            </w:r>
          </w:p>
        </w:tc>
        <w:tc>
          <w:tcPr>
            <w:tcW w:w="5785" w:type="dxa"/>
            <w:shd w:val="clear" w:color="auto" w:fill="auto"/>
            <w:vAlign w:val="center"/>
            <w:hideMark/>
          </w:tcPr>
          <w:p w14:paraId="64E1AC41" w14:textId="77777777" w:rsidR="00235874" w:rsidRPr="00766F10" w:rsidRDefault="00F74736" w:rsidP="00C878A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66F10">
              <w:rPr>
                <w:rFonts w:ascii="Garamond" w:hAnsi="Garamond"/>
                <w:sz w:val="20"/>
                <w:szCs w:val="20"/>
              </w:rPr>
              <w:t xml:space="preserve">beni </w:t>
            </w:r>
            <w:r w:rsidR="00235874" w:rsidRPr="00766F10">
              <w:rPr>
                <w:rFonts w:ascii="Garamond" w:hAnsi="Garamond"/>
                <w:sz w:val="20"/>
                <w:szCs w:val="20"/>
              </w:rPr>
              <w:t xml:space="preserve">culturali; omessa comunicazione vendita/alienazione </w:t>
            </w:r>
          </w:p>
        </w:tc>
      </w:tr>
      <w:tr w:rsidR="00235874" w:rsidRPr="00766F10" w14:paraId="45B051FF" w14:textId="77777777" w:rsidTr="00235874">
        <w:trPr>
          <w:trHeight w:val="489"/>
        </w:trPr>
        <w:tc>
          <w:tcPr>
            <w:tcW w:w="1008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</w:tblGrid>
            <w:tr w:rsidR="00DD6B58" w:rsidRPr="00766F10" w14:paraId="184003B3" w14:textId="77777777" w:rsidTr="00DD6B58">
              <w:trPr>
                <w:jc w:val="center"/>
              </w:trPr>
              <w:tc>
                <w:tcPr>
                  <w:tcW w:w="283" w:type="dxa"/>
                </w:tcPr>
                <w:p w14:paraId="74811CEF" w14:textId="77777777" w:rsidR="00DD6B58" w:rsidRPr="00766F10" w:rsidRDefault="00DD6B58" w:rsidP="00DD6B58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</w:tr>
          </w:tbl>
          <w:p w14:paraId="6ADA9BB4" w14:textId="77777777" w:rsidR="00235874" w:rsidRPr="00766F10" w:rsidRDefault="00235874" w:rsidP="0023587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14:paraId="5F9432A3" w14:textId="77777777" w:rsidR="00235874" w:rsidRPr="00766F10" w:rsidRDefault="00235874" w:rsidP="0023587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66F10">
              <w:rPr>
                <w:rFonts w:ascii="Garamond" w:hAnsi="Garamond"/>
                <w:bCs/>
                <w:sz w:val="20"/>
                <w:szCs w:val="20"/>
              </w:rPr>
              <w:t>art. 169 D.L.vo. 42/'04</w:t>
            </w:r>
          </w:p>
        </w:tc>
        <w:tc>
          <w:tcPr>
            <w:tcW w:w="5785" w:type="dxa"/>
            <w:shd w:val="clear" w:color="auto" w:fill="auto"/>
            <w:vAlign w:val="center"/>
            <w:hideMark/>
          </w:tcPr>
          <w:p w14:paraId="536786EF" w14:textId="77777777" w:rsidR="00235874" w:rsidRPr="00766F10" w:rsidRDefault="00F74736" w:rsidP="0023587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66F10">
              <w:rPr>
                <w:rFonts w:ascii="Garamond" w:hAnsi="Garamond"/>
                <w:sz w:val="20"/>
                <w:szCs w:val="20"/>
              </w:rPr>
              <w:t xml:space="preserve">beni </w:t>
            </w:r>
            <w:r w:rsidR="00235874" w:rsidRPr="00766F10">
              <w:rPr>
                <w:rFonts w:ascii="Garamond" w:hAnsi="Garamond"/>
                <w:sz w:val="20"/>
                <w:szCs w:val="20"/>
              </w:rPr>
              <w:t>culturali; opere non autorizzate</w:t>
            </w:r>
          </w:p>
        </w:tc>
      </w:tr>
      <w:tr w:rsidR="00235874" w:rsidRPr="00766F10" w14:paraId="0031031B" w14:textId="77777777" w:rsidTr="00235874">
        <w:trPr>
          <w:trHeight w:val="489"/>
        </w:trPr>
        <w:tc>
          <w:tcPr>
            <w:tcW w:w="1008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</w:tblGrid>
            <w:tr w:rsidR="00DD6B58" w:rsidRPr="00766F10" w14:paraId="611ADC14" w14:textId="77777777" w:rsidTr="00DD6B58">
              <w:trPr>
                <w:jc w:val="center"/>
              </w:trPr>
              <w:tc>
                <w:tcPr>
                  <w:tcW w:w="283" w:type="dxa"/>
                </w:tcPr>
                <w:p w14:paraId="18466EF1" w14:textId="77777777" w:rsidR="00DD6B58" w:rsidRPr="00766F10" w:rsidRDefault="00DD6B58" w:rsidP="00DD6B58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</w:tr>
          </w:tbl>
          <w:p w14:paraId="5E79E4DF" w14:textId="77777777" w:rsidR="00235874" w:rsidRPr="00766F10" w:rsidRDefault="00235874" w:rsidP="0023587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14:paraId="054E37A6" w14:textId="77777777" w:rsidR="00235874" w:rsidRPr="00766F10" w:rsidRDefault="00235874" w:rsidP="00C36F66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66F10">
              <w:rPr>
                <w:rFonts w:ascii="Garamond" w:hAnsi="Garamond"/>
                <w:bCs/>
                <w:sz w:val="20"/>
                <w:szCs w:val="20"/>
              </w:rPr>
              <w:t>art. 181 c. 1 D.L.vo. 42/'04</w:t>
            </w:r>
          </w:p>
        </w:tc>
        <w:tc>
          <w:tcPr>
            <w:tcW w:w="5785" w:type="dxa"/>
            <w:shd w:val="clear" w:color="auto" w:fill="auto"/>
            <w:vAlign w:val="center"/>
            <w:hideMark/>
          </w:tcPr>
          <w:p w14:paraId="24B99FB7" w14:textId="77777777" w:rsidR="00235874" w:rsidRPr="00766F10" w:rsidRDefault="00F74736" w:rsidP="00C9088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66F10">
              <w:rPr>
                <w:rFonts w:ascii="Garamond" w:hAnsi="Garamond"/>
                <w:sz w:val="20"/>
                <w:szCs w:val="20"/>
              </w:rPr>
              <w:t xml:space="preserve">beni </w:t>
            </w:r>
            <w:r w:rsidR="00235874" w:rsidRPr="00766F10">
              <w:rPr>
                <w:rFonts w:ascii="Garamond" w:hAnsi="Garamond"/>
                <w:sz w:val="20"/>
                <w:szCs w:val="20"/>
              </w:rPr>
              <w:t>paesaggistici; opere</w:t>
            </w:r>
            <w:r w:rsidR="00C36F66" w:rsidRPr="00766F10">
              <w:rPr>
                <w:rFonts w:ascii="Garamond" w:hAnsi="Garamond"/>
                <w:sz w:val="20"/>
                <w:szCs w:val="20"/>
              </w:rPr>
              <w:t xml:space="preserve"> in aree tutelate per Legge ex </w:t>
            </w:r>
            <w:r w:rsidR="00235874" w:rsidRPr="00766F10">
              <w:rPr>
                <w:rFonts w:ascii="Garamond" w:hAnsi="Garamond"/>
                <w:sz w:val="20"/>
                <w:szCs w:val="20"/>
              </w:rPr>
              <w:t>art. 142</w:t>
            </w:r>
          </w:p>
        </w:tc>
      </w:tr>
      <w:tr w:rsidR="00235874" w:rsidRPr="00766F10" w14:paraId="3791D542" w14:textId="77777777" w:rsidTr="00235874">
        <w:trPr>
          <w:trHeight w:val="489"/>
        </w:trPr>
        <w:tc>
          <w:tcPr>
            <w:tcW w:w="1008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</w:tblGrid>
            <w:tr w:rsidR="00DD6B58" w:rsidRPr="00766F10" w14:paraId="7D901354" w14:textId="77777777" w:rsidTr="00DD6B58">
              <w:trPr>
                <w:jc w:val="center"/>
              </w:trPr>
              <w:tc>
                <w:tcPr>
                  <w:tcW w:w="283" w:type="dxa"/>
                </w:tcPr>
                <w:p w14:paraId="7350CB31" w14:textId="77777777" w:rsidR="00DD6B58" w:rsidRPr="00766F10" w:rsidRDefault="00DD6B58" w:rsidP="00DD6B58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</w:tr>
          </w:tbl>
          <w:p w14:paraId="1B4287C3" w14:textId="77777777" w:rsidR="00235874" w:rsidRPr="00766F10" w:rsidRDefault="00235874" w:rsidP="0023587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14:paraId="625EFC42" w14:textId="77777777" w:rsidR="00235874" w:rsidRPr="00766F10" w:rsidRDefault="00235874" w:rsidP="00C36F66">
            <w:pPr>
              <w:jc w:val="center"/>
              <w:rPr>
                <w:rFonts w:ascii="Garamond" w:hAnsi="Garamond"/>
                <w:bCs/>
                <w:sz w:val="20"/>
                <w:szCs w:val="20"/>
                <w:lang w:val="en-US"/>
              </w:rPr>
            </w:pPr>
            <w:r w:rsidRPr="00766F10">
              <w:rPr>
                <w:rFonts w:ascii="Garamond" w:hAnsi="Garamond"/>
                <w:bCs/>
                <w:sz w:val="20"/>
                <w:szCs w:val="20"/>
                <w:lang w:val="en-US"/>
              </w:rPr>
              <w:t>art. 181 c. 1 bis D.L.vo. 42/'04</w:t>
            </w:r>
          </w:p>
        </w:tc>
        <w:tc>
          <w:tcPr>
            <w:tcW w:w="5785" w:type="dxa"/>
            <w:shd w:val="clear" w:color="auto" w:fill="auto"/>
            <w:vAlign w:val="center"/>
            <w:hideMark/>
          </w:tcPr>
          <w:p w14:paraId="7100678F" w14:textId="77777777" w:rsidR="00235874" w:rsidRPr="00766F10" w:rsidRDefault="00F74736" w:rsidP="00C9088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66F10">
              <w:rPr>
                <w:rFonts w:ascii="Garamond" w:hAnsi="Garamond"/>
                <w:sz w:val="20"/>
                <w:szCs w:val="20"/>
              </w:rPr>
              <w:t xml:space="preserve">beni </w:t>
            </w:r>
            <w:r w:rsidR="00235874" w:rsidRPr="00766F10">
              <w:rPr>
                <w:rFonts w:ascii="Garamond" w:hAnsi="Garamond"/>
                <w:sz w:val="20"/>
                <w:szCs w:val="20"/>
              </w:rPr>
              <w:t>paesaggistici; oper</w:t>
            </w:r>
            <w:r w:rsidR="00C36F66" w:rsidRPr="00766F10">
              <w:rPr>
                <w:rFonts w:ascii="Garamond" w:hAnsi="Garamond"/>
                <w:sz w:val="20"/>
                <w:szCs w:val="20"/>
              </w:rPr>
              <w:t xml:space="preserve">e in aree tutelate con D.M. ex </w:t>
            </w:r>
            <w:r w:rsidR="00235874" w:rsidRPr="00766F10">
              <w:rPr>
                <w:rFonts w:ascii="Garamond" w:hAnsi="Garamond"/>
                <w:sz w:val="20"/>
                <w:szCs w:val="20"/>
              </w:rPr>
              <w:t>art. 136</w:t>
            </w:r>
          </w:p>
        </w:tc>
      </w:tr>
      <w:tr w:rsidR="00235874" w:rsidRPr="00766F10" w14:paraId="4D918813" w14:textId="77777777" w:rsidTr="00235874">
        <w:trPr>
          <w:trHeight w:val="489"/>
        </w:trPr>
        <w:tc>
          <w:tcPr>
            <w:tcW w:w="1008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</w:tblGrid>
            <w:tr w:rsidR="00DD6B58" w:rsidRPr="00766F10" w14:paraId="0578350E" w14:textId="77777777" w:rsidTr="0009343D">
              <w:trPr>
                <w:jc w:val="center"/>
              </w:trPr>
              <w:tc>
                <w:tcPr>
                  <w:tcW w:w="283" w:type="dxa"/>
                </w:tcPr>
                <w:p w14:paraId="70AF05A3" w14:textId="77777777" w:rsidR="00DD6B58" w:rsidRPr="00766F10" w:rsidRDefault="00DD6B58" w:rsidP="00DD6B58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</w:tr>
          </w:tbl>
          <w:p w14:paraId="6F9810DB" w14:textId="77777777" w:rsidR="00235874" w:rsidRPr="00766F10" w:rsidRDefault="00235874" w:rsidP="0023587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14:paraId="37CB994B" w14:textId="77777777" w:rsidR="00235874" w:rsidRPr="00766F10" w:rsidRDefault="00235874" w:rsidP="00C36F66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66F10">
              <w:rPr>
                <w:rFonts w:ascii="Garamond" w:hAnsi="Garamond"/>
                <w:bCs/>
                <w:sz w:val="20"/>
                <w:szCs w:val="20"/>
              </w:rPr>
              <w:t>art. 30 c. 1 L. 394/'91</w:t>
            </w:r>
          </w:p>
        </w:tc>
        <w:tc>
          <w:tcPr>
            <w:tcW w:w="5785" w:type="dxa"/>
            <w:shd w:val="clear" w:color="auto" w:fill="auto"/>
            <w:vAlign w:val="center"/>
            <w:hideMark/>
          </w:tcPr>
          <w:p w14:paraId="18C4B647" w14:textId="77777777" w:rsidR="00235874" w:rsidRPr="00766F10" w:rsidRDefault="00F74736" w:rsidP="0023587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66F10">
              <w:rPr>
                <w:rFonts w:ascii="Garamond" w:hAnsi="Garamond"/>
                <w:sz w:val="20"/>
                <w:szCs w:val="20"/>
              </w:rPr>
              <w:t>legge parco</w:t>
            </w:r>
            <w:r w:rsidR="00235874" w:rsidRPr="00766F10">
              <w:rPr>
                <w:rFonts w:ascii="Garamond" w:hAnsi="Garamond"/>
                <w:sz w:val="20"/>
                <w:szCs w:val="20"/>
              </w:rPr>
              <w:t>; opere in aree naturali protette</w:t>
            </w:r>
          </w:p>
        </w:tc>
      </w:tr>
      <w:tr w:rsidR="00235874" w:rsidRPr="00766F10" w14:paraId="0480F2C2" w14:textId="77777777" w:rsidTr="00235874">
        <w:trPr>
          <w:trHeight w:val="489"/>
        </w:trPr>
        <w:tc>
          <w:tcPr>
            <w:tcW w:w="1008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</w:tblGrid>
            <w:tr w:rsidR="00DD6B58" w:rsidRPr="00766F10" w14:paraId="1722639C" w14:textId="77777777" w:rsidTr="0009343D">
              <w:trPr>
                <w:jc w:val="center"/>
              </w:trPr>
              <w:tc>
                <w:tcPr>
                  <w:tcW w:w="283" w:type="dxa"/>
                </w:tcPr>
                <w:p w14:paraId="631E2947" w14:textId="77777777" w:rsidR="00DD6B58" w:rsidRPr="00766F10" w:rsidRDefault="00DD6B58" w:rsidP="00DD6B58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</w:tr>
          </w:tbl>
          <w:p w14:paraId="1D5410D8" w14:textId="77777777" w:rsidR="00235874" w:rsidRPr="00766F10" w:rsidRDefault="00235874" w:rsidP="0023587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14:paraId="3D16F8A6" w14:textId="77777777" w:rsidR="00235874" w:rsidRPr="00766F10" w:rsidRDefault="00235874" w:rsidP="0023587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66F10">
              <w:rPr>
                <w:rFonts w:ascii="Garamond" w:hAnsi="Garamond"/>
                <w:bCs/>
                <w:sz w:val="20"/>
                <w:szCs w:val="20"/>
              </w:rPr>
              <w:t>art. 1161 Cod. Nav.</w:t>
            </w:r>
          </w:p>
        </w:tc>
        <w:tc>
          <w:tcPr>
            <w:tcW w:w="5785" w:type="dxa"/>
            <w:shd w:val="clear" w:color="auto" w:fill="auto"/>
            <w:vAlign w:val="center"/>
            <w:hideMark/>
          </w:tcPr>
          <w:p w14:paraId="354DCB67" w14:textId="77777777" w:rsidR="00235874" w:rsidRPr="00766F10" w:rsidRDefault="00235874" w:rsidP="00C878A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66F10">
              <w:rPr>
                <w:rFonts w:ascii="Garamond" w:hAnsi="Garamond"/>
                <w:sz w:val="20"/>
                <w:szCs w:val="20"/>
              </w:rPr>
              <w:t>opere su beni  demaniali</w:t>
            </w:r>
          </w:p>
        </w:tc>
      </w:tr>
      <w:tr w:rsidR="00235874" w:rsidRPr="00766F10" w14:paraId="4772541F" w14:textId="77777777" w:rsidTr="00235874">
        <w:trPr>
          <w:trHeight w:val="489"/>
        </w:trPr>
        <w:tc>
          <w:tcPr>
            <w:tcW w:w="1008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</w:tblGrid>
            <w:tr w:rsidR="00DD6B58" w:rsidRPr="00766F10" w14:paraId="748A0C12" w14:textId="77777777" w:rsidTr="0009343D">
              <w:trPr>
                <w:jc w:val="center"/>
              </w:trPr>
              <w:tc>
                <w:tcPr>
                  <w:tcW w:w="283" w:type="dxa"/>
                </w:tcPr>
                <w:p w14:paraId="61EDA2C3" w14:textId="77777777" w:rsidR="00DD6B58" w:rsidRPr="00766F10" w:rsidRDefault="00DD6B58" w:rsidP="00DD6B58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</w:tr>
          </w:tbl>
          <w:p w14:paraId="6EFE0AB1" w14:textId="77777777" w:rsidR="00235874" w:rsidRPr="00766F10" w:rsidRDefault="00235874" w:rsidP="0023587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14:paraId="22ED27C2" w14:textId="77777777" w:rsidR="00235874" w:rsidRPr="00766F10" w:rsidRDefault="00235874" w:rsidP="0023587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66F10">
              <w:rPr>
                <w:rFonts w:ascii="Garamond" w:hAnsi="Garamond"/>
                <w:bCs/>
                <w:sz w:val="20"/>
                <w:szCs w:val="20"/>
              </w:rPr>
              <w:t>artt. 2 e 20 Legge 64/'74</w:t>
            </w:r>
          </w:p>
        </w:tc>
        <w:tc>
          <w:tcPr>
            <w:tcW w:w="5785" w:type="dxa"/>
            <w:shd w:val="clear" w:color="auto" w:fill="auto"/>
            <w:vAlign w:val="center"/>
            <w:hideMark/>
          </w:tcPr>
          <w:p w14:paraId="7F1AEFE6" w14:textId="77777777" w:rsidR="00235874" w:rsidRPr="00766F10" w:rsidRDefault="00235874" w:rsidP="0023587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66F10">
              <w:rPr>
                <w:rFonts w:ascii="Garamond" w:hAnsi="Garamond"/>
                <w:sz w:val="20"/>
                <w:szCs w:val="20"/>
              </w:rPr>
              <w:t>opere edilizie in abitati da consolidare</w:t>
            </w:r>
          </w:p>
        </w:tc>
      </w:tr>
    </w:tbl>
    <w:p w14:paraId="081215FD" w14:textId="77777777" w:rsidR="0009343D" w:rsidRPr="00766F10" w:rsidRDefault="0009343D" w:rsidP="002652D8">
      <w:pPr>
        <w:pStyle w:val="Testopredefinito1"/>
        <w:rPr>
          <w:rFonts w:ascii="Garamond" w:eastAsia="Calibri" w:hAnsi="Garamond" w:cs="Arial"/>
          <w:lang w:val="it-IT" w:eastAsia="ja-JP"/>
        </w:rPr>
      </w:pPr>
    </w:p>
    <w:tbl>
      <w:tblPr>
        <w:tblpPr w:leftFromText="141" w:rightFromText="141" w:vertAnchor="text" w:horzAnchor="margin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</w:tblGrid>
      <w:tr w:rsidR="0009343D" w:rsidRPr="00766F10" w14:paraId="57F96ABC" w14:textId="77777777" w:rsidTr="00C264F8">
        <w:trPr>
          <w:trHeight w:val="281"/>
        </w:trPr>
        <w:tc>
          <w:tcPr>
            <w:tcW w:w="250" w:type="dxa"/>
          </w:tcPr>
          <w:p w14:paraId="38E22D87" w14:textId="77777777" w:rsidR="0009343D" w:rsidRPr="00766F10" w:rsidRDefault="0009343D" w:rsidP="0009343D">
            <w:pPr>
              <w:pStyle w:val="Testopredefinito1"/>
              <w:rPr>
                <w:rFonts w:ascii="Garamond" w:eastAsia="Calibri" w:hAnsi="Garamond" w:cs="Arial"/>
                <w:lang w:val="it-IT" w:eastAsia="ja-JP"/>
              </w:rPr>
            </w:pPr>
          </w:p>
        </w:tc>
      </w:tr>
    </w:tbl>
    <w:p w14:paraId="16808E35" w14:textId="77777777" w:rsidR="002652D8" w:rsidRPr="00766F10" w:rsidRDefault="00C90887" w:rsidP="002652D8">
      <w:pPr>
        <w:pStyle w:val="Testopredefinito1"/>
        <w:rPr>
          <w:rFonts w:ascii="Garamond" w:hAnsi="Garamond"/>
          <w:sz w:val="20"/>
          <w:lang w:val="it-IT"/>
        </w:rPr>
      </w:pPr>
      <w:r w:rsidRPr="00766F10">
        <w:rPr>
          <w:rFonts w:ascii="Garamond" w:hAnsi="Garamond"/>
          <w:sz w:val="20"/>
          <w:lang w:val="it-IT"/>
        </w:rPr>
        <w:t>LE OPERE HANNO FORMATO OGGETTO DI ISTANZA DI</w:t>
      </w:r>
      <w:r w:rsidR="002652D8" w:rsidRPr="00766F10">
        <w:rPr>
          <w:rFonts w:ascii="Garamond" w:hAnsi="Garamond"/>
          <w:sz w:val="20"/>
          <w:lang w:val="it-IT"/>
        </w:rPr>
        <w:t>:</w:t>
      </w: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840"/>
        <w:gridCol w:w="7764"/>
      </w:tblGrid>
      <w:tr w:rsidR="00C264F8" w:rsidRPr="00766F10" w14:paraId="5CBC902C" w14:textId="77777777" w:rsidTr="00C264F8">
        <w:tc>
          <w:tcPr>
            <w:tcW w:w="850" w:type="dxa"/>
          </w:tcPr>
          <w:tbl>
            <w:tblPr>
              <w:tblpPr w:leftFromText="141" w:rightFromText="141" w:vertAnchor="text" w:horzAnchor="margin" w:tblpXSpec="center" w:tblpY="5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0"/>
            </w:tblGrid>
            <w:tr w:rsidR="00C264F8" w:rsidRPr="00766F10" w14:paraId="0AA5C880" w14:textId="77777777" w:rsidTr="00C264F8">
              <w:tc>
                <w:tcPr>
                  <w:tcW w:w="250" w:type="dxa"/>
                </w:tcPr>
                <w:p w14:paraId="5CDC4DE9" w14:textId="77777777" w:rsidR="00C264F8" w:rsidRPr="00766F10" w:rsidRDefault="00C264F8" w:rsidP="00C264F8">
                  <w:pPr>
                    <w:pStyle w:val="Testopredefinito1"/>
                    <w:jc w:val="center"/>
                    <w:rPr>
                      <w:rFonts w:ascii="Garamond" w:eastAsia="Calibri" w:hAnsi="Garamond" w:cs="Arial"/>
                      <w:lang w:val="it-IT" w:eastAsia="ja-JP"/>
                    </w:rPr>
                  </w:pPr>
                </w:p>
              </w:tc>
            </w:tr>
          </w:tbl>
          <w:p w14:paraId="15099CB6" w14:textId="77777777" w:rsidR="00C264F8" w:rsidRPr="00766F10" w:rsidRDefault="00C264F8" w:rsidP="002652D8">
            <w:pPr>
              <w:pStyle w:val="Testopredefinito1"/>
              <w:rPr>
                <w:rFonts w:ascii="Garamond" w:hAnsi="Garamond"/>
                <w:sz w:val="20"/>
                <w:lang w:val="it-IT"/>
              </w:rPr>
            </w:pPr>
          </w:p>
        </w:tc>
        <w:tc>
          <w:tcPr>
            <w:tcW w:w="7894" w:type="dxa"/>
          </w:tcPr>
          <w:p w14:paraId="2CCDAD2A" w14:textId="77777777" w:rsidR="00C264F8" w:rsidRPr="00766F10" w:rsidRDefault="00C264F8" w:rsidP="00C264F8">
            <w:pPr>
              <w:pStyle w:val="Testopredefinito1"/>
              <w:numPr>
                <w:ilvl w:val="0"/>
                <w:numId w:val="39"/>
              </w:numPr>
              <w:rPr>
                <w:rFonts w:ascii="Garamond" w:hAnsi="Garamond"/>
                <w:lang w:val="it-IT"/>
              </w:rPr>
            </w:pPr>
            <w:r w:rsidRPr="00766F10">
              <w:rPr>
                <w:rFonts w:ascii="Garamond" w:hAnsi="Garamond"/>
                <w:sz w:val="18"/>
                <w:szCs w:val="18"/>
                <w:lang w:val="it-IT"/>
              </w:rPr>
              <w:t xml:space="preserve">ACCERTAMENTO DI CONFORMITÀ AI SENSI DEL D.P.R. 380/01, PRESENTATA IN DATA </w:t>
            </w:r>
            <w:r w:rsidRPr="00766F10">
              <w:rPr>
                <w:rFonts w:ascii="Garamond" w:hAnsi="Garamond"/>
                <w:b/>
                <w:bCs/>
                <w:sz w:val="18"/>
                <w:szCs w:val="18"/>
                <w:lang w:val="it-IT"/>
              </w:rPr>
              <w:t>____________________</w:t>
            </w:r>
            <w:r w:rsidRPr="00766F10">
              <w:rPr>
                <w:rFonts w:ascii="Garamond" w:hAnsi="Garamond"/>
                <w:sz w:val="18"/>
                <w:szCs w:val="18"/>
                <w:lang w:val="it-IT"/>
              </w:rPr>
              <w:t xml:space="preserve"> E RUBRICATA AL N° </w:t>
            </w:r>
            <w:r w:rsidRPr="00766F10">
              <w:rPr>
                <w:rFonts w:ascii="Garamond" w:hAnsi="Garamond"/>
                <w:b/>
                <w:bCs/>
                <w:sz w:val="18"/>
                <w:szCs w:val="18"/>
                <w:lang w:val="it-IT"/>
              </w:rPr>
              <w:t>_______________</w:t>
            </w:r>
            <w:r w:rsidRPr="00766F10">
              <w:rPr>
                <w:rFonts w:ascii="Garamond" w:hAnsi="Garamond"/>
                <w:sz w:val="18"/>
                <w:szCs w:val="18"/>
                <w:lang w:val="it-IT"/>
              </w:rPr>
              <w:t>;</w:t>
            </w:r>
            <w:r w:rsidRPr="00766F10">
              <w:rPr>
                <w:rFonts w:ascii="Garamond" w:hAnsi="Garamond"/>
                <w:sz w:val="20"/>
                <w:lang w:val="it-IT"/>
              </w:rPr>
              <w:t xml:space="preserve"> </w:t>
            </w:r>
          </w:p>
          <w:p w14:paraId="6978DCD4" w14:textId="77777777" w:rsidR="001B337A" w:rsidRPr="00766F10" w:rsidRDefault="001B337A" w:rsidP="001B337A">
            <w:pPr>
              <w:pStyle w:val="Testopredefinito1"/>
              <w:ind w:left="720"/>
              <w:rPr>
                <w:rFonts w:ascii="Garamond" w:hAnsi="Garamond"/>
                <w:sz w:val="16"/>
                <w:szCs w:val="16"/>
                <w:lang w:val="it-IT"/>
              </w:rPr>
            </w:pPr>
          </w:p>
        </w:tc>
      </w:tr>
      <w:tr w:rsidR="00C264F8" w:rsidRPr="00766F10" w14:paraId="3E17E41C" w14:textId="77777777" w:rsidTr="00C264F8">
        <w:tc>
          <w:tcPr>
            <w:tcW w:w="850" w:type="dxa"/>
          </w:tcPr>
          <w:tbl>
            <w:tblPr>
              <w:tblpPr w:leftFromText="141" w:rightFromText="141" w:vertAnchor="text" w:horzAnchor="margin" w:tblpXSpec="center" w:tblpY="5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0"/>
            </w:tblGrid>
            <w:tr w:rsidR="00C264F8" w:rsidRPr="00766F10" w14:paraId="4E4DA00F" w14:textId="77777777" w:rsidTr="00C264F8">
              <w:tc>
                <w:tcPr>
                  <w:tcW w:w="250" w:type="dxa"/>
                </w:tcPr>
                <w:p w14:paraId="48F3DC0C" w14:textId="77777777" w:rsidR="00C264F8" w:rsidRPr="00766F10" w:rsidRDefault="00C264F8" w:rsidP="00C264F8">
                  <w:pPr>
                    <w:pStyle w:val="Testopredefinito1"/>
                    <w:jc w:val="center"/>
                    <w:rPr>
                      <w:rFonts w:ascii="Garamond" w:eastAsia="Calibri" w:hAnsi="Garamond" w:cs="Arial"/>
                      <w:lang w:val="it-IT" w:eastAsia="ja-JP"/>
                    </w:rPr>
                  </w:pPr>
                </w:p>
              </w:tc>
            </w:tr>
          </w:tbl>
          <w:p w14:paraId="13024847" w14:textId="77777777" w:rsidR="00C264F8" w:rsidRPr="00766F10" w:rsidRDefault="00C264F8" w:rsidP="00C264F8">
            <w:pPr>
              <w:pStyle w:val="Testopredefinito1"/>
              <w:rPr>
                <w:rFonts w:ascii="Garamond" w:hAnsi="Garamond"/>
                <w:sz w:val="20"/>
                <w:lang w:val="it-IT"/>
              </w:rPr>
            </w:pPr>
          </w:p>
        </w:tc>
        <w:tc>
          <w:tcPr>
            <w:tcW w:w="7894" w:type="dxa"/>
          </w:tcPr>
          <w:p w14:paraId="599B83B0" w14:textId="77777777" w:rsidR="00C264F8" w:rsidRPr="00766F10" w:rsidRDefault="00C264F8" w:rsidP="00C264F8">
            <w:pPr>
              <w:pStyle w:val="Testopredefinito1"/>
              <w:numPr>
                <w:ilvl w:val="0"/>
                <w:numId w:val="39"/>
              </w:numPr>
              <w:tabs>
                <w:tab w:val="left" w:pos="743"/>
              </w:tabs>
              <w:rPr>
                <w:rFonts w:ascii="Garamond" w:hAnsi="Garamond"/>
                <w:sz w:val="18"/>
                <w:szCs w:val="18"/>
                <w:lang w:val="it-IT"/>
              </w:rPr>
            </w:pPr>
            <w:r w:rsidRPr="00766F10">
              <w:rPr>
                <w:rFonts w:ascii="Garamond" w:hAnsi="Garamond"/>
                <w:sz w:val="18"/>
                <w:szCs w:val="18"/>
                <w:lang w:val="it-IT"/>
              </w:rPr>
              <w:t xml:space="preserve">ACCERTAMENTO DI COMPATIBILITÀ PAESAGGISTICA AI SENSI DEL D.L.VO 42/04,  PRESENTATA IN DATA </w:t>
            </w:r>
            <w:r w:rsidRPr="00766F10">
              <w:rPr>
                <w:rFonts w:ascii="Garamond" w:hAnsi="Garamond"/>
                <w:b/>
                <w:bCs/>
                <w:sz w:val="18"/>
                <w:szCs w:val="18"/>
                <w:lang w:val="it-IT"/>
              </w:rPr>
              <w:t>______________________</w:t>
            </w:r>
            <w:r w:rsidRPr="00766F10">
              <w:rPr>
                <w:rFonts w:ascii="Garamond" w:hAnsi="Garamond"/>
                <w:sz w:val="18"/>
                <w:szCs w:val="18"/>
                <w:lang w:val="it-IT"/>
              </w:rPr>
              <w:t xml:space="preserve"> E RUBRICATA AL N° </w:t>
            </w:r>
            <w:r w:rsidRPr="00766F10">
              <w:rPr>
                <w:rFonts w:ascii="Garamond" w:hAnsi="Garamond"/>
                <w:b/>
                <w:bCs/>
                <w:sz w:val="18"/>
                <w:szCs w:val="18"/>
                <w:lang w:val="it-IT"/>
              </w:rPr>
              <w:t>____________;</w:t>
            </w:r>
          </w:p>
        </w:tc>
      </w:tr>
    </w:tbl>
    <w:p w14:paraId="3596D29A" w14:textId="77777777" w:rsidR="00C264F8" w:rsidRPr="00766F10" w:rsidRDefault="00C264F8" w:rsidP="002652D8">
      <w:pPr>
        <w:pStyle w:val="Testopredefinito1"/>
        <w:rPr>
          <w:rFonts w:ascii="Garamond" w:hAnsi="Garamond"/>
          <w:sz w:val="20"/>
          <w:lang w:val="it-IT"/>
        </w:rPr>
      </w:pPr>
    </w:p>
    <w:p w14:paraId="761A1BE8" w14:textId="77777777" w:rsidR="00C264F8" w:rsidRPr="00766F10" w:rsidRDefault="00C264F8" w:rsidP="002C612B">
      <w:pPr>
        <w:pStyle w:val="Testopredefinito1"/>
        <w:ind w:left="709" w:hanging="709"/>
        <w:rPr>
          <w:rFonts w:ascii="Garamond" w:hAnsi="Garamond"/>
          <w:sz w:val="20"/>
          <w:lang w:val="it-IT"/>
        </w:rPr>
      </w:pPr>
    </w:p>
    <w:tbl>
      <w:tblPr>
        <w:tblpPr w:leftFromText="141" w:rightFromText="141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"/>
      </w:tblGrid>
      <w:tr w:rsidR="00C264F8" w:rsidRPr="00766F10" w14:paraId="393EDF84" w14:textId="77777777" w:rsidTr="00C264F8">
        <w:trPr>
          <w:trHeight w:val="284"/>
        </w:trPr>
        <w:tc>
          <w:tcPr>
            <w:tcW w:w="249" w:type="dxa"/>
          </w:tcPr>
          <w:p w14:paraId="62AD9BCC" w14:textId="77777777" w:rsidR="00C264F8" w:rsidRPr="00766F10" w:rsidRDefault="00C264F8" w:rsidP="00C264F8">
            <w:pPr>
              <w:pStyle w:val="Testopredefinito1"/>
              <w:rPr>
                <w:rFonts w:ascii="Garamond" w:hAnsi="Garamond"/>
                <w:sz w:val="20"/>
                <w:lang w:val="it-IT"/>
              </w:rPr>
            </w:pPr>
          </w:p>
        </w:tc>
      </w:tr>
    </w:tbl>
    <w:p w14:paraId="3C118ED7" w14:textId="77777777" w:rsidR="00DE5742" w:rsidRPr="00766F10" w:rsidRDefault="00C264F8" w:rsidP="00C264F8">
      <w:pPr>
        <w:pStyle w:val="Testopredefinito1"/>
        <w:rPr>
          <w:rFonts w:ascii="Garamond" w:hAnsi="Garamond"/>
          <w:lang w:val="it-IT"/>
        </w:rPr>
      </w:pPr>
      <w:r w:rsidRPr="00766F10">
        <w:rPr>
          <w:rFonts w:ascii="Garamond" w:hAnsi="Garamond"/>
          <w:sz w:val="20"/>
          <w:lang w:val="it-IT"/>
        </w:rPr>
        <w:t>LE</w:t>
      </w:r>
      <w:r w:rsidR="00C90887" w:rsidRPr="00766F10">
        <w:rPr>
          <w:rFonts w:ascii="Garamond" w:hAnsi="Garamond"/>
          <w:sz w:val="20"/>
          <w:lang w:val="it-IT"/>
        </w:rPr>
        <w:t xml:space="preserve"> OPERE NON HANNO FORMATO OGGETTO DI ISTANZA DI ACCERTAMENTO DI CONFORMITA’</w:t>
      </w:r>
      <w:r w:rsidR="002652D8" w:rsidRPr="00766F10">
        <w:rPr>
          <w:rFonts w:ascii="Garamond" w:hAnsi="Garamond"/>
          <w:sz w:val="20"/>
          <w:lang w:val="it-IT"/>
        </w:rPr>
        <w:t xml:space="preserve"> E/O COMPATIBILITÀ PAESAGGISTICA</w:t>
      </w:r>
      <w:r w:rsidR="00C90887" w:rsidRPr="00766F10">
        <w:rPr>
          <w:rFonts w:ascii="Garamond" w:hAnsi="Garamond"/>
          <w:sz w:val="20"/>
          <w:lang w:val="it-IT"/>
        </w:rPr>
        <w:t xml:space="preserve"> </w:t>
      </w:r>
    </w:p>
    <w:p w14:paraId="08A19750" w14:textId="77777777" w:rsidR="00DE5742" w:rsidRPr="00766F10" w:rsidRDefault="00DE5742">
      <w:pPr>
        <w:rPr>
          <w:rFonts w:ascii="Garamond" w:hAnsi="Garamond"/>
        </w:rPr>
      </w:pPr>
    </w:p>
    <w:p w14:paraId="3A369D4C" w14:textId="77777777" w:rsidR="00AE24EC" w:rsidRDefault="00AE24EC" w:rsidP="00AE24EC">
      <w:pPr>
        <w:pStyle w:val="Intestazione"/>
        <w:tabs>
          <w:tab w:val="clear" w:pos="4819"/>
          <w:tab w:val="clear" w:pos="9638"/>
        </w:tabs>
        <w:overflowPunct/>
        <w:autoSpaceDE/>
        <w:autoSpaceDN/>
        <w:adjustRightInd/>
        <w:textAlignment w:val="auto"/>
        <w:rPr>
          <w:szCs w:val="24"/>
          <w:lang w:val="it-IT"/>
        </w:rPr>
      </w:pPr>
      <w:r>
        <w:rPr>
          <w:szCs w:val="24"/>
          <w:lang w:val="it-IT"/>
        </w:rPr>
        <w:t xml:space="preserve">DATA </w:t>
      </w:r>
    </w:p>
    <w:p w14:paraId="5C3D4027" w14:textId="77777777" w:rsidR="00AE24EC" w:rsidRDefault="00AE24EC" w:rsidP="00AE24EC">
      <w:pPr>
        <w:pStyle w:val="Intestazione"/>
        <w:tabs>
          <w:tab w:val="clear" w:pos="4819"/>
          <w:tab w:val="clear" w:pos="9638"/>
        </w:tabs>
        <w:overflowPunct/>
        <w:autoSpaceDE/>
        <w:autoSpaceDN/>
        <w:adjustRightInd/>
        <w:textAlignment w:val="auto"/>
        <w:rPr>
          <w:szCs w:val="24"/>
          <w:lang w:val="it-IT"/>
        </w:rPr>
      </w:pPr>
      <w:r>
        <w:rPr>
          <w:szCs w:val="24"/>
          <w:lang w:val="it-IT"/>
        </w:rPr>
        <w:tab/>
        <w:t xml:space="preserve">                                                                                                                          </w:t>
      </w:r>
    </w:p>
    <w:p w14:paraId="34D30650" w14:textId="77777777" w:rsidR="00AE24EC" w:rsidRPr="00766F10" w:rsidRDefault="00AE24EC" w:rsidP="00AE24EC">
      <w:pPr>
        <w:rPr>
          <w:sz w:val="20"/>
          <w:szCs w:val="20"/>
        </w:rPr>
      </w:pPr>
      <w:r w:rsidRPr="00766F10">
        <w:rPr>
          <w:sz w:val="20"/>
          <w:szCs w:val="20"/>
        </w:rPr>
        <w:t xml:space="preserve">Il Responsabile del Servizio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766F10">
        <w:rPr>
          <w:sz w:val="20"/>
          <w:szCs w:val="20"/>
        </w:rPr>
        <w:t>L’Istruttore Tecnico</w:t>
      </w:r>
    </w:p>
    <w:p w14:paraId="1EA6055A" w14:textId="77777777" w:rsidR="00AE24EC" w:rsidRDefault="00AE24EC" w:rsidP="00AE24EC">
      <w:pPr>
        <w:rPr>
          <w:sz w:val="20"/>
          <w:szCs w:val="20"/>
        </w:rPr>
      </w:pPr>
      <w:r w:rsidRPr="00766F10">
        <w:rPr>
          <w:sz w:val="20"/>
          <w:szCs w:val="20"/>
        </w:rPr>
        <w:t xml:space="preserve">Geom. Giorgio Leverone     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766F10">
        <w:rPr>
          <w:sz w:val="20"/>
          <w:szCs w:val="20"/>
        </w:rPr>
        <w:t>Geom. Lorenzo Monte</w:t>
      </w:r>
    </w:p>
    <w:p w14:paraId="622822D0" w14:textId="77777777" w:rsidR="00C90887" w:rsidRPr="00AE24EC" w:rsidRDefault="00C90887" w:rsidP="00AE24EC">
      <w:pPr>
        <w:jc w:val="center"/>
        <w:rPr>
          <w:rFonts w:ascii="Garamond" w:hAnsi="Garamond"/>
          <w:b/>
          <w:u w:val="single"/>
        </w:rPr>
      </w:pPr>
      <w:r w:rsidRPr="00AE24EC">
        <w:rPr>
          <w:rFonts w:ascii="Garamond" w:hAnsi="Garamond"/>
          <w:b/>
          <w:u w:val="single"/>
        </w:rPr>
        <w:lastRenderedPageBreak/>
        <w:t>RESPONSABILI DELLE OPERE VERBALIZZATE</w:t>
      </w:r>
    </w:p>
    <w:p w14:paraId="38CC6C97" w14:textId="77777777" w:rsidR="00C90887" w:rsidRPr="00AE24EC" w:rsidRDefault="00C90887" w:rsidP="00C90887">
      <w:pPr>
        <w:jc w:val="center"/>
        <w:rPr>
          <w:rFonts w:ascii="Garamond" w:hAnsi="Garamond"/>
          <w:sz w:val="20"/>
        </w:rPr>
      </w:pPr>
    </w:p>
    <w:p w14:paraId="156EAD55" w14:textId="77777777" w:rsidR="00C90887" w:rsidRPr="00AE24EC" w:rsidRDefault="00C90887">
      <w:pPr>
        <w:pStyle w:val="Testopredefinito1"/>
        <w:rPr>
          <w:rFonts w:ascii="Garamond" w:hAnsi="Garamond"/>
          <w:sz w:val="20"/>
          <w:lang w:val="it-IT"/>
        </w:rPr>
      </w:pPr>
    </w:p>
    <w:p w14:paraId="51FC4C80" w14:textId="77777777" w:rsidR="00E95534" w:rsidRPr="00AE24EC" w:rsidRDefault="00DE5742" w:rsidP="00E95534">
      <w:pPr>
        <w:rPr>
          <w:rFonts w:ascii="Garamond" w:hAnsi="Garamond"/>
          <w:u w:val="single"/>
        </w:rPr>
      </w:pPr>
      <w:r w:rsidRPr="00AE24EC">
        <w:rPr>
          <w:rFonts w:ascii="Garamond" w:hAnsi="Garamond"/>
          <w:u w:val="single"/>
        </w:rPr>
        <w:t>COMMITTENTE DEI LAVORI</w:t>
      </w:r>
      <w:r w:rsidR="0087184D" w:rsidRPr="00AE24EC">
        <w:rPr>
          <w:rFonts w:ascii="Garamond" w:hAnsi="Garamond"/>
          <w:u w:val="single"/>
        </w:rPr>
        <w:t xml:space="preserve"> </w:t>
      </w:r>
    </w:p>
    <w:p w14:paraId="570FB44C" w14:textId="77777777" w:rsidR="00E95534" w:rsidRPr="00AE24EC" w:rsidRDefault="00E95534" w:rsidP="00E95534">
      <w:pPr>
        <w:rPr>
          <w:rFonts w:ascii="Garamond" w:hAnsi="Garamond"/>
        </w:rPr>
      </w:pPr>
    </w:p>
    <w:p w14:paraId="1084B3BC" w14:textId="77777777" w:rsidR="00C90887" w:rsidRPr="00AE24EC" w:rsidRDefault="00C90887">
      <w:pPr>
        <w:pStyle w:val="Testopredefinito1"/>
        <w:rPr>
          <w:rFonts w:ascii="Garamond" w:hAnsi="Garamond"/>
          <w:szCs w:val="24"/>
          <w:lang w:val="it-IT"/>
        </w:rPr>
      </w:pPr>
    </w:p>
    <w:p w14:paraId="4DEFEAE5" w14:textId="77777777" w:rsidR="00C90887" w:rsidRPr="00AE24EC" w:rsidRDefault="0087184D" w:rsidP="00510E85">
      <w:pPr>
        <w:pStyle w:val="Testopredefinito1"/>
        <w:rPr>
          <w:rFonts w:ascii="Garamond" w:hAnsi="Garamond"/>
          <w:szCs w:val="24"/>
          <w:u w:val="single"/>
          <w:lang w:val="it-IT"/>
        </w:rPr>
      </w:pPr>
      <w:r w:rsidRPr="00AE24EC">
        <w:rPr>
          <w:rFonts w:ascii="Garamond" w:hAnsi="Garamond"/>
          <w:szCs w:val="24"/>
          <w:u w:val="single"/>
          <w:lang w:val="it-IT"/>
        </w:rPr>
        <w:t xml:space="preserve">ESECUTORE DEI LAVORI </w:t>
      </w:r>
    </w:p>
    <w:p w14:paraId="0813247E" w14:textId="77777777" w:rsidR="00510E85" w:rsidRPr="00AE24EC" w:rsidRDefault="00510E85" w:rsidP="00510E85">
      <w:pPr>
        <w:pStyle w:val="Testopredefinito1"/>
        <w:rPr>
          <w:rFonts w:ascii="Garamond" w:hAnsi="Garamond"/>
          <w:szCs w:val="24"/>
          <w:lang w:val="it-IT"/>
        </w:rPr>
      </w:pPr>
    </w:p>
    <w:p w14:paraId="616BAC52" w14:textId="77777777" w:rsidR="00DE5742" w:rsidRPr="00AE24EC" w:rsidRDefault="00DE5742">
      <w:pPr>
        <w:pStyle w:val="Testopredefinito1"/>
        <w:rPr>
          <w:rFonts w:ascii="Garamond" w:hAnsi="Garamond"/>
          <w:szCs w:val="24"/>
          <w:lang w:val="it-IT"/>
        </w:rPr>
      </w:pPr>
    </w:p>
    <w:p w14:paraId="7ABEA89E" w14:textId="77777777" w:rsidR="00C90887" w:rsidRPr="00AE24EC" w:rsidRDefault="0087184D" w:rsidP="00510E85">
      <w:pPr>
        <w:pStyle w:val="Testopredefinito1"/>
        <w:rPr>
          <w:rFonts w:ascii="Garamond" w:hAnsi="Garamond"/>
          <w:szCs w:val="24"/>
          <w:u w:val="single"/>
          <w:lang w:val="it-IT"/>
        </w:rPr>
      </w:pPr>
      <w:r w:rsidRPr="00AE24EC">
        <w:rPr>
          <w:rFonts w:ascii="Garamond" w:hAnsi="Garamond"/>
          <w:szCs w:val="24"/>
          <w:u w:val="single"/>
          <w:lang w:val="it-IT"/>
        </w:rPr>
        <w:t xml:space="preserve">DIRETTORE DEI LAVORI </w:t>
      </w:r>
    </w:p>
    <w:p w14:paraId="7F57A5A3" w14:textId="77777777" w:rsidR="00510E85" w:rsidRPr="00AE24EC" w:rsidRDefault="00510E85" w:rsidP="00510E85">
      <w:pPr>
        <w:pStyle w:val="Testopredefinito1"/>
        <w:rPr>
          <w:rFonts w:ascii="Garamond" w:hAnsi="Garamond"/>
          <w:szCs w:val="24"/>
          <w:lang w:val="it-IT"/>
        </w:rPr>
      </w:pPr>
    </w:p>
    <w:p w14:paraId="607A6250" w14:textId="77777777" w:rsidR="00DE5742" w:rsidRPr="00AE24EC" w:rsidRDefault="00DE5742">
      <w:pPr>
        <w:pStyle w:val="Testopredefinito1"/>
        <w:rPr>
          <w:rFonts w:ascii="Garamond" w:hAnsi="Garamond"/>
          <w:sz w:val="20"/>
          <w:lang w:val="it-IT"/>
        </w:rPr>
      </w:pPr>
    </w:p>
    <w:p w14:paraId="521A79E4" w14:textId="77777777" w:rsidR="00DE5742" w:rsidRPr="00AE24EC" w:rsidRDefault="00DE5742">
      <w:pPr>
        <w:pStyle w:val="Testopredefinito1"/>
        <w:rPr>
          <w:rFonts w:ascii="Garamond" w:hAnsi="Garamond"/>
          <w:sz w:val="20"/>
          <w:lang w:val="it-IT"/>
        </w:rPr>
      </w:pPr>
    </w:p>
    <w:p w14:paraId="5CC31012" w14:textId="77777777" w:rsidR="00DE5742" w:rsidRDefault="00DE5742">
      <w:pPr>
        <w:pStyle w:val="Testopredefinito1"/>
        <w:rPr>
          <w:sz w:val="20"/>
          <w:lang w:val="it-IT"/>
        </w:rPr>
      </w:pPr>
    </w:p>
    <w:p w14:paraId="424C6020" w14:textId="77777777" w:rsidR="00DE5742" w:rsidRDefault="00DE5742">
      <w:pPr>
        <w:pStyle w:val="Testopredefinito1"/>
        <w:rPr>
          <w:sz w:val="20"/>
          <w:lang w:val="it-IT"/>
        </w:rPr>
      </w:pPr>
    </w:p>
    <w:p w14:paraId="07108073" w14:textId="77777777" w:rsidR="00DE5742" w:rsidRDefault="00DE5742">
      <w:pPr>
        <w:pStyle w:val="Testopredefinito1"/>
        <w:rPr>
          <w:sz w:val="20"/>
          <w:lang w:val="it-IT"/>
        </w:rPr>
      </w:pPr>
    </w:p>
    <w:p w14:paraId="1F1C6092" w14:textId="77777777" w:rsidR="00DE5742" w:rsidRDefault="00DE5742">
      <w:pPr>
        <w:pStyle w:val="Testopredefinito1"/>
        <w:rPr>
          <w:sz w:val="20"/>
          <w:lang w:val="it-IT"/>
        </w:rPr>
      </w:pPr>
    </w:p>
    <w:p w14:paraId="1EB17BA3" w14:textId="77777777" w:rsidR="00DE5742" w:rsidRDefault="00DE5742">
      <w:pPr>
        <w:pStyle w:val="Testopredefinito1"/>
        <w:rPr>
          <w:sz w:val="20"/>
          <w:lang w:val="it-IT"/>
        </w:rPr>
      </w:pPr>
    </w:p>
    <w:p w14:paraId="19E0D157" w14:textId="77777777" w:rsidR="00DE5742" w:rsidRDefault="00DE5742">
      <w:pPr>
        <w:pStyle w:val="Testopredefinito1"/>
        <w:rPr>
          <w:sz w:val="20"/>
          <w:lang w:val="it-IT"/>
        </w:rPr>
      </w:pPr>
    </w:p>
    <w:p w14:paraId="60CBC820" w14:textId="77777777" w:rsidR="00DE5742" w:rsidRDefault="00DE5742">
      <w:pPr>
        <w:pStyle w:val="Testopredefinito1"/>
        <w:rPr>
          <w:sz w:val="20"/>
          <w:lang w:val="it-IT"/>
        </w:rPr>
      </w:pPr>
    </w:p>
    <w:p w14:paraId="04C96572" w14:textId="77777777" w:rsidR="00DE5742" w:rsidRDefault="00DE5742">
      <w:pPr>
        <w:pStyle w:val="Testopredefinito1"/>
        <w:rPr>
          <w:sz w:val="20"/>
          <w:lang w:val="it-IT"/>
        </w:rPr>
      </w:pPr>
    </w:p>
    <w:p w14:paraId="3D457685" w14:textId="77777777" w:rsidR="00DE5742" w:rsidRDefault="00DE5742">
      <w:pPr>
        <w:pStyle w:val="Testopredefinito1"/>
        <w:rPr>
          <w:sz w:val="20"/>
          <w:lang w:val="it-IT"/>
        </w:rPr>
      </w:pPr>
    </w:p>
    <w:p w14:paraId="2CE09752" w14:textId="77777777" w:rsidR="00DE5742" w:rsidRDefault="00DE5742">
      <w:pPr>
        <w:pStyle w:val="Testopredefinito1"/>
        <w:rPr>
          <w:sz w:val="20"/>
          <w:lang w:val="it-IT"/>
        </w:rPr>
      </w:pPr>
    </w:p>
    <w:p w14:paraId="3F19F7CF" w14:textId="77777777" w:rsidR="00DE5742" w:rsidRDefault="00DE5742">
      <w:pPr>
        <w:pStyle w:val="Testopredefinito1"/>
        <w:rPr>
          <w:sz w:val="20"/>
          <w:lang w:val="it-IT"/>
        </w:rPr>
      </w:pPr>
    </w:p>
    <w:p w14:paraId="6244A3ED" w14:textId="77777777" w:rsidR="00DE5742" w:rsidRDefault="00DE5742">
      <w:pPr>
        <w:pStyle w:val="Testopredefinito1"/>
        <w:rPr>
          <w:sz w:val="20"/>
          <w:lang w:val="it-IT"/>
        </w:rPr>
      </w:pPr>
    </w:p>
    <w:p w14:paraId="7E51B23B" w14:textId="77777777" w:rsidR="00DE5742" w:rsidRDefault="00DE5742">
      <w:pPr>
        <w:pStyle w:val="Testopredefinito1"/>
        <w:rPr>
          <w:sz w:val="20"/>
          <w:lang w:val="it-IT"/>
        </w:rPr>
      </w:pPr>
    </w:p>
    <w:p w14:paraId="1F2F7A4C" w14:textId="77777777" w:rsidR="00DE5742" w:rsidRDefault="00DE5742">
      <w:pPr>
        <w:pStyle w:val="Testopredefinito1"/>
        <w:rPr>
          <w:sz w:val="20"/>
          <w:lang w:val="it-IT"/>
        </w:rPr>
      </w:pPr>
    </w:p>
    <w:p w14:paraId="7B7368A2" w14:textId="77777777" w:rsidR="0087184D" w:rsidRDefault="0087184D">
      <w:pPr>
        <w:pStyle w:val="Testopredefinito1"/>
        <w:rPr>
          <w:sz w:val="20"/>
          <w:lang w:val="it-IT"/>
        </w:rPr>
      </w:pPr>
    </w:p>
    <w:p w14:paraId="15820371" w14:textId="77777777" w:rsidR="0087184D" w:rsidRDefault="0087184D">
      <w:pPr>
        <w:pStyle w:val="Testopredefinito1"/>
        <w:rPr>
          <w:sz w:val="20"/>
          <w:lang w:val="it-IT"/>
        </w:rPr>
      </w:pPr>
    </w:p>
    <w:p w14:paraId="37CAD1CE" w14:textId="77777777" w:rsidR="0087184D" w:rsidRDefault="0087184D">
      <w:pPr>
        <w:pStyle w:val="Testopredefinito1"/>
        <w:rPr>
          <w:sz w:val="20"/>
          <w:lang w:val="it-IT"/>
        </w:rPr>
      </w:pPr>
    </w:p>
    <w:p w14:paraId="7ADF97CF" w14:textId="77777777" w:rsidR="0087184D" w:rsidRDefault="0087184D">
      <w:pPr>
        <w:pStyle w:val="Testopredefinito1"/>
        <w:rPr>
          <w:sz w:val="20"/>
          <w:lang w:val="it-IT"/>
        </w:rPr>
      </w:pPr>
    </w:p>
    <w:p w14:paraId="6ECFE771" w14:textId="77777777" w:rsidR="0087184D" w:rsidRDefault="0087184D">
      <w:pPr>
        <w:pStyle w:val="Testopredefinito1"/>
        <w:rPr>
          <w:sz w:val="20"/>
          <w:lang w:val="it-IT"/>
        </w:rPr>
      </w:pPr>
    </w:p>
    <w:p w14:paraId="38EED502" w14:textId="77777777" w:rsidR="0087184D" w:rsidRDefault="0087184D">
      <w:pPr>
        <w:pStyle w:val="Testopredefinito1"/>
        <w:rPr>
          <w:sz w:val="20"/>
          <w:lang w:val="it-IT"/>
        </w:rPr>
      </w:pPr>
    </w:p>
    <w:p w14:paraId="3D6E8A6A" w14:textId="77777777" w:rsidR="0087184D" w:rsidRDefault="0087184D">
      <w:pPr>
        <w:pStyle w:val="Testopredefinito1"/>
        <w:rPr>
          <w:sz w:val="20"/>
          <w:lang w:val="it-IT"/>
        </w:rPr>
      </w:pPr>
    </w:p>
    <w:p w14:paraId="54C0D26F" w14:textId="77777777" w:rsidR="0087184D" w:rsidRDefault="0087184D">
      <w:pPr>
        <w:pStyle w:val="Testopredefinito1"/>
        <w:rPr>
          <w:sz w:val="20"/>
          <w:lang w:val="it-IT"/>
        </w:rPr>
      </w:pPr>
    </w:p>
    <w:p w14:paraId="0455C292" w14:textId="77777777" w:rsidR="0087184D" w:rsidRDefault="0087184D">
      <w:pPr>
        <w:pStyle w:val="Testopredefinito1"/>
        <w:rPr>
          <w:sz w:val="20"/>
          <w:lang w:val="it-IT"/>
        </w:rPr>
      </w:pPr>
    </w:p>
    <w:p w14:paraId="69161123" w14:textId="77777777" w:rsidR="0087184D" w:rsidRDefault="0087184D">
      <w:pPr>
        <w:pStyle w:val="Testopredefinito1"/>
        <w:rPr>
          <w:sz w:val="20"/>
          <w:lang w:val="it-IT"/>
        </w:rPr>
      </w:pPr>
    </w:p>
    <w:p w14:paraId="0E9C4B1A" w14:textId="77777777" w:rsidR="0087184D" w:rsidRDefault="0087184D">
      <w:pPr>
        <w:pStyle w:val="Testopredefinito1"/>
        <w:rPr>
          <w:sz w:val="20"/>
          <w:lang w:val="it-IT"/>
        </w:rPr>
      </w:pPr>
    </w:p>
    <w:p w14:paraId="1CF9E0B1" w14:textId="77777777" w:rsidR="0087184D" w:rsidRDefault="0087184D">
      <w:pPr>
        <w:pStyle w:val="Testopredefinito1"/>
        <w:rPr>
          <w:sz w:val="20"/>
          <w:lang w:val="it-IT"/>
        </w:rPr>
      </w:pPr>
    </w:p>
    <w:p w14:paraId="392D9B47" w14:textId="77777777" w:rsidR="0087184D" w:rsidRDefault="0087184D">
      <w:pPr>
        <w:pStyle w:val="Testopredefinito1"/>
        <w:rPr>
          <w:sz w:val="20"/>
          <w:lang w:val="it-IT"/>
        </w:rPr>
      </w:pPr>
    </w:p>
    <w:p w14:paraId="25AAB661" w14:textId="77777777" w:rsidR="0087184D" w:rsidRDefault="0087184D">
      <w:pPr>
        <w:pStyle w:val="Testopredefinito1"/>
        <w:rPr>
          <w:sz w:val="20"/>
          <w:lang w:val="it-IT"/>
        </w:rPr>
      </w:pPr>
    </w:p>
    <w:p w14:paraId="21237AEF" w14:textId="77777777" w:rsidR="0087184D" w:rsidRDefault="0087184D">
      <w:pPr>
        <w:pStyle w:val="Testopredefinito1"/>
        <w:rPr>
          <w:sz w:val="20"/>
          <w:lang w:val="it-IT"/>
        </w:rPr>
      </w:pPr>
    </w:p>
    <w:p w14:paraId="692FF88A" w14:textId="77777777" w:rsidR="0087184D" w:rsidRDefault="0087184D">
      <w:pPr>
        <w:pStyle w:val="Testopredefinito1"/>
        <w:rPr>
          <w:sz w:val="20"/>
          <w:lang w:val="it-IT"/>
        </w:rPr>
      </w:pPr>
    </w:p>
    <w:p w14:paraId="705EBE8A" w14:textId="77777777" w:rsidR="0087184D" w:rsidRDefault="0087184D">
      <w:pPr>
        <w:pStyle w:val="Testopredefinito1"/>
        <w:rPr>
          <w:sz w:val="20"/>
          <w:lang w:val="it-IT"/>
        </w:rPr>
      </w:pPr>
    </w:p>
    <w:p w14:paraId="7DC0B05C" w14:textId="77777777" w:rsidR="0087184D" w:rsidRDefault="0087184D">
      <w:pPr>
        <w:pStyle w:val="Testopredefinito1"/>
        <w:rPr>
          <w:sz w:val="20"/>
          <w:lang w:val="it-IT"/>
        </w:rPr>
      </w:pPr>
    </w:p>
    <w:p w14:paraId="643ABFEB" w14:textId="77777777" w:rsidR="0087184D" w:rsidRDefault="0087184D">
      <w:pPr>
        <w:pStyle w:val="Testopredefinito1"/>
        <w:rPr>
          <w:sz w:val="20"/>
          <w:lang w:val="it-IT"/>
        </w:rPr>
      </w:pPr>
    </w:p>
    <w:p w14:paraId="3CE17602" w14:textId="77777777" w:rsidR="0087184D" w:rsidRDefault="0087184D">
      <w:pPr>
        <w:pStyle w:val="Testopredefinito1"/>
        <w:rPr>
          <w:sz w:val="20"/>
          <w:lang w:val="it-IT"/>
        </w:rPr>
      </w:pPr>
    </w:p>
    <w:p w14:paraId="30790A30" w14:textId="77777777" w:rsidR="0087184D" w:rsidRDefault="0087184D">
      <w:pPr>
        <w:pStyle w:val="Testopredefinito1"/>
        <w:rPr>
          <w:sz w:val="20"/>
          <w:lang w:val="it-IT"/>
        </w:rPr>
      </w:pPr>
    </w:p>
    <w:p w14:paraId="2E8896A6" w14:textId="77777777" w:rsidR="0087184D" w:rsidRDefault="0087184D">
      <w:pPr>
        <w:pStyle w:val="Testopredefinito1"/>
        <w:rPr>
          <w:sz w:val="20"/>
          <w:lang w:val="it-IT"/>
        </w:rPr>
      </w:pPr>
    </w:p>
    <w:p w14:paraId="49083585" w14:textId="77777777" w:rsidR="007C0E09" w:rsidRDefault="007C0E09">
      <w:pPr>
        <w:pStyle w:val="Testopredefinito1"/>
        <w:rPr>
          <w:sz w:val="20"/>
          <w:lang w:val="it-IT"/>
        </w:rPr>
      </w:pPr>
    </w:p>
    <w:p w14:paraId="5AFA19A3" w14:textId="77777777" w:rsidR="007C0E09" w:rsidRDefault="007C0E09">
      <w:pPr>
        <w:pStyle w:val="Testopredefinito1"/>
        <w:rPr>
          <w:sz w:val="20"/>
          <w:lang w:val="it-IT"/>
        </w:rPr>
      </w:pPr>
    </w:p>
    <w:p w14:paraId="47B678C0" w14:textId="77777777" w:rsidR="007C0E09" w:rsidRDefault="007C0E09">
      <w:pPr>
        <w:pStyle w:val="Testopredefinito1"/>
        <w:rPr>
          <w:sz w:val="20"/>
          <w:lang w:val="it-IT"/>
        </w:rPr>
      </w:pPr>
    </w:p>
    <w:p w14:paraId="3E43453A" w14:textId="77777777" w:rsidR="007C0E09" w:rsidRDefault="007C0E09">
      <w:pPr>
        <w:pStyle w:val="Testopredefinito1"/>
        <w:rPr>
          <w:sz w:val="20"/>
          <w:lang w:val="it-IT"/>
        </w:rPr>
      </w:pPr>
    </w:p>
    <w:p w14:paraId="35C395FE" w14:textId="77777777" w:rsidR="0087184D" w:rsidRDefault="0087184D">
      <w:pPr>
        <w:pStyle w:val="Testopredefinito1"/>
        <w:rPr>
          <w:sz w:val="20"/>
          <w:lang w:val="it-IT"/>
        </w:rPr>
      </w:pPr>
    </w:p>
    <w:p w14:paraId="2B5DF589" w14:textId="77777777" w:rsidR="00766F10" w:rsidRDefault="00766F10" w:rsidP="00766F10">
      <w:pPr>
        <w:pStyle w:val="Intestazione"/>
        <w:tabs>
          <w:tab w:val="clear" w:pos="4819"/>
          <w:tab w:val="clear" w:pos="9638"/>
        </w:tabs>
        <w:overflowPunct/>
        <w:autoSpaceDE/>
        <w:autoSpaceDN/>
        <w:adjustRightInd/>
        <w:textAlignment w:val="auto"/>
        <w:rPr>
          <w:szCs w:val="24"/>
          <w:lang w:val="it-IT"/>
        </w:rPr>
      </w:pPr>
      <w:r>
        <w:rPr>
          <w:szCs w:val="24"/>
          <w:lang w:val="it-IT"/>
        </w:rPr>
        <w:t xml:space="preserve">DATA </w:t>
      </w:r>
    </w:p>
    <w:p w14:paraId="4EA14E74" w14:textId="77777777" w:rsidR="00766F10" w:rsidRDefault="00766F10" w:rsidP="00766F10">
      <w:pPr>
        <w:pStyle w:val="Intestazione"/>
        <w:tabs>
          <w:tab w:val="clear" w:pos="4819"/>
          <w:tab w:val="clear" w:pos="9638"/>
        </w:tabs>
        <w:overflowPunct/>
        <w:autoSpaceDE/>
        <w:autoSpaceDN/>
        <w:adjustRightInd/>
        <w:textAlignment w:val="auto"/>
        <w:rPr>
          <w:szCs w:val="24"/>
          <w:lang w:val="it-IT"/>
        </w:rPr>
      </w:pPr>
      <w:r>
        <w:rPr>
          <w:szCs w:val="24"/>
          <w:lang w:val="it-IT"/>
        </w:rPr>
        <w:tab/>
        <w:t xml:space="preserve">                                                                                                                          </w:t>
      </w:r>
    </w:p>
    <w:p w14:paraId="1D4B8F23" w14:textId="77777777" w:rsidR="00766F10" w:rsidRPr="00766F10" w:rsidRDefault="00766F10" w:rsidP="00766F10">
      <w:pPr>
        <w:rPr>
          <w:sz w:val="20"/>
          <w:szCs w:val="20"/>
        </w:rPr>
      </w:pPr>
      <w:r w:rsidRPr="00766F10">
        <w:rPr>
          <w:sz w:val="20"/>
          <w:szCs w:val="20"/>
        </w:rPr>
        <w:t xml:space="preserve">Il Responsabile del Servizio        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766F10">
        <w:rPr>
          <w:sz w:val="20"/>
          <w:szCs w:val="20"/>
        </w:rPr>
        <w:t>L’Istruttore Tecnico</w:t>
      </w:r>
    </w:p>
    <w:p w14:paraId="76BEE0C4" w14:textId="77777777" w:rsidR="00766F10" w:rsidRDefault="00766F10" w:rsidP="00766F10">
      <w:pPr>
        <w:pStyle w:val="Testopredefinito1"/>
        <w:rPr>
          <w:sz w:val="20"/>
          <w:lang w:val="it-IT"/>
        </w:rPr>
      </w:pPr>
      <w:r w:rsidRPr="00766F10">
        <w:rPr>
          <w:sz w:val="20"/>
          <w:lang w:val="it-IT"/>
        </w:rPr>
        <w:t>Geom. Giorgio Leverone                                                                                                        Geom. Lorenzo Monte</w:t>
      </w:r>
    </w:p>
    <w:p w14:paraId="13C1C21B" w14:textId="77777777" w:rsidR="00766F10" w:rsidRDefault="00766F10" w:rsidP="00766F10">
      <w:pPr>
        <w:pStyle w:val="Testopredefinito1"/>
        <w:rPr>
          <w:sz w:val="20"/>
          <w:lang w:val="it-IT"/>
        </w:rPr>
      </w:pPr>
    </w:p>
    <w:p w14:paraId="0B4045E0" w14:textId="77777777" w:rsidR="000F2FAD" w:rsidRDefault="000F2FAD" w:rsidP="00766F10">
      <w:pPr>
        <w:pStyle w:val="Testopredefinito1"/>
        <w:rPr>
          <w:sz w:val="20"/>
          <w:lang w:val="it-IT"/>
        </w:rPr>
      </w:pPr>
    </w:p>
    <w:p w14:paraId="3BC56177" w14:textId="77777777" w:rsidR="000F2FAD" w:rsidRDefault="000F2FAD" w:rsidP="00766F10">
      <w:pPr>
        <w:pStyle w:val="Testopredefinito1"/>
        <w:rPr>
          <w:sz w:val="20"/>
          <w:lang w:val="it-IT"/>
        </w:rPr>
      </w:pPr>
    </w:p>
    <w:p w14:paraId="1E38E9D3" w14:textId="77777777" w:rsidR="000F2FAD" w:rsidRDefault="000F2FAD" w:rsidP="00766F10">
      <w:pPr>
        <w:pStyle w:val="Testopredefinito1"/>
        <w:rPr>
          <w:sz w:val="20"/>
          <w:lang w:val="it-IT"/>
        </w:rPr>
      </w:pPr>
    </w:p>
    <w:p w14:paraId="086F0418" w14:textId="77777777" w:rsidR="00510E85" w:rsidRDefault="00510E85" w:rsidP="00766F10">
      <w:pPr>
        <w:pStyle w:val="Testopredefinito1"/>
        <w:jc w:val="center"/>
        <w:rPr>
          <w:rFonts w:ascii="Garamond" w:hAnsi="Garamond"/>
          <w:b/>
          <w:bCs/>
          <w:szCs w:val="24"/>
          <w:u w:val="single"/>
          <w:lang w:val="it-IT"/>
        </w:rPr>
      </w:pPr>
    </w:p>
    <w:p w14:paraId="25FCC84A" w14:textId="77777777" w:rsidR="00A740F0" w:rsidRPr="00766F10" w:rsidRDefault="002C612B" w:rsidP="00766F10">
      <w:pPr>
        <w:pStyle w:val="Testopredefinito1"/>
        <w:jc w:val="center"/>
        <w:rPr>
          <w:rFonts w:ascii="Garamond" w:hAnsi="Garamond"/>
          <w:b/>
          <w:bCs/>
          <w:szCs w:val="24"/>
          <w:u w:val="single"/>
          <w:lang w:val="it-IT"/>
        </w:rPr>
      </w:pPr>
      <w:r w:rsidRPr="00766F10">
        <w:rPr>
          <w:rFonts w:ascii="Garamond" w:hAnsi="Garamond"/>
          <w:b/>
          <w:bCs/>
          <w:szCs w:val="24"/>
          <w:u w:val="single"/>
          <w:lang w:val="it-IT"/>
        </w:rPr>
        <w:lastRenderedPageBreak/>
        <w:t>ANNOTAZIONI E</w:t>
      </w:r>
      <w:r w:rsidR="00A740F0" w:rsidRPr="00766F10">
        <w:rPr>
          <w:rFonts w:ascii="Garamond" w:hAnsi="Garamond"/>
          <w:b/>
          <w:bCs/>
          <w:szCs w:val="24"/>
          <w:u w:val="single"/>
          <w:lang w:val="it-IT"/>
        </w:rPr>
        <w:t xml:space="preserve"> OSSERVAZIONI DI PARTICOLARE RILIEVO</w:t>
      </w:r>
    </w:p>
    <w:p w14:paraId="6D9C81DE" w14:textId="77777777" w:rsidR="00DE5742" w:rsidRPr="00766F10" w:rsidRDefault="00A740F0" w:rsidP="00766F10">
      <w:pPr>
        <w:pStyle w:val="Testopredefinito1"/>
        <w:tabs>
          <w:tab w:val="left" w:pos="2730"/>
        </w:tabs>
        <w:jc w:val="center"/>
        <w:rPr>
          <w:rFonts w:ascii="Garamond" w:hAnsi="Garamond"/>
          <w:lang w:val="it-IT"/>
        </w:rPr>
      </w:pPr>
      <w:r w:rsidRPr="00766F10">
        <w:rPr>
          <w:rFonts w:ascii="Garamond" w:hAnsi="Garamond"/>
          <w:b/>
          <w:bCs/>
          <w:szCs w:val="24"/>
          <w:u w:val="single"/>
          <w:lang w:val="it-IT"/>
        </w:rPr>
        <w:t>RISERVATE PER L’AUTORIT</w:t>
      </w:r>
      <w:r w:rsidR="002C612B" w:rsidRPr="00766F10">
        <w:rPr>
          <w:rFonts w:ascii="Garamond" w:hAnsi="Garamond"/>
          <w:b/>
          <w:bCs/>
          <w:szCs w:val="24"/>
          <w:u w:val="single"/>
          <w:lang w:val="it-IT"/>
        </w:rPr>
        <w:t xml:space="preserve">À </w:t>
      </w:r>
      <w:r w:rsidRPr="00766F10">
        <w:rPr>
          <w:rFonts w:ascii="Garamond" w:hAnsi="Garamond"/>
          <w:b/>
          <w:bCs/>
          <w:szCs w:val="24"/>
          <w:u w:val="single"/>
          <w:lang w:val="it-IT"/>
        </w:rPr>
        <w:t>GIUDIZIARIA</w:t>
      </w:r>
    </w:p>
    <w:p w14:paraId="282F0A53" w14:textId="77777777" w:rsidR="00DE5742" w:rsidRDefault="00DE5742">
      <w:pPr>
        <w:pStyle w:val="Testopredefinito1"/>
        <w:tabs>
          <w:tab w:val="left" w:pos="2730"/>
        </w:tabs>
        <w:rPr>
          <w:lang w:val="it-IT"/>
        </w:rPr>
      </w:pPr>
    </w:p>
    <w:p w14:paraId="2FABE28D" w14:textId="77777777" w:rsidR="00DE5742" w:rsidRDefault="00DE5742">
      <w:pPr>
        <w:pStyle w:val="Testopredefinito1"/>
        <w:tabs>
          <w:tab w:val="left" w:pos="2730"/>
        </w:tabs>
        <w:rPr>
          <w:lang w:val="it-IT"/>
        </w:rPr>
      </w:pPr>
    </w:p>
    <w:p w14:paraId="701F113D" w14:textId="77777777" w:rsidR="00DE5742" w:rsidRDefault="00DE5742">
      <w:pPr>
        <w:pStyle w:val="Testopredefinito1"/>
        <w:tabs>
          <w:tab w:val="left" w:pos="2730"/>
        </w:tabs>
        <w:rPr>
          <w:lang w:val="it-IT"/>
        </w:rPr>
      </w:pPr>
    </w:p>
    <w:p w14:paraId="72E53F14" w14:textId="77777777" w:rsidR="00DE5742" w:rsidRDefault="00DE5742">
      <w:pPr>
        <w:pStyle w:val="Testopredefinito1"/>
        <w:tabs>
          <w:tab w:val="left" w:pos="2730"/>
        </w:tabs>
        <w:rPr>
          <w:lang w:val="it-IT"/>
        </w:rPr>
      </w:pPr>
    </w:p>
    <w:p w14:paraId="5FB1CE16" w14:textId="77777777" w:rsidR="00DE5742" w:rsidRDefault="00DE5742">
      <w:pPr>
        <w:pStyle w:val="Testopredefinito1"/>
        <w:tabs>
          <w:tab w:val="left" w:pos="2730"/>
        </w:tabs>
        <w:rPr>
          <w:lang w:val="it-IT"/>
        </w:rPr>
      </w:pPr>
    </w:p>
    <w:p w14:paraId="433C0A84" w14:textId="77777777" w:rsidR="00DE5742" w:rsidRDefault="00DE5742">
      <w:pPr>
        <w:pStyle w:val="Testopredefinito1"/>
        <w:tabs>
          <w:tab w:val="left" w:pos="2730"/>
        </w:tabs>
        <w:rPr>
          <w:lang w:val="it-IT"/>
        </w:rPr>
      </w:pPr>
    </w:p>
    <w:p w14:paraId="716C52B3" w14:textId="77777777" w:rsidR="00DE5742" w:rsidRDefault="00DE5742">
      <w:pPr>
        <w:pStyle w:val="Testopredefinito1"/>
        <w:tabs>
          <w:tab w:val="left" w:pos="2730"/>
        </w:tabs>
        <w:rPr>
          <w:lang w:val="it-IT"/>
        </w:rPr>
      </w:pPr>
    </w:p>
    <w:p w14:paraId="63AD9AAE" w14:textId="77777777" w:rsidR="00DE5742" w:rsidRDefault="00DE5742">
      <w:pPr>
        <w:pStyle w:val="Testopredefinito1"/>
        <w:tabs>
          <w:tab w:val="left" w:pos="2730"/>
        </w:tabs>
        <w:rPr>
          <w:lang w:val="it-IT"/>
        </w:rPr>
      </w:pPr>
    </w:p>
    <w:p w14:paraId="1613F695" w14:textId="77777777" w:rsidR="00DE5742" w:rsidRDefault="00DE5742">
      <w:pPr>
        <w:pStyle w:val="Testopredefinito1"/>
        <w:tabs>
          <w:tab w:val="left" w:pos="2730"/>
        </w:tabs>
        <w:rPr>
          <w:lang w:val="it-IT"/>
        </w:rPr>
      </w:pPr>
    </w:p>
    <w:p w14:paraId="16E75ECA" w14:textId="77777777" w:rsidR="00621B6E" w:rsidRDefault="00621B6E">
      <w:pPr>
        <w:pStyle w:val="Testopredefinito1"/>
        <w:tabs>
          <w:tab w:val="left" w:pos="2730"/>
        </w:tabs>
        <w:rPr>
          <w:lang w:val="it-IT"/>
        </w:rPr>
      </w:pPr>
    </w:p>
    <w:p w14:paraId="452C28C0" w14:textId="77777777" w:rsidR="00621B6E" w:rsidRDefault="00621B6E">
      <w:pPr>
        <w:pStyle w:val="Testopredefinito1"/>
        <w:tabs>
          <w:tab w:val="left" w:pos="2730"/>
        </w:tabs>
        <w:rPr>
          <w:lang w:val="it-IT"/>
        </w:rPr>
      </w:pPr>
    </w:p>
    <w:p w14:paraId="4A241E86" w14:textId="77777777" w:rsidR="00621B6E" w:rsidRDefault="00621B6E">
      <w:pPr>
        <w:pStyle w:val="Testopredefinito1"/>
        <w:tabs>
          <w:tab w:val="left" w:pos="2730"/>
        </w:tabs>
        <w:rPr>
          <w:lang w:val="it-IT"/>
        </w:rPr>
      </w:pPr>
    </w:p>
    <w:p w14:paraId="66B3CD2C" w14:textId="77777777" w:rsidR="00621B6E" w:rsidRDefault="00621B6E">
      <w:pPr>
        <w:pStyle w:val="Testopredefinito1"/>
        <w:tabs>
          <w:tab w:val="left" w:pos="2730"/>
        </w:tabs>
        <w:rPr>
          <w:lang w:val="it-IT"/>
        </w:rPr>
      </w:pPr>
    </w:p>
    <w:p w14:paraId="1AD310AA" w14:textId="77777777" w:rsidR="00621B6E" w:rsidRDefault="00621B6E">
      <w:pPr>
        <w:pStyle w:val="Testopredefinito1"/>
        <w:tabs>
          <w:tab w:val="left" w:pos="2730"/>
        </w:tabs>
        <w:rPr>
          <w:lang w:val="it-IT"/>
        </w:rPr>
      </w:pPr>
    </w:p>
    <w:p w14:paraId="2E331104" w14:textId="77777777" w:rsidR="00621B6E" w:rsidRDefault="00621B6E">
      <w:pPr>
        <w:pStyle w:val="Testopredefinito1"/>
        <w:tabs>
          <w:tab w:val="left" w:pos="2730"/>
        </w:tabs>
        <w:rPr>
          <w:lang w:val="it-IT"/>
        </w:rPr>
      </w:pPr>
    </w:p>
    <w:p w14:paraId="78209653" w14:textId="77777777" w:rsidR="00621B6E" w:rsidRDefault="00621B6E">
      <w:pPr>
        <w:pStyle w:val="Testopredefinito1"/>
        <w:tabs>
          <w:tab w:val="left" w:pos="2730"/>
        </w:tabs>
        <w:rPr>
          <w:lang w:val="it-IT"/>
        </w:rPr>
      </w:pPr>
    </w:p>
    <w:p w14:paraId="1533E01F" w14:textId="77777777" w:rsidR="00621B6E" w:rsidRDefault="00621B6E">
      <w:pPr>
        <w:pStyle w:val="Testopredefinito1"/>
        <w:tabs>
          <w:tab w:val="left" w:pos="2730"/>
        </w:tabs>
        <w:rPr>
          <w:lang w:val="it-IT"/>
        </w:rPr>
      </w:pPr>
    </w:p>
    <w:p w14:paraId="0229C362" w14:textId="77777777" w:rsidR="00621B6E" w:rsidRDefault="00621B6E">
      <w:pPr>
        <w:pStyle w:val="Testopredefinito1"/>
        <w:tabs>
          <w:tab w:val="left" w:pos="2730"/>
        </w:tabs>
        <w:rPr>
          <w:lang w:val="it-IT"/>
        </w:rPr>
      </w:pPr>
    </w:p>
    <w:p w14:paraId="173929F8" w14:textId="77777777" w:rsidR="00621B6E" w:rsidRDefault="00621B6E">
      <w:pPr>
        <w:pStyle w:val="Testopredefinito1"/>
        <w:tabs>
          <w:tab w:val="left" w:pos="2730"/>
        </w:tabs>
        <w:rPr>
          <w:lang w:val="it-IT"/>
        </w:rPr>
      </w:pPr>
    </w:p>
    <w:p w14:paraId="070BDEC0" w14:textId="77777777" w:rsidR="00621B6E" w:rsidRDefault="00621B6E">
      <w:pPr>
        <w:pStyle w:val="Testopredefinito1"/>
        <w:tabs>
          <w:tab w:val="left" w:pos="2730"/>
        </w:tabs>
        <w:rPr>
          <w:lang w:val="it-IT"/>
        </w:rPr>
      </w:pPr>
    </w:p>
    <w:p w14:paraId="6D6D1316" w14:textId="77777777" w:rsidR="00621B6E" w:rsidRDefault="00621B6E">
      <w:pPr>
        <w:pStyle w:val="Testopredefinito1"/>
        <w:tabs>
          <w:tab w:val="left" w:pos="2730"/>
        </w:tabs>
        <w:rPr>
          <w:lang w:val="it-IT"/>
        </w:rPr>
      </w:pPr>
    </w:p>
    <w:p w14:paraId="0C821AB2" w14:textId="77777777" w:rsidR="00621B6E" w:rsidRDefault="00621B6E">
      <w:pPr>
        <w:pStyle w:val="Testopredefinito1"/>
        <w:tabs>
          <w:tab w:val="left" w:pos="2730"/>
        </w:tabs>
        <w:rPr>
          <w:lang w:val="it-IT"/>
        </w:rPr>
      </w:pPr>
    </w:p>
    <w:p w14:paraId="7646E11F" w14:textId="77777777" w:rsidR="00621B6E" w:rsidRDefault="00621B6E">
      <w:pPr>
        <w:pStyle w:val="Testopredefinito1"/>
        <w:tabs>
          <w:tab w:val="left" w:pos="2730"/>
        </w:tabs>
        <w:rPr>
          <w:lang w:val="it-IT"/>
        </w:rPr>
      </w:pPr>
    </w:p>
    <w:p w14:paraId="183766E3" w14:textId="77777777" w:rsidR="00621B6E" w:rsidRDefault="00621B6E">
      <w:pPr>
        <w:pStyle w:val="Testopredefinito1"/>
        <w:tabs>
          <w:tab w:val="left" w:pos="2730"/>
        </w:tabs>
        <w:rPr>
          <w:lang w:val="it-IT"/>
        </w:rPr>
      </w:pPr>
    </w:p>
    <w:p w14:paraId="2072D96D" w14:textId="77777777" w:rsidR="00DE5742" w:rsidRDefault="00DE5742">
      <w:pPr>
        <w:pStyle w:val="Testopredefinito1"/>
        <w:tabs>
          <w:tab w:val="left" w:pos="2730"/>
        </w:tabs>
        <w:rPr>
          <w:lang w:val="it-IT"/>
        </w:rPr>
      </w:pPr>
    </w:p>
    <w:p w14:paraId="710BDE98" w14:textId="77777777" w:rsidR="00DE5742" w:rsidRDefault="00DE5742">
      <w:pPr>
        <w:pStyle w:val="Testopredefinito1"/>
        <w:tabs>
          <w:tab w:val="left" w:pos="2730"/>
        </w:tabs>
        <w:rPr>
          <w:lang w:val="it-IT"/>
        </w:rPr>
      </w:pPr>
    </w:p>
    <w:p w14:paraId="6F676FAB" w14:textId="77777777" w:rsidR="00DE5742" w:rsidRDefault="00DE5742">
      <w:pPr>
        <w:pStyle w:val="Testopredefinito1"/>
        <w:tabs>
          <w:tab w:val="left" w:pos="2730"/>
        </w:tabs>
        <w:rPr>
          <w:lang w:val="it-IT"/>
        </w:rPr>
      </w:pPr>
    </w:p>
    <w:p w14:paraId="6E33D619" w14:textId="77777777" w:rsidR="00DE5742" w:rsidRDefault="00DE5742">
      <w:pPr>
        <w:pStyle w:val="Testopredefinito1"/>
        <w:tabs>
          <w:tab w:val="left" w:pos="2730"/>
        </w:tabs>
        <w:rPr>
          <w:lang w:val="it-IT"/>
        </w:rPr>
      </w:pPr>
    </w:p>
    <w:p w14:paraId="55A97B56" w14:textId="77777777" w:rsidR="00621B6E" w:rsidRDefault="00621B6E">
      <w:pPr>
        <w:pStyle w:val="Testopredefinito1"/>
        <w:tabs>
          <w:tab w:val="left" w:pos="2730"/>
        </w:tabs>
        <w:rPr>
          <w:lang w:val="it-IT"/>
        </w:rPr>
      </w:pPr>
    </w:p>
    <w:p w14:paraId="61ED6EA1" w14:textId="77777777" w:rsidR="00621B6E" w:rsidRDefault="00621B6E">
      <w:pPr>
        <w:pStyle w:val="Testopredefinito1"/>
        <w:tabs>
          <w:tab w:val="left" w:pos="2730"/>
        </w:tabs>
        <w:rPr>
          <w:lang w:val="it-IT"/>
        </w:rPr>
      </w:pPr>
    </w:p>
    <w:p w14:paraId="6CB9EEE7" w14:textId="77777777" w:rsidR="00621B6E" w:rsidRDefault="00621B6E">
      <w:pPr>
        <w:pStyle w:val="Testopredefinito1"/>
        <w:tabs>
          <w:tab w:val="left" w:pos="2730"/>
        </w:tabs>
        <w:rPr>
          <w:lang w:val="it-IT"/>
        </w:rPr>
      </w:pPr>
    </w:p>
    <w:p w14:paraId="340EFAA5" w14:textId="77777777" w:rsidR="00621B6E" w:rsidRDefault="00621B6E">
      <w:pPr>
        <w:pStyle w:val="Testopredefinito1"/>
        <w:tabs>
          <w:tab w:val="left" w:pos="2730"/>
        </w:tabs>
        <w:rPr>
          <w:lang w:val="it-IT"/>
        </w:rPr>
      </w:pPr>
    </w:p>
    <w:p w14:paraId="3DB266FB" w14:textId="77777777" w:rsidR="00621B6E" w:rsidRDefault="00621B6E">
      <w:pPr>
        <w:pStyle w:val="Testopredefinito1"/>
        <w:tabs>
          <w:tab w:val="left" w:pos="2730"/>
        </w:tabs>
        <w:rPr>
          <w:lang w:val="it-IT"/>
        </w:rPr>
      </w:pPr>
    </w:p>
    <w:p w14:paraId="00257943" w14:textId="77777777" w:rsidR="00621B6E" w:rsidRDefault="00621B6E">
      <w:pPr>
        <w:pStyle w:val="Testopredefinito1"/>
        <w:tabs>
          <w:tab w:val="left" w:pos="2730"/>
        </w:tabs>
        <w:rPr>
          <w:lang w:val="it-IT"/>
        </w:rPr>
      </w:pPr>
    </w:p>
    <w:p w14:paraId="38A9BD28" w14:textId="77777777" w:rsidR="00621B6E" w:rsidRDefault="00621B6E">
      <w:pPr>
        <w:pStyle w:val="Testopredefinito1"/>
        <w:tabs>
          <w:tab w:val="left" w:pos="2730"/>
        </w:tabs>
        <w:rPr>
          <w:lang w:val="it-IT"/>
        </w:rPr>
      </w:pPr>
    </w:p>
    <w:p w14:paraId="62CA7BC0" w14:textId="77777777" w:rsidR="00621B6E" w:rsidRDefault="00621B6E">
      <w:pPr>
        <w:pStyle w:val="Testopredefinito1"/>
        <w:tabs>
          <w:tab w:val="left" w:pos="2730"/>
        </w:tabs>
        <w:rPr>
          <w:lang w:val="it-IT"/>
        </w:rPr>
      </w:pPr>
    </w:p>
    <w:p w14:paraId="0CFA6346" w14:textId="77777777" w:rsidR="00621B6E" w:rsidRDefault="00621B6E">
      <w:pPr>
        <w:pStyle w:val="Testopredefinito1"/>
        <w:tabs>
          <w:tab w:val="left" w:pos="2730"/>
        </w:tabs>
        <w:rPr>
          <w:lang w:val="it-IT"/>
        </w:rPr>
      </w:pPr>
    </w:p>
    <w:p w14:paraId="7CBF24D4" w14:textId="77777777" w:rsidR="00F07901" w:rsidRDefault="00F07901">
      <w:pPr>
        <w:pStyle w:val="Testopredefinito1"/>
        <w:tabs>
          <w:tab w:val="left" w:pos="2730"/>
        </w:tabs>
        <w:rPr>
          <w:lang w:val="it-IT"/>
        </w:rPr>
      </w:pPr>
    </w:p>
    <w:p w14:paraId="4BF4E641" w14:textId="77777777" w:rsidR="00F07901" w:rsidRDefault="00F07901">
      <w:pPr>
        <w:pStyle w:val="Testopredefinito1"/>
        <w:tabs>
          <w:tab w:val="left" w:pos="2730"/>
        </w:tabs>
        <w:rPr>
          <w:lang w:val="it-IT"/>
        </w:rPr>
      </w:pPr>
    </w:p>
    <w:p w14:paraId="0D323497" w14:textId="77777777" w:rsidR="00F07901" w:rsidRDefault="00F07901">
      <w:pPr>
        <w:pStyle w:val="Testopredefinito1"/>
        <w:tabs>
          <w:tab w:val="left" w:pos="2730"/>
        </w:tabs>
        <w:rPr>
          <w:lang w:val="it-IT"/>
        </w:rPr>
      </w:pPr>
    </w:p>
    <w:p w14:paraId="5A184AB0" w14:textId="77777777" w:rsidR="00F07901" w:rsidRDefault="00F07901">
      <w:pPr>
        <w:pStyle w:val="Testopredefinito1"/>
        <w:tabs>
          <w:tab w:val="left" w:pos="2730"/>
        </w:tabs>
        <w:rPr>
          <w:lang w:val="it-IT"/>
        </w:rPr>
      </w:pPr>
    </w:p>
    <w:p w14:paraId="70F626DD" w14:textId="77777777" w:rsidR="00F07901" w:rsidRDefault="00F07901">
      <w:pPr>
        <w:pStyle w:val="Testopredefinito1"/>
        <w:tabs>
          <w:tab w:val="left" w:pos="2730"/>
        </w:tabs>
        <w:rPr>
          <w:lang w:val="it-IT"/>
        </w:rPr>
      </w:pPr>
    </w:p>
    <w:p w14:paraId="2E3DDFD3" w14:textId="77777777" w:rsidR="00F07901" w:rsidRDefault="00F07901">
      <w:pPr>
        <w:pStyle w:val="Testopredefinito1"/>
        <w:tabs>
          <w:tab w:val="left" w:pos="2730"/>
        </w:tabs>
        <w:rPr>
          <w:lang w:val="it-IT"/>
        </w:rPr>
      </w:pPr>
    </w:p>
    <w:p w14:paraId="16C07F17" w14:textId="77777777" w:rsidR="00F07901" w:rsidRDefault="00F07901">
      <w:pPr>
        <w:pStyle w:val="Testopredefinito1"/>
        <w:tabs>
          <w:tab w:val="left" w:pos="2730"/>
        </w:tabs>
        <w:rPr>
          <w:lang w:val="it-IT"/>
        </w:rPr>
      </w:pPr>
    </w:p>
    <w:p w14:paraId="71D85C3C" w14:textId="77777777" w:rsidR="002C612B" w:rsidRDefault="002C612B">
      <w:pPr>
        <w:pStyle w:val="Testopredefinito1"/>
        <w:tabs>
          <w:tab w:val="left" w:pos="2730"/>
        </w:tabs>
        <w:rPr>
          <w:lang w:val="it-IT"/>
        </w:rPr>
      </w:pPr>
    </w:p>
    <w:p w14:paraId="1457638F" w14:textId="77777777" w:rsidR="002C612B" w:rsidRDefault="002C612B">
      <w:pPr>
        <w:pStyle w:val="Testopredefinito1"/>
        <w:tabs>
          <w:tab w:val="left" w:pos="2730"/>
        </w:tabs>
        <w:rPr>
          <w:lang w:val="it-IT"/>
        </w:rPr>
      </w:pPr>
    </w:p>
    <w:p w14:paraId="77931EDE" w14:textId="77777777" w:rsidR="007C0E09" w:rsidRDefault="00766F10" w:rsidP="00B66990">
      <w:pPr>
        <w:pStyle w:val="Intestazione"/>
        <w:tabs>
          <w:tab w:val="clear" w:pos="4819"/>
          <w:tab w:val="clear" w:pos="9638"/>
        </w:tabs>
        <w:overflowPunct/>
        <w:autoSpaceDE/>
        <w:autoSpaceDN/>
        <w:adjustRightInd/>
        <w:textAlignment w:val="auto"/>
        <w:rPr>
          <w:szCs w:val="24"/>
          <w:lang w:val="it-IT"/>
        </w:rPr>
      </w:pPr>
      <w:r>
        <w:rPr>
          <w:szCs w:val="24"/>
          <w:lang w:val="it-IT"/>
        </w:rPr>
        <w:t>DATA</w:t>
      </w:r>
    </w:p>
    <w:p w14:paraId="62141425" w14:textId="77777777" w:rsidR="00766F10" w:rsidRDefault="00766F10" w:rsidP="00B66990">
      <w:pPr>
        <w:pStyle w:val="Intestazione"/>
        <w:tabs>
          <w:tab w:val="clear" w:pos="4819"/>
          <w:tab w:val="clear" w:pos="9638"/>
        </w:tabs>
        <w:overflowPunct/>
        <w:autoSpaceDE/>
        <w:autoSpaceDN/>
        <w:adjustRightInd/>
        <w:textAlignment w:val="auto"/>
        <w:rPr>
          <w:szCs w:val="24"/>
          <w:lang w:val="it-IT"/>
        </w:rPr>
      </w:pPr>
      <w:r>
        <w:rPr>
          <w:szCs w:val="24"/>
          <w:lang w:val="it-IT"/>
        </w:rPr>
        <w:tab/>
        <w:t xml:space="preserve">                                                                                                                          </w:t>
      </w:r>
    </w:p>
    <w:p w14:paraId="3755C60E" w14:textId="77777777" w:rsidR="00766F10" w:rsidRPr="00766F10" w:rsidRDefault="00766F10" w:rsidP="00B66990">
      <w:pPr>
        <w:rPr>
          <w:sz w:val="20"/>
          <w:szCs w:val="20"/>
        </w:rPr>
      </w:pPr>
      <w:r w:rsidRPr="00766F10">
        <w:rPr>
          <w:sz w:val="20"/>
          <w:szCs w:val="20"/>
        </w:rPr>
        <w:t xml:space="preserve">Il Responsabile del Servizio        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766F10">
        <w:rPr>
          <w:sz w:val="20"/>
          <w:szCs w:val="20"/>
        </w:rPr>
        <w:t>L’Istruttore Tecnico</w:t>
      </w:r>
    </w:p>
    <w:p w14:paraId="709BCF2A" w14:textId="77777777" w:rsidR="00766F10" w:rsidRDefault="00766F10" w:rsidP="00766F10">
      <w:pPr>
        <w:pStyle w:val="Testopredefinito1"/>
        <w:rPr>
          <w:sz w:val="20"/>
          <w:lang w:val="it-IT"/>
        </w:rPr>
      </w:pPr>
      <w:r w:rsidRPr="00766F10">
        <w:rPr>
          <w:sz w:val="20"/>
          <w:lang w:val="it-IT"/>
        </w:rPr>
        <w:t>Geom. Giorgio Leverone                                                                                                        Geom. Lorenzo Monte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1"/>
      </w:tblGrid>
      <w:tr w:rsidR="00DE5742" w14:paraId="3B4553E8" w14:textId="77777777" w:rsidTr="003C6475">
        <w:tblPrEx>
          <w:tblCellMar>
            <w:top w:w="0" w:type="dxa"/>
            <w:bottom w:w="0" w:type="dxa"/>
          </w:tblCellMar>
        </w:tblPrEx>
        <w:trPr>
          <w:trHeight w:val="5370"/>
          <w:jc w:val="center"/>
        </w:trPr>
        <w:tc>
          <w:tcPr>
            <w:tcW w:w="9421" w:type="dxa"/>
          </w:tcPr>
          <w:p w14:paraId="2467746C" w14:textId="77777777" w:rsidR="00DE5742" w:rsidRDefault="00DE5742">
            <w:pPr>
              <w:jc w:val="center"/>
              <w:rPr>
                <w:b/>
                <w:bCs/>
                <w:u w:val="single"/>
              </w:rPr>
            </w:pPr>
            <w:r>
              <w:lastRenderedPageBreak/>
              <w:br w:type="page"/>
            </w:r>
          </w:p>
          <w:p w14:paraId="2FEA17F2" w14:textId="77777777" w:rsidR="00DE5742" w:rsidRDefault="00DE5742">
            <w:pPr>
              <w:jc w:val="center"/>
              <w:rPr>
                <w:b/>
                <w:bCs/>
                <w:u w:val="single"/>
              </w:rPr>
            </w:pPr>
            <w:r w:rsidRPr="00F07901">
              <w:rPr>
                <w:b/>
                <w:bCs/>
                <w:u w:val="single"/>
              </w:rPr>
              <w:t>DOCUMENTAZIONE ALLEGATA AL PRESENTE VERBALE</w:t>
            </w:r>
          </w:p>
          <w:p w14:paraId="42A5680B" w14:textId="77777777" w:rsidR="003C6475" w:rsidRDefault="003C6475">
            <w:pPr>
              <w:jc w:val="center"/>
              <w:rPr>
                <w:b/>
                <w:bCs/>
                <w:sz w:val="22"/>
                <w:u w:val="single"/>
              </w:rPr>
            </w:pPr>
          </w:p>
          <w:p w14:paraId="5E9552A0" w14:textId="77777777" w:rsidR="00DE5742" w:rsidRDefault="00DE5742">
            <w:pPr>
              <w:jc w:val="center"/>
              <w:rPr>
                <w:b/>
                <w:bCs/>
                <w:u w:val="single"/>
              </w:rPr>
            </w:pPr>
          </w:p>
          <w:tbl>
            <w:tblPr>
              <w:tblW w:w="8190" w:type="dxa"/>
              <w:tblInd w:w="1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7"/>
              <w:gridCol w:w="7903"/>
            </w:tblGrid>
            <w:tr w:rsidR="00355195" w:rsidRPr="00355195" w14:paraId="6785EFFA" w14:textId="77777777" w:rsidTr="003C6475">
              <w:trPr>
                <w:trHeight w:val="216"/>
              </w:trPr>
              <w:tc>
                <w:tcPr>
                  <w:tcW w:w="287" w:type="dxa"/>
                  <w:tcBorders>
                    <w:bottom w:val="single" w:sz="4" w:space="0" w:color="auto"/>
                  </w:tcBorders>
                </w:tcPr>
                <w:p w14:paraId="218F9BCB" w14:textId="77777777" w:rsidR="00355195" w:rsidRPr="00355195" w:rsidRDefault="00355195" w:rsidP="00355195">
                  <w:pPr>
                    <w:rPr>
                      <w:sz w:val="20"/>
                    </w:rPr>
                  </w:pPr>
                </w:p>
              </w:tc>
              <w:tc>
                <w:tcPr>
                  <w:tcW w:w="7903" w:type="dxa"/>
                  <w:tcBorders>
                    <w:top w:val="nil"/>
                    <w:bottom w:val="nil"/>
                    <w:right w:val="nil"/>
                  </w:tcBorders>
                </w:tcPr>
                <w:p w14:paraId="1D588228" w14:textId="77777777" w:rsidR="00355195" w:rsidRPr="00355195" w:rsidRDefault="00355195" w:rsidP="00355195">
                  <w:pPr>
                    <w:ind w:left="284"/>
                    <w:rPr>
                      <w:sz w:val="20"/>
                    </w:rPr>
                  </w:pPr>
                  <w:r w:rsidRPr="00355195">
                    <w:rPr>
                      <w:sz w:val="20"/>
                    </w:rPr>
                    <w:t>COPIA RICHIESTA DI ACCERTAMENTO</w:t>
                  </w:r>
                </w:p>
              </w:tc>
            </w:tr>
            <w:tr w:rsidR="00355195" w:rsidRPr="00355195" w14:paraId="489F0263" w14:textId="77777777" w:rsidTr="003C6475">
              <w:trPr>
                <w:trHeight w:val="216"/>
              </w:trPr>
              <w:tc>
                <w:tcPr>
                  <w:tcW w:w="287" w:type="dxa"/>
                  <w:tcBorders>
                    <w:left w:val="nil"/>
                    <w:right w:val="nil"/>
                  </w:tcBorders>
                </w:tcPr>
                <w:p w14:paraId="1854338C" w14:textId="77777777" w:rsidR="00355195" w:rsidRPr="00355195" w:rsidRDefault="00355195" w:rsidP="00355195">
                  <w:pPr>
                    <w:rPr>
                      <w:sz w:val="20"/>
                    </w:rPr>
                  </w:pPr>
                </w:p>
              </w:tc>
              <w:tc>
                <w:tcPr>
                  <w:tcW w:w="7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A40A6" w14:textId="77777777" w:rsidR="00355195" w:rsidRPr="00355195" w:rsidRDefault="00355195" w:rsidP="00355195">
                  <w:pPr>
                    <w:jc w:val="center"/>
                    <w:rPr>
                      <w:b/>
                      <w:bCs/>
                      <w:u w:val="single"/>
                    </w:rPr>
                  </w:pPr>
                </w:p>
              </w:tc>
            </w:tr>
            <w:tr w:rsidR="00355195" w:rsidRPr="00355195" w14:paraId="3644E685" w14:textId="77777777" w:rsidTr="003C6475">
              <w:trPr>
                <w:trHeight w:val="216"/>
              </w:trPr>
              <w:tc>
                <w:tcPr>
                  <w:tcW w:w="287" w:type="dxa"/>
                  <w:tcBorders>
                    <w:bottom w:val="single" w:sz="4" w:space="0" w:color="auto"/>
                  </w:tcBorders>
                </w:tcPr>
                <w:p w14:paraId="172B60F7" w14:textId="77777777" w:rsidR="00355195" w:rsidRPr="00355195" w:rsidRDefault="00355195" w:rsidP="00355195">
                  <w:pPr>
                    <w:rPr>
                      <w:sz w:val="20"/>
                    </w:rPr>
                  </w:pPr>
                </w:p>
              </w:tc>
              <w:tc>
                <w:tcPr>
                  <w:tcW w:w="7903" w:type="dxa"/>
                  <w:tcBorders>
                    <w:top w:val="nil"/>
                    <w:bottom w:val="nil"/>
                    <w:right w:val="nil"/>
                  </w:tcBorders>
                </w:tcPr>
                <w:p w14:paraId="7633A4C4" w14:textId="77777777" w:rsidR="00355195" w:rsidRPr="00355195" w:rsidRDefault="00355195" w:rsidP="00355195">
                  <w:pPr>
                    <w:ind w:left="284"/>
                    <w:rPr>
                      <w:sz w:val="20"/>
                    </w:rPr>
                  </w:pPr>
                  <w:r w:rsidRPr="00355195">
                    <w:rPr>
                      <w:sz w:val="20"/>
                    </w:rPr>
                    <w:t>COPIE SEGNALAZIONE NOTIZIA DI REATO (ART. 347 C.P.P.)</w:t>
                  </w:r>
                </w:p>
              </w:tc>
            </w:tr>
            <w:tr w:rsidR="00355195" w:rsidRPr="00355195" w14:paraId="7967C3A5" w14:textId="77777777" w:rsidTr="003C6475">
              <w:trPr>
                <w:trHeight w:val="216"/>
              </w:trPr>
              <w:tc>
                <w:tcPr>
                  <w:tcW w:w="287" w:type="dxa"/>
                  <w:tcBorders>
                    <w:left w:val="nil"/>
                    <w:right w:val="nil"/>
                  </w:tcBorders>
                </w:tcPr>
                <w:p w14:paraId="0C4C44C7" w14:textId="77777777" w:rsidR="00355195" w:rsidRPr="00355195" w:rsidRDefault="00355195" w:rsidP="00355195">
                  <w:pPr>
                    <w:rPr>
                      <w:sz w:val="20"/>
                    </w:rPr>
                  </w:pPr>
                </w:p>
              </w:tc>
              <w:tc>
                <w:tcPr>
                  <w:tcW w:w="7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F72C34" w14:textId="77777777" w:rsidR="00355195" w:rsidRPr="00355195" w:rsidRDefault="00355195" w:rsidP="00355195">
                  <w:pPr>
                    <w:ind w:left="284"/>
                    <w:rPr>
                      <w:b/>
                      <w:bCs/>
                      <w:u w:val="single"/>
                    </w:rPr>
                  </w:pPr>
                </w:p>
              </w:tc>
            </w:tr>
            <w:tr w:rsidR="00355195" w:rsidRPr="00355195" w14:paraId="69D075BD" w14:textId="77777777" w:rsidTr="003C6475">
              <w:trPr>
                <w:trHeight w:val="216"/>
              </w:trPr>
              <w:tc>
                <w:tcPr>
                  <w:tcW w:w="287" w:type="dxa"/>
                  <w:tcBorders>
                    <w:bottom w:val="single" w:sz="4" w:space="0" w:color="auto"/>
                  </w:tcBorders>
                </w:tcPr>
                <w:p w14:paraId="1CC97B58" w14:textId="77777777" w:rsidR="00355195" w:rsidRPr="00355195" w:rsidRDefault="00355195" w:rsidP="00355195">
                  <w:pPr>
                    <w:rPr>
                      <w:sz w:val="20"/>
                    </w:rPr>
                  </w:pPr>
                </w:p>
              </w:tc>
              <w:tc>
                <w:tcPr>
                  <w:tcW w:w="7903" w:type="dxa"/>
                  <w:tcBorders>
                    <w:top w:val="nil"/>
                    <w:bottom w:val="nil"/>
                    <w:right w:val="nil"/>
                  </w:tcBorders>
                </w:tcPr>
                <w:p w14:paraId="788D8FBE" w14:textId="77777777" w:rsidR="00355195" w:rsidRPr="00355195" w:rsidRDefault="00355195" w:rsidP="00355195">
                  <w:pPr>
                    <w:ind w:left="284"/>
                    <w:rPr>
                      <w:sz w:val="20"/>
                    </w:rPr>
                  </w:pPr>
                  <w:r w:rsidRPr="00355195">
                    <w:rPr>
                      <w:sz w:val="20"/>
                    </w:rPr>
                    <w:t>COPIA PROVVEDIMENTO DI SOSPENSIONE LAVORI</w:t>
                  </w:r>
                </w:p>
              </w:tc>
            </w:tr>
            <w:tr w:rsidR="00355195" w:rsidRPr="00355195" w14:paraId="2703466B" w14:textId="77777777" w:rsidTr="003C6475">
              <w:trPr>
                <w:trHeight w:val="216"/>
              </w:trPr>
              <w:tc>
                <w:tcPr>
                  <w:tcW w:w="287" w:type="dxa"/>
                  <w:tcBorders>
                    <w:left w:val="nil"/>
                    <w:right w:val="nil"/>
                  </w:tcBorders>
                </w:tcPr>
                <w:p w14:paraId="7D41CE77" w14:textId="77777777" w:rsidR="00355195" w:rsidRPr="00355195" w:rsidRDefault="00355195" w:rsidP="00355195">
                  <w:pPr>
                    <w:rPr>
                      <w:sz w:val="20"/>
                    </w:rPr>
                  </w:pPr>
                </w:p>
              </w:tc>
              <w:tc>
                <w:tcPr>
                  <w:tcW w:w="7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AA044" w14:textId="77777777" w:rsidR="00355195" w:rsidRPr="00355195" w:rsidRDefault="00355195" w:rsidP="00355195">
                  <w:pPr>
                    <w:jc w:val="center"/>
                    <w:rPr>
                      <w:b/>
                      <w:bCs/>
                      <w:u w:val="single"/>
                    </w:rPr>
                  </w:pPr>
                </w:p>
              </w:tc>
            </w:tr>
            <w:tr w:rsidR="00355195" w:rsidRPr="00355195" w14:paraId="71EF33BE" w14:textId="77777777" w:rsidTr="003C6475">
              <w:trPr>
                <w:trHeight w:val="216"/>
              </w:trPr>
              <w:tc>
                <w:tcPr>
                  <w:tcW w:w="287" w:type="dxa"/>
                  <w:tcBorders>
                    <w:bottom w:val="single" w:sz="4" w:space="0" w:color="auto"/>
                  </w:tcBorders>
                </w:tcPr>
                <w:p w14:paraId="43B1380F" w14:textId="77777777" w:rsidR="00355195" w:rsidRPr="00355195" w:rsidRDefault="00355195" w:rsidP="00355195">
                  <w:pPr>
                    <w:rPr>
                      <w:sz w:val="20"/>
                    </w:rPr>
                  </w:pPr>
                </w:p>
              </w:tc>
              <w:tc>
                <w:tcPr>
                  <w:tcW w:w="7903" w:type="dxa"/>
                  <w:tcBorders>
                    <w:top w:val="nil"/>
                    <w:bottom w:val="nil"/>
                    <w:right w:val="nil"/>
                  </w:tcBorders>
                </w:tcPr>
                <w:p w14:paraId="00C07257" w14:textId="77777777" w:rsidR="00355195" w:rsidRPr="00355195" w:rsidRDefault="00355195" w:rsidP="00355195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ind w:left="284"/>
                    <w:rPr>
                      <w:lang w:val="it-IT"/>
                    </w:rPr>
                  </w:pPr>
                  <w:r w:rsidRPr="00355195">
                    <w:rPr>
                      <w:lang w:val="it-IT"/>
                    </w:rPr>
                    <w:t>RICHIESTA DI ACCERTAMENTO DI CONFORMITÀ</w:t>
                  </w:r>
                </w:p>
              </w:tc>
            </w:tr>
            <w:tr w:rsidR="00355195" w:rsidRPr="00355195" w14:paraId="47CEE53C" w14:textId="77777777" w:rsidTr="003C6475">
              <w:trPr>
                <w:trHeight w:val="216"/>
              </w:trPr>
              <w:tc>
                <w:tcPr>
                  <w:tcW w:w="287" w:type="dxa"/>
                  <w:tcBorders>
                    <w:left w:val="nil"/>
                    <w:right w:val="nil"/>
                  </w:tcBorders>
                </w:tcPr>
                <w:p w14:paraId="00A0EC73" w14:textId="77777777" w:rsidR="00355195" w:rsidRPr="00355195" w:rsidRDefault="00355195" w:rsidP="00355195">
                  <w:pPr>
                    <w:rPr>
                      <w:sz w:val="20"/>
                    </w:rPr>
                  </w:pPr>
                </w:p>
              </w:tc>
              <w:tc>
                <w:tcPr>
                  <w:tcW w:w="7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9BB080" w14:textId="77777777" w:rsidR="00355195" w:rsidRPr="00355195" w:rsidRDefault="00355195" w:rsidP="00355195">
                  <w:pPr>
                    <w:jc w:val="center"/>
                    <w:rPr>
                      <w:b/>
                      <w:bCs/>
                      <w:u w:val="single"/>
                    </w:rPr>
                  </w:pPr>
                </w:p>
              </w:tc>
            </w:tr>
            <w:tr w:rsidR="00355195" w:rsidRPr="00355195" w14:paraId="520272DD" w14:textId="77777777" w:rsidTr="003C6475">
              <w:trPr>
                <w:trHeight w:val="216"/>
              </w:trPr>
              <w:tc>
                <w:tcPr>
                  <w:tcW w:w="287" w:type="dxa"/>
                  <w:tcBorders>
                    <w:bottom w:val="single" w:sz="4" w:space="0" w:color="auto"/>
                  </w:tcBorders>
                </w:tcPr>
                <w:p w14:paraId="673CFFB8" w14:textId="77777777" w:rsidR="00355195" w:rsidRPr="00355195" w:rsidRDefault="00355195" w:rsidP="00355195">
                  <w:pPr>
                    <w:rPr>
                      <w:sz w:val="20"/>
                    </w:rPr>
                  </w:pPr>
                </w:p>
              </w:tc>
              <w:tc>
                <w:tcPr>
                  <w:tcW w:w="7903" w:type="dxa"/>
                  <w:tcBorders>
                    <w:top w:val="nil"/>
                    <w:bottom w:val="nil"/>
                    <w:right w:val="nil"/>
                  </w:tcBorders>
                </w:tcPr>
                <w:p w14:paraId="2A2B1647" w14:textId="77777777" w:rsidR="00355195" w:rsidRPr="00355195" w:rsidRDefault="00355195" w:rsidP="00355195">
                  <w:pPr>
                    <w:ind w:left="284"/>
                    <w:rPr>
                      <w:sz w:val="20"/>
                    </w:rPr>
                  </w:pPr>
                  <w:r w:rsidRPr="00355195">
                    <w:rPr>
                      <w:sz w:val="20"/>
                    </w:rPr>
                    <w:t>ELABORATI GRAFICI (N. ___) E RELAZIONE TECNICA</w:t>
                  </w:r>
                </w:p>
              </w:tc>
            </w:tr>
            <w:tr w:rsidR="00355195" w:rsidRPr="00355195" w14:paraId="5D758E0A" w14:textId="77777777" w:rsidTr="003C6475">
              <w:trPr>
                <w:trHeight w:val="216"/>
              </w:trPr>
              <w:tc>
                <w:tcPr>
                  <w:tcW w:w="287" w:type="dxa"/>
                  <w:tcBorders>
                    <w:left w:val="nil"/>
                    <w:right w:val="nil"/>
                  </w:tcBorders>
                </w:tcPr>
                <w:p w14:paraId="42FD76A8" w14:textId="77777777" w:rsidR="00355195" w:rsidRPr="00355195" w:rsidRDefault="00355195" w:rsidP="00355195">
                  <w:pPr>
                    <w:rPr>
                      <w:sz w:val="20"/>
                    </w:rPr>
                  </w:pPr>
                </w:p>
              </w:tc>
              <w:tc>
                <w:tcPr>
                  <w:tcW w:w="7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DD3DD" w14:textId="77777777" w:rsidR="00355195" w:rsidRPr="00355195" w:rsidRDefault="00355195" w:rsidP="00355195">
                  <w:pPr>
                    <w:jc w:val="center"/>
                    <w:rPr>
                      <w:b/>
                      <w:bCs/>
                      <w:u w:val="single"/>
                    </w:rPr>
                  </w:pPr>
                </w:p>
              </w:tc>
            </w:tr>
            <w:tr w:rsidR="00355195" w:rsidRPr="00355195" w14:paraId="4532E8FF" w14:textId="77777777" w:rsidTr="003C6475">
              <w:trPr>
                <w:trHeight w:val="216"/>
              </w:trPr>
              <w:tc>
                <w:tcPr>
                  <w:tcW w:w="287" w:type="dxa"/>
                  <w:tcBorders>
                    <w:bottom w:val="single" w:sz="4" w:space="0" w:color="auto"/>
                  </w:tcBorders>
                </w:tcPr>
                <w:p w14:paraId="01D6FDCA" w14:textId="77777777" w:rsidR="00355195" w:rsidRPr="00355195" w:rsidRDefault="00355195" w:rsidP="00355195">
                  <w:pPr>
                    <w:rPr>
                      <w:sz w:val="20"/>
                    </w:rPr>
                  </w:pPr>
                </w:p>
              </w:tc>
              <w:tc>
                <w:tcPr>
                  <w:tcW w:w="7903" w:type="dxa"/>
                  <w:tcBorders>
                    <w:top w:val="nil"/>
                    <w:bottom w:val="nil"/>
                    <w:right w:val="nil"/>
                  </w:tcBorders>
                </w:tcPr>
                <w:p w14:paraId="2FD2CDEE" w14:textId="77777777" w:rsidR="00355195" w:rsidRPr="00355195" w:rsidRDefault="00355195" w:rsidP="00355195">
                  <w:pPr>
                    <w:ind w:left="284"/>
                    <w:rPr>
                      <w:sz w:val="20"/>
                    </w:rPr>
                  </w:pPr>
                  <w:r w:rsidRPr="00355195">
                    <w:rPr>
                      <w:sz w:val="20"/>
                    </w:rPr>
                    <w:t>PERMESSO DI COSTRUIRE / CONCESSIONE / AUTORIZZAZIONE EDILIZIA</w:t>
                  </w:r>
                </w:p>
              </w:tc>
            </w:tr>
            <w:tr w:rsidR="00355195" w:rsidRPr="00355195" w14:paraId="292F6B97" w14:textId="77777777" w:rsidTr="003C6475">
              <w:trPr>
                <w:trHeight w:val="216"/>
              </w:trPr>
              <w:tc>
                <w:tcPr>
                  <w:tcW w:w="287" w:type="dxa"/>
                  <w:tcBorders>
                    <w:left w:val="nil"/>
                    <w:right w:val="nil"/>
                  </w:tcBorders>
                </w:tcPr>
                <w:p w14:paraId="4D215EB2" w14:textId="77777777" w:rsidR="00355195" w:rsidRPr="00355195" w:rsidRDefault="00355195" w:rsidP="00355195">
                  <w:pPr>
                    <w:rPr>
                      <w:sz w:val="20"/>
                    </w:rPr>
                  </w:pPr>
                </w:p>
              </w:tc>
              <w:tc>
                <w:tcPr>
                  <w:tcW w:w="7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AA743" w14:textId="77777777" w:rsidR="00355195" w:rsidRPr="00355195" w:rsidRDefault="00355195" w:rsidP="00355195">
                  <w:pPr>
                    <w:jc w:val="center"/>
                    <w:rPr>
                      <w:b/>
                      <w:bCs/>
                      <w:u w:val="single"/>
                    </w:rPr>
                  </w:pPr>
                </w:p>
              </w:tc>
            </w:tr>
            <w:tr w:rsidR="00355195" w:rsidRPr="00355195" w14:paraId="5848272F" w14:textId="77777777" w:rsidTr="003C6475">
              <w:trPr>
                <w:trHeight w:val="216"/>
              </w:trPr>
              <w:tc>
                <w:tcPr>
                  <w:tcW w:w="287" w:type="dxa"/>
                  <w:tcBorders>
                    <w:bottom w:val="single" w:sz="4" w:space="0" w:color="auto"/>
                  </w:tcBorders>
                </w:tcPr>
                <w:p w14:paraId="1B3F46D1" w14:textId="77777777" w:rsidR="00355195" w:rsidRPr="00355195" w:rsidRDefault="00355195" w:rsidP="00355195">
                  <w:pPr>
                    <w:rPr>
                      <w:sz w:val="20"/>
                    </w:rPr>
                  </w:pPr>
                </w:p>
              </w:tc>
              <w:tc>
                <w:tcPr>
                  <w:tcW w:w="7903" w:type="dxa"/>
                  <w:tcBorders>
                    <w:top w:val="nil"/>
                    <w:bottom w:val="nil"/>
                    <w:right w:val="nil"/>
                  </w:tcBorders>
                </w:tcPr>
                <w:p w14:paraId="658C73ED" w14:textId="77777777" w:rsidR="00355195" w:rsidRPr="00355195" w:rsidRDefault="00355195" w:rsidP="00355195">
                  <w:pPr>
                    <w:ind w:left="284"/>
                    <w:rPr>
                      <w:sz w:val="20"/>
                    </w:rPr>
                  </w:pPr>
                  <w:r w:rsidRPr="00355195">
                    <w:rPr>
                      <w:sz w:val="20"/>
                    </w:rPr>
                    <w:t>PARERI UFFICI N.</w:t>
                  </w:r>
                </w:p>
              </w:tc>
            </w:tr>
            <w:tr w:rsidR="00355195" w:rsidRPr="00355195" w14:paraId="0132DA60" w14:textId="77777777" w:rsidTr="003C6475">
              <w:trPr>
                <w:trHeight w:val="216"/>
              </w:trPr>
              <w:tc>
                <w:tcPr>
                  <w:tcW w:w="287" w:type="dxa"/>
                  <w:tcBorders>
                    <w:left w:val="nil"/>
                    <w:right w:val="nil"/>
                  </w:tcBorders>
                </w:tcPr>
                <w:p w14:paraId="631418FA" w14:textId="77777777" w:rsidR="00355195" w:rsidRPr="00355195" w:rsidRDefault="00355195" w:rsidP="00355195">
                  <w:pPr>
                    <w:rPr>
                      <w:sz w:val="20"/>
                    </w:rPr>
                  </w:pPr>
                </w:p>
              </w:tc>
              <w:tc>
                <w:tcPr>
                  <w:tcW w:w="7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0F2609" w14:textId="77777777" w:rsidR="00355195" w:rsidRPr="00355195" w:rsidRDefault="00355195" w:rsidP="00355195">
                  <w:pPr>
                    <w:jc w:val="center"/>
                    <w:rPr>
                      <w:b/>
                      <w:bCs/>
                      <w:u w:val="single"/>
                    </w:rPr>
                  </w:pPr>
                </w:p>
              </w:tc>
            </w:tr>
            <w:tr w:rsidR="00355195" w:rsidRPr="00355195" w14:paraId="460033D1" w14:textId="77777777" w:rsidTr="003C6475">
              <w:trPr>
                <w:trHeight w:val="216"/>
              </w:trPr>
              <w:tc>
                <w:tcPr>
                  <w:tcW w:w="287" w:type="dxa"/>
                  <w:tcBorders>
                    <w:bottom w:val="single" w:sz="4" w:space="0" w:color="auto"/>
                  </w:tcBorders>
                </w:tcPr>
                <w:p w14:paraId="16F043B5" w14:textId="77777777" w:rsidR="00355195" w:rsidRPr="00355195" w:rsidRDefault="00355195" w:rsidP="00355195">
                  <w:pPr>
                    <w:rPr>
                      <w:sz w:val="20"/>
                    </w:rPr>
                  </w:pPr>
                </w:p>
              </w:tc>
              <w:tc>
                <w:tcPr>
                  <w:tcW w:w="7903" w:type="dxa"/>
                  <w:tcBorders>
                    <w:top w:val="nil"/>
                    <w:bottom w:val="nil"/>
                    <w:right w:val="nil"/>
                  </w:tcBorders>
                </w:tcPr>
                <w:p w14:paraId="1A623E64" w14:textId="77777777" w:rsidR="00355195" w:rsidRPr="00355195" w:rsidRDefault="00355195" w:rsidP="00355195">
                  <w:pPr>
                    <w:ind w:left="284"/>
                    <w:rPr>
                      <w:sz w:val="20"/>
                    </w:rPr>
                  </w:pPr>
                  <w:r w:rsidRPr="00355195">
                    <w:rPr>
                      <w:sz w:val="20"/>
                    </w:rPr>
                    <w:t>PARERE COMMISSIONE EDILIZIA</w:t>
                  </w:r>
                </w:p>
              </w:tc>
            </w:tr>
            <w:tr w:rsidR="00355195" w:rsidRPr="00355195" w14:paraId="47997B51" w14:textId="77777777" w:rsidTr="003C6475">
              <w:trPr>
                <w:trHeight w:val="216"/>
              </w:trPr>
              <w:tc>
                <w:tcPr>
                  <w:tcW w:w="287" w:type="dxa"/>
                  <w:tcBorders>
                    <w:left w:val="nil"/>
                    <w:right w:val="nil"/>
                  </w:tcBorders>
                </w:tcPr>
                <w:p w14:paraId="10D0C4F0" w14:textId="77777777" w:rsidR="00355195" w:rsidRPr="00355195" w:rsidRDefault="00355195" w:rsidP="00355195">
                  <w:pPr>
                    <w:rPr>
                      <w:sz w:val="20"/>
                    </w:rPr>
                  </w:pPr>
                </w:p>
              </w:tc>
              <w:tc>
                <w:tcPr>
                  <w:tcW w:w="7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1FEB7A" w14:textId="77777777" w:rsidR="00355195" w:rsidRPr="00355195" w:rsidRDefault="00355195" w:rsidP="00355195">
                  <w:pPr>
                    <w:jc w:val="center"/>
                    <w:rPr>
                      <w:b/>
                      <w:bCs/>
                      <w:u w:val="single"/>
                    </w:rPr>
                  </w:pPr>
                </w:p>
              </w:tc>
            </w:tr>
            <w:tr w:rsidR="00355195" w:rsidRPr="00355195" w14:paraId="089F5997" w14:textId="77777777" w:rsidTr="003C6475">
              <w:trPr>
                <w:trHeight w:val="216"/>
              </w:trPr>
              <w:tc>
                <w:tcPr>
                  <w:tcW w:w="287" w:type="dxa"/>
                  <w:tcBorders>
                    <w:bottom w:val="single" w:sz="4" w:space="0" w:color="auto"/>
                  </w:tcBorders>
                </w:tcPr>
                <w:p w14:paraId="661C9DA7" w14:textId="77777777" w:rsidR="00355195" w:rsidRPr="00355195" w:rsidRDefault="00355195" w:rsidP="00355195">
                  <w:pPr>
                    <w:rPr>
                      <w:sz w:val="20"/>
                    </w:rPr>
                  </w:pPr>
                </w:p>
              </w:tc>
              <w:tc>
                <w:tcPr>
                  <w:tcW w:w="7903" w:type="dxa"/>
                  <w:tcBorders>
                    <w:top w:val="nil"/>
                    <w:bottom w:val="nil"/>
                    <w:right w:val="nil"/>
                  </w:tcBorders>
                </w:tcPr>
                <w:p w14:paraId="72D8F797" w14:textId="77777777" w:rsidR="00355195" w:rsidRPr="00355195" w:rsidRDefault="00355195" w:rsidP="00355195">
                  <w:pPr>
                    <w:ind w:left="284"/>
                    <w:rPr>
                      <w:sz w:val="20"/>
                    </w:rPr>
                  </w:pPr>
                  <w:r w:rsidRPr="00355195">
                    <w:rPr>
                      <w:sz w:val="20"/>
                    </w:rPr>
                    <w:t>CONDONO EDILIZIO</w:t>
                  </w:r>
                </w:p>
              </w:tc>
            </w:tr>
            <w:tr w:rsidR="00355195" w:rsidRPr="00355195" w14:paraId="05493CFD" w14:textId="77777777" w:rsidTr="003C6475">
              <w:trPr>
                <w:trHeight w:val="216"/>
              </w:trPr>
              <w:tc>
                <w:tcPr>
                  <w:tcW w:w="287" w:type="dxa"/>
                  <w:tcBorders>
                    <w:left w:val="nil"/>
                    <w:right w:val="nil"/>
                  </w:tcBorders>
                </w:tcPr>
                <w:p w14:paraId="643CA189" w14:textId="77777777" w:rsidR="00355195" w:rsidRPr="00355195" w:rsidRDefault="00355195" w:rsidP="00355195">
                  <w:pPr>
                    <w:rPr>
                      <w:sz w:val="20"/>
                    </w:rPr>
                  </w:pPr>
                </w:p>
              </w:tc>
              <w:tc>
                <w:tcPr>
                  <w:tcW w:w="7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0E0101" w14:textId="77777777" w:rsidR="00355195" w:rsidRPr="00355195" w:rsidRDefault="00355195" w:rsidP="00355195">
                  <w:pPr>
                    <w:jc w:val="center"/>
                    <w:rPr>
                      <w:b/>
                      <w:bCs/>
                      <w:u w:val="single"/>
                    </w:rPr>
                  </w:pPr>
                </w:p>
              </w:tc>
            </w:tr>
            <w:tr w:rsidR="00355195" w:rsidRPr="00355195" w14:paraId="7919F66C" w14:textId="77777777" w:rsidTr="003C6475">
              <w:trPr>
                <w:trHeight w:val="216"/>
              </w:trPr>
              <w:tc>
                <w:tcPr>
                  <w:tcW w:w="287" w:type="dxa"/>
                </w:tcPr>
                <w:p w14:paraId="65B55D2C" w14:textId="77777777" w:rsidR="00355195" w:rsidRPr="00355195" w:rsidRDefault="00355195" w:rsidP="00355195">
                  <w:pPr>
                    <w:rPr>
                      <w:sz w:val="20"/>
                    </w:rPr>
                  </w:pPr>
                </w:p>
              </w:tc>
              <w:tc>
                <w:tcPr>
                  <w:tcW w:w="7903" w:type="dxa"/>
                  <w:tcBorders>
                    <w:top w:val="nil"/>
                    <w:bottom w:val="nil"/>
                    <w:right w:val="nil"/>
                  </w:tcBorders>
                </w:tcPr>
                <w:p w14:paraId="79C441B7" w14:textId="77777777" w:rsidR="00355195" w:rsidRPr="00355195" w:rsidRDefault="00F556CD" w:rsidP="00355195">
                  <w:pPr>
                    <w:ind w:left="284"/>
                    <w:rPr>
                      <w:sz w:val="20"/>
                    </w:rPr>
                  </w:pPr>
                  <w:r>
                    <w:rPr>
                      <w:sz w:val="20"/>
                    </w:rPr>
                    <w:t>ALTRO (</w:t>
                  </w:r>
                  <w:r w:rsidR="00766F10">
                    <w:rPr>
                      <w:sz w:val="20"/>
                    </w:rPr>
                    <w:t>Documentazione fotografica)</w:t>
                  </w:r>
                </w:p>
              </w:tc>
            </w:tr>
          </w:tbl>
          <w:p w14:paraId="740F91A1" w14:textId="77777777" w:rsidR="00DE5742" w:rsidRDefault="00DE5742">
            <w:pPr>
              <w:ind w:firstLine="360"/>
              <w:rPr>
                <w:sz w:val="20"/>
              </w:rPr>
            </w:pPr>
          </w:p>
          <w:p w14:paraId="1452CC32" w14:textId="77777777" w:rsidR="00DE5742" w:rsidRDefault="00DE5742">
            <w:pPr>
              <w:ind w:firstLine="360"/>
              <w:rPr>
                <w:sz w:val="20"/>
              </w:rPr>
            </w:pPr>
          </w:p>
          <w:p w14:paraId="477053A2" w14:textId="77777777" w:rsidR="00DE5742" w:rsidRDefault="00DE5742" w:rsidP="00355195">
            <w:pPr>
              <w:ind w:left="284"/>
            </w:pPr>
          </w:p>
        </w:tc>
      </w:tr>
    </w:tbl>
    <w:p w14:paraId="6DB0ADE4" w14:textId="77777777" w:rsidR="00DE5742" w:rsidRDefault="00DE5742">
      <w:pPr>
        <w:pStyle w:val="Testopredefinito1"/>
        <w:tabs>
          <w:tab w:val="left" w:pos="2730"/>
        </w:tabs>
        <w:rPr>
          <w:lang w:val="it-IT"/>
        </w:rPr>
      </w:pPr>
    </w:p>
    <w:p w14:paraId="2E0BF007" w14:textId="77777777" w:rsidR="00DE5742" w:rsidRDefault="00DE5742">
      <w:pPr>
        <w:pStyle w:val="Testopredefinito1"/>
        <w:tabs>
          <w:tab w:val="left" w:pos="2730"/>
        </w:tabs>
        <w:rPr>
          <w:lang w:val="it-IT"/>
        </w:rPr>
      </w:pPr>
    </w:p>
    <w:p w14:paraId="1B03FB1C" w14:textId="77777777" w:rsidR="00DE5742" w:rsidRDefault="00DE5742">
      <w:pPr>
        <w:pStyle w:val="Testopredefinito1"/>
        <w:tabs>
          <w:tab w:val="left" w:pos="2730"/>
        </w:tabs>
        <w:rPr>
          <w:lang w:val="it-IT"/>
        </w:rPr>
      </w:pPr>
    </w:p>
    <w:p w14:paraId="02C52E5A" w14:textId="77777777" w:rsidR="00DE5742" w:rsidRDefault="00DE5742">
      <w:pPr>
        <w:pStyle w:val="Testopredefinito1"/>
        <w:tabs>
          <w:tab w:val="left" w:pos="2730"/>
        </w:tabs>
        <w:rPr>
          <w:lang w:val="it-IT"/>
        </w:rPr>
      </w:pPr>
    </w:p>
    <w:p w14:paraId="618FE99E" w14:textId="77777777" w:rsidR="00DE5742" w:rsidRDefault="00DE5742">
      <w:pPr>
        <w:pStyle w:val="Testopredefinito1"/>
        <w:tabs>
          <w:tab w:val="left" w:pos="2730"/>
        </w:tabs>
        <w:rPr>
          <w:lang w:val="it-IT"/>
        </w:rPr>
      </w:pPr>
    </w:p>
    <w:p w14:paraId="690231B5" w14:textId="77777777" w:rsidR="00DE5742" w:rsidRDefault="00DE5742">
      <w:pPr>
        <w:pStyle w:val="Testopredefinito1"/>
        <w:tabs>
          <w:tab w:val="left" w:pos="2730"/>
        </w:tabs>
        <w:rPr>
          <w:lang w:val="it-IT"/>
        </w:rPr>
      </w:pPr>
    </w:p>
    <w:p w14:paraId="1439DF66" w14:textId="77777777" w:rsidR="00DE5742" w:rsidRDefault="00DE5742">
      <w:pPr>
        <w:pStyle w:val="Testopredefinito1"/>
        <w:tabs>
          <w:tab w:val="left" w:pos="2730"/>
        </w:tabs>
        <w:rPr>
          <w:lang w:val="it-IT"/>
        </w:rPr>
      </w:pPr>
    </w:p>
    <w:p w14:paraId="0B3BFC16" w14:textId="77777777" w:rsidR="00DE5742" w:rsidRDefault="00DE5742">
      <w:pPr>
        <w:pStyle w:val="Testopredefinito1"/>
        <w:tabs>
          <w:tab w:val="left" w:pos="2730"/>
        </w:tabs>
        <w:rPr>
          <w:lang w:val="it-IT"/>
        </w:rPr>
      </w:pPr>
    </w:p>
    <w:p w14:paraId="17429C08" w14:textId="77777777" w:rsidR="00DE5742" w:rsidRDefault="00DE5742">
      <w:pPr>
        <w:pStyle w:val="Testopredefinito1"/>
        <w:tabs>
          <w:tab w:val="left" w:pos="2730"/>
        </w:tabs>
        <w:rPr>
          <w:lang w:val="it-IT"/>
        </w:rPr>
      </w:pPr>
    </w:p>
    <w:p w14:paraId="71688FAF" w14:textId="77777777" w:rsidR="00DE5742" w:rsidRDefault="00DE5742">
      <w:pPr>
        <w:pStyle w:val="Testopredefinito1"/>
        <w:tabs>
          <w:tab w:val="left" w:pos="2730"/>
        </w:tabs>
        <w:rPr>
          <w:lang w:val="it-IT"/>
        </w:rPr>
      </w:pPr>
    </w:p>
    <w:p w14:paraId="535D0FEE" w14:textId="77777777" w:rsidR="00621B6E" w:rsidRDefault="00621B6E">
      <w:pPr>
        <w:pStyle w:val="Testopredefinito1"/>
        <w:tabs>
          <w:tab w:val="left" w:pos="2730"/>
        </w:tabs>
        <w:rPr>
          <w:lang w:val="it-IT"/>
        </w:rPr>
      </w:pPr>
    </w:p>
    <w:p w14:paraId="3438F1E8" w14:textId="77777777" w:rsidR="00621B6E" w:rsidRDefault="00621B6E">
      <w:pPr>
        <w:pStyle w:val="Testopredefinito1"/>
        <w:tabs>
          <w:tab w:val="left" w:pos="2730"/>
        </w:tabs>
        <w:rPr>
          <w:lang w:val="it-IT"/>
        </w:rPr>
      </w:pPr>
    </w:p>
    <w:p w14:paraId="07A51FF6" w14:textId="77777777" w:rsidR="00621B6E" w:rsidRDefault="00621B6E">
      <w:pPr>
        <w:pStyle w:val="Testopredefinito1"/>
        <w:tabs>
          <w:tab w:val="left" w:pos="2730"/>
        </w:tabs>
        <w:rPr>
          <w:lang w:val="it-IT"/>
        </w:rPr>
      </w:pPr>
    </w:p>
    <w:p w14:paraId="64C7C934" w14:textId="77777777" w:rsidR="00621B6E" w:rsidRDefault="00621B6E">
      <w:pPr>
        <w:pStyle w:val="Testopredefinito1"/>
        <w:tabs>
          <w:tab w:val="left" w:pos="2730"/>
        </w:tabs>
        <w:rPr>
          <w:lang w:val="it-IT"/>
        </w:rPr>
      </w:pPr>
    </w:p>
    <w:p w14:paraId="5F7EA981" w14:textId="77777777" w:rsidR="00621B6E" w:rsidRDefault="00621B6E">
      <w:pPr>
        <w:pStyle w:val="Testopredefinito1"/>
        <w:tabs>
          <w:tab w:val="left" w:pos="2730"/>
        </w:tabs>
        <w:rPr>
          <w:lang w:val="it-IT"/>
        </w:rPr>
      </w:pPr>
    </w:p>
    <w:p w14:paraId="19399CFF" w14:textId="77777777" w:rsidR="00621B6E" w:rsidRDefault="00621B6E">
      <w:pPr>
        <w:pStyle w:val="Testopredefinito1"/>
        <w:tabs>
          <w:tab w:val="left" w:pos="2730"/>
        </w:tabs>
        <w:rPr>
          <w:lang w:val="it-IT"/>
        </w:rPr>
      </w:pPr>
    </w:p>
    <w:p w14:paraId="5248A206" w14:textId="77777777" w:rsidR="00621B6E" w:rsidRDefault="00621B6E">
      <w:pPr>
        <w:pStyle w:val="Testopredefinito1"/>
        <w:tabs>
          <w:tab w:val="left" w:pos="2730"/>
        </w:tabs>
        <w:rPr>
          <w:lang w:val="it-IT"/>
        </w:rPr>
      </w:pPr>
    </w:p>
    <w:p w14:paraId="477CB3A5" w14:textId="77777777" w:rsidR="00621B6E" w:rsidRDefault="00621B6E">
      <w:pPr>
        <w:pStyle w:val="Testopredefinito1"/>
        <w:tabs>
          <w:tab w:val="left" w:pos="2730"/>
        </w:tabs>
        <w:rPr>
          <w:lang w:val="it-IT"/>
        </w:rPr>
      </w:pPr>
    </w:p>
    <w:p w14:paraId="16049743" w14:textId="77777777" w:rsidR="00621B6E" w:rsidRDefault="00621B6E">
      <w:pPr>
        <w:pStyle w:val="Testopredefinito1"/>
        <w:tabs>
          <w:tab w:val="left" w:pos="2730"/>
        </w:tabs>
        <w:rPr>
          <w:lang w:val="it-IT"/>
        </w:rPr>
      </w:pPr>
    </w:p>
    <w:p w14:paraId="492BA268" w14:textId="77777777" w:rsidR="00621B6E" w:rsidRDefault="00621B6E">
      <w:pPr>
        <w:pStyle w:val="Testopredefinito1"/>
        <w:tabs>
          <w:tab w:val="left" w:pos="2730"/>
        </w:tabs>
        <w:rPr>
          <w:lang w:val="it-IT"/>
        </w:rPr>
      </w:pPr>
    </w:p>
    <w:p w14:paraId="2A024B0C" w14:textId="77777777" w:rsidR="00621B6E" w:rsidRDefault="00621B6E">
      <w:pPr>
        <w:pStyle w:val="Testopredefinito1"/>
        <w:tabs>
          <w:tab w:val="left" w:pos="2730"/>
        </w:tabs>
        <w:rPr>
          <w:lang w:val="it-IT"/>
        </w:rPr>
      </w:pPr>
    </w:p>
    <w:p w14:paraId="3505C7FA" w14:textId="77777777" w:rsidR="002C612B" w:rsidRDefault="002C612B">
      <w:pPr>
        <w:pStyle w:val="Testopredefinito1"/>
        <w:tabs>
          <w:tab w:val="left" w:pos="2730"/>
        </w:tabs>
        <w:rPr>
          <w:lang w:val="it-IT"/>
        </w:rPr>
      </w:pPr>
    </w:p>
    <w:p w14:paraId="39D599A3" w14:textId="77777777" w:rsidR="002C612B" w:rsidRDefault="002C612B">
      <w:pPr>
        <w:pStyle w:val="Testopredefinito1"/>
        <w:tabs>
          <w:tab w:val="left" w:pos="2730"/>
        </w:tabs>
        <w:rPr>
          <w:lang w:val="it-IT"/>
        </w:rPr>
      </w:pPr>
    </w:p>
    <w:p w14:paraId="5273D78F" w14:textId="77777777" w:rsidR="002C612B" w:rsidRDefault="002C612B">
      <w:pPr>
        <w:pStyle w:val="Testopredefinito1"/>
        <w:tabs>
          <w:tab w:val="left" w:pos="2730"/>
        </w:tabs>
        <w:rPr>
          <w:lang w:val="it-IT"/>
        </w:rPr>
      </w:pPr>
    </w:p>
    <w:p w14:paraId="41215E85" w14:textId="77777777" w:rsidR="002C612B" w:rsidRDefault="002C612B">
      <w:pPr>
        <w:pStyle w:val="Testopredefinito1"/>
        <w:tabs>
          <w:tab w:val="left" w:pos="2730"/>
        </w:tabs>
        <w:rPr>
          <w:lang w:val="it-IT"/>
        </w:rPr>
      </w:pPr>
    </w:p>
    <w:p w14:paraId="3833D86D" w14:textId="77777777" w:rsidR="00DE5742" w:rsidRDefault="00DE5742">
      <w:pPr>
        <w:pStyle w:val="Testopredefinito1"/>
        <w:tabs>
          <w:tab w:val="left" w:pos="2730"/>
        </w:tabs>
        <w:rPr>
          <w:lang w:val="it-IT"/>
        </w:rPr>
      </w:pPr>
    </w:p>
    <w:p w14:paraId="3802ABB5" w14:textId="77777777" w:rsidR="00766F10" w:rsidRDefault="00766F10" w:rsidP="00766F10">
      <w:pPr>
        <w:pStyle w:val="Intestazione"/>
        <w:tabs>
          <w:tab w:val="clear" w:pos="4819"/>
          <w:tab w:val="clear" w:pos="9638"/>
        </w:tabs>
        <w:overflowPunct/>
        <w:autoSpaceDE/>
        <w:autoSpaceDN/>
        <w:adjustRightInd/>
        <w:textAlignment w:val="auto"/>
        <w:rPr>
          <w:szCs w:val="24"/>
          <w:lang w:val="it-IT"/>
        </w:rPr>
      </w:pPr>
      <w:r>
        <w:rPr>
          <w:szCs w:val="24"/>
          <w:lang w:val="it-IT"/>
        </w:rPr>
        <w:t xml:space="preserve">DATA </w:t>
      </w:r>
    </w:p>
    <w:p w14:paraId="59821DFD" w14:textId="77777777" w:rsidR="00766F10" w:rsidRDefault="00766F10" w:rsidP="00766F10">
      <w:pPr>
        <w:pStyle w:val="Intestazione"/>
        <w:tabs>
          <w:tab w:val="clear" w:pos="4819"/>
          <w:tab w:val="clear" w:pos="9638"/>
        </w:tabs>
        <w:overflowPunct/>
        <w:autoSpaceDE/>
        <w:autoSpaceDN/>
        <w:adjustRightInd/>
        <w:textAlignment w:val="auto"/>
        <w:rPr>
          <w:szCs w:val="24"/>
          <w:lang w:val="it-IT"/>
        </w:rPr>
      </w:pPr>
      <w:r>
        <w:rPr>
          <w:szCs w:val="24"/>
          <w:lang w:val="it-IT"/>
        </w:rPr>
        <w:tab/>
        <w:t xml:space="preserve">                                                                                                                          </w:t>
      </w:r>
    </w:p>
    <w:p w14:paraId="6FC54794" w14:textId="77777777" w:rsidR="00766F10" w:rsidRPr="00766F10" w:rsidRDefault="00766F10" w:rsidP="00766F10">
      <w:pPr>
        <w:rPr>
          <w:sz w:val="20"/>
          <w:szCs w:val="20"/>
        </w:rPr>
      </w:pPr>
      <w:r w:rsidRPr="00766F10">
        <w:rPr>
          <w:sz w:val="20"/>
          <w:szCs w:val="20"/>
        </w:rPr>
        <w:t xml:space="preserve">Il Responsabile del Servizio        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766F10">
        <w:rPr>
          <w:sz w:val="20"/>
          <w:szCs w:val="20"/>
        </w:rPr>
        <w:t>L’Istruttore Tecnico</w:t>
      </w:r>
    </w:p>
    <w:p w14:paraId="7E57DC58" w14:textId="77777777" w:rsidR="00766F10" w:rsidRDefault="00766F10" w:rsidP="00766F10">
      <w:pPr>
        <w:pStyle w:val="Testopredefinito1"/>
        <w:rPr>
          <w:sz w:val="20"/>
          <w:lang w:val="it-IT"/>
        </w:rPr>
      </w:pPr>
      <w:r w:rsidRPr="00766F10">
        <w:rPr>
          <w:sz w:val="20"/>
          <w:lang w:val="it-IT"/>
        </w:rPr>
        <w:t>Geom. Giorgio Leverone                                                                                                        Geom. Lorenzo Monte</w:t>
      </w:r>
    </w:p>
    <w:p w14:paraId="0BAD053F" w14:textId="77777777" w:rsidR="00766F10" w:rsidRDefault="00766F10" w:rsidP="009F6C2D">
      <w:pPr>
        <w:jc w:val="center"/>
        <w:rPr>
          <w:b/>
          <w:bCs/>
          <w:u w:val="single"/>
        </w:rPr>
      </w:pPr>
    </w:p>
    <w:p w14:paraId="07AEFD4F" w14:textId="77777777" w:rsidR="00DE5742" w:rsidRPr="00E95534" w:rsidRDefault="00DE5742" w:rsidP="009F6C2D">
      <w:pPr>
        <w:jc w:val="center"/>
        <w:rPr>
          <w:rFonts w:ascii="Garamond" w:hAnsi="Garamond"/>
        </w:rPr>
      </w:pPr>
      <w:r w:rsidRPr="00E95534">
        <w:rPr>
          <w:rFonts w:ascii="Garamond" w:hAnsi="Garamond"/>
          <w:b/>
          <w:bCs/>
          <w:u w:val="single"/>
        </w:rPr>
        <w:t>LE OPERE ABUSIVE RICADONO NELL’AMBITO DI UNA ZONA CLASSIFICATA</w:t>
      </w:r>
    </w:p>
    <w:p w14:paraId="5F3874BF" w14:textId="77777777" w:rsidR="00DE5742" w:rsidRPr="00E95534" w:rsidRDefault="00DE5742">
      <w:pPr>
        <w:pStyle w:val="Corpotesto"/>
        <w:ind w:firstLine="0"/>
        <w:rPr>
          <w:rFonts w:ascii="Garamond" w:hAnsi="Garamond"/>
          <w:sz w:val="12"/>
          <w:szCs w:val="12"/>
          <w:lang w:val="it-IT"/>
        </w:rPr>
      </w:pPr>
    </w:p>
    <w:p w14:paraId="13E3B44F" w14:textId="77777777" w:rsidR="00DE5742" w:rsidRPr="00E95534" w:rsidRDefault="00DE5742">
      <w:pPr>
        <w:pStyle w:val="Corpotesto"/>
        <w:ind w:firstLine="0"/>
        <w:rPr>
          <w:rFonts w:ascii="Garamond" w:hAnsi="Garamond"/>
          <w:sz w:val="12"/>
          <w:szCs w:val="12"/>
          <w:lang w:val="it-IT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9122"/>
      </w:tblGrid>
      <w:tr w:rsidR="003C6475" w:rsidRPr="00E95534" w14:paraId="53131C2F" w14:textId="77777777" w:rsidTr="003C6475">
        <w:trPr>
          <w:trHeight w:val="284"/>
        </w:trPr>
        <w:tc>
          <w:tcPr>
            <w:tcW w:w="284" w:type="dxa"/>
            <w:vAlign w:val="center"/>
          </w:tcPr>
          <w:p w14:paraId="2188E3E9" w14:textId="77777777" w:rsidR="003C6475" w:rsidRPr="00E95534" w:rsidRDefault="003C6475" w:rsidP="003C6475">
            <w:pPr>
              <w:pStyle w:val="Corpotesto"/>
              <w:ind w:firstLine="0"/>
              <w:jc w:val="center"/>
              <w:rPr>
                <w:rFonts w:ascii="Garamond" w:eastAsia="Calibri" w:hAnsi="Garamond" w:cs="Arial"/>
                <w:lang w:val="it-IT" w:eastAsia="ja-JP"/>
              </w:rPr>
            </w:pPr>
          </w:p>
        </w:tc>
        <w:tc>
          <w:tcPr>
            <w:tcW w:w="9245" w:type="dxa"/>
            <w:tcBorders>
              <w:top w:val="nil"/>
              <w:bottom w:val="nil"/>
              <w:right w:val="nil"/>
            </w:tcBorders>
            <w:vAlign w:val="center"/>
          </w:tcPr>
          <w:p w14:paraId="1B9C37BD" w14:textId="77777777" w:rsidR="003C6475" w:rsidRPr="00E95534" w:rsidRDefault="003C6475" w:rsidP="003C6475">
            <w:pPr>
              <w:pStyle w:val="Corpotesto"/>
              <w:ind w:firstLine="0"/>
              <w:rPr>
                <w:rFonts w:ascii="Garamond" w:eastAsia="Calibri" w:hAnsi="Garamond" w:cs="Arial"/>
                <w:lang w:val="it-IT" w:eastAsia="ja-JP"/>
              </w:rPr>
            </w:pPr>
            <w:r w:rsidRPr="00E95534">
              <w:rPr>
                <w:rFonts w:ascii="Garamond" w:hAnsi="Garamond"/>
                <w:sz w:val="20"/>
                <w:lang w:val="it-IT"/>
              </w:rPr>
              <w:t>dal  P.U.C.:</w:t>
            </w:r>
            <w:r w:rsidR="00E95534" w:rsidRPr="00E95534">
              <w:rPr>
                <w:rFonts w:ascii="CIDFont+F1" w:hAnsi="CIDFont+F1" w:cs="CIDFont+F1"/>
                <w:sz w:val="15"/>
                <w:szCs w:val="15"/>
                <w:lang w:val="it-IT"/>
              </w:rPr>
              <w:t xml:space="preserve"> </w:t>
            </w:r>
            <w:r w:rsidR="00E95534" w:rsidRPr="00E95534">
              <w:rPr>
                <w:rFonts w:ascii="Garamond" w:hAnsi="Garamond" w:cs="CIDFont+F1"/>
                <w:sz w:val="20"/>
                <w:lang w:val="it-IT"/>
              </w:rPr>
              <w:t>6_RQ_TPA ambito collinare CONSIGLIERE-MIGONE-SCIUTO-CONTRADA-CHIAPPE-CHIESA</w:t>
            </w:r>
          </w:p>
        </w:tc>
      </w:tr>
      <w:tr w:rsidR="003C6475" w:rsidRPr="00E95534" w14:paraId="08E5B27C" w14:textId="77777777" w:rsidTr="003C6475">
        <w:trPr>
          <w:trHeight w:val="284"/>
        </w:trPr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1F2D1EB4" w14:textId="77777777" w:rsidR="003C6475" w:rsidRPr="00E95534" w:rsidRDefault="003C6475" w:rsidP="003C6475">
            <w:pPr>
              <w:pStyle w:val="Corpotesto"/>
              <w:ind w:firstLine="0"/>
              <w:jc w:val="center"/>
              <w:rPr>
                <w:rFonts w:ascii="Garamond" w:eastAsia="Calibri" w:hAnsi="Garamond" w:cs="Arial"/>
                <w:lang w:val="it-IT" w:eastAsia="ja-JP"/>
              </w:rPr>
            </w:pPr>
          </w:p>
        </w:tc>
        <w:tc>
          <w:tcPr>
            <w:tcW w:w="9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F9AE3" w14:textId="77777777" w:rsidR="003C6475" w:rsidRPr="00E95534" w:rsidRDefault="003C6475" w:rsidP="003C6475">
            <w:pPr>
              <w:pStyle w:val="Corpotesto"/>
              <w:ind w:firstLine="0"/>
              <w:rPr>
                <w:rFonts w:ascii="Garamond" w:eastAsia="Calibri" w:hAnsi="Garamond" w:cs="Arial"/>
                <w:lang w:val="it-IT" w:eastAsia="ja-JP"/>
              </w:rPr>
            </w:pPr>
          </w:p>
        </w:tc>
      </w:tr>
      <w:tr w:rsidR="003C6475" w:rsidRPr="00E95534" w14:paraId="0D76CB77" w14:textId="77777777" w:rsidTr="003C6475">
        <w:trPr>
          <w:trHeight w:val="284"/>
        </w:trPr>
        <w:tc>
          <w:tcPr>
            <w:tcW w:w="284" w:type="dxa"/>
            <w:vAlign w:val="center"/>
          </w:tcPr>
          <w:p w14:paraId="6EFD057A" w14:textId="77777777" w:rsidR="003C6475" w:rsidRPr="00E95534" w:rsidRDefault="003C6475" w:rsidP="003C6475">
            <w:pPr>
              <w:pStyle w:val="Corpotesto"/>
              <w:ind w:firstLine="0"/>
              <w:jc w:val="center"/>
              <w:rPr>
                <w:rFonts w:ascii="Garamond" w:eastAsia="Calibri" w:hAnsi="Garamond" w:cs="Arial"/>
                <w:lang w:eastAsia="ja-JP"/>
              </w:rPr>
            </w:pPr>
          </w:p>
        </w:tc>
        <w:tc>
          <w:tcPr>
            <w:tcW w:w="9245" w:type="dxa"/>
            <w:tcBorders>
              <w:top w:val="nil"/>
              <w:bottom w:val="nil"/>
              <w:right w:val="nil"/>
            </w:tcBorders>
            <w:vAlign w:val="center"/>
          </w:tcPr>
          <w:p w14:paraId="7BC80FA1" w14:textId="77777777" w:rsidR="00E95534" w:rsidRDefault="003C6475" w:rsidP="00E95534">
            <w:pPr>
              <w:pStyle w:val="Corpotesto"/>
              <w:ind w:firstLine="0"/>
              <w:rPr>
                <w:rFonts w:ascii="Garamond" w:hAnsi="Garamond" w:cs="CIDFont+F1"/>
                <w:sz w:val="20"/>
                <w:lang w:val="it-IT"/>
              </w:rPr>
            </w:pPr>
            <w:r w:rsidRPr="00E95534">
              <w:rPr>
                <w:rFonts w:ascii="Garamond" w:hAnsi="Garamond"/>
                <w:sz w:val="20"/>
                <w:lang w:val="it-IT"/>
              </w:rPr>
              <w:t>dal  P.T.C.P.:</w:t>
            </w:r>
            <w:r w:rsidR="00E95534" w:rsidRPr="00E95534">
              <w:rPr>
                <w:rFonts w:ascii="Garamond" w:hAnsi="Garamond"/>
                <w:sz w:val="20"/>
                <w:lang w:val="it-IT"/>
              </w:rPr>
              <w:t xml:space="preserve"> </w:t>
            </w:r>
            <w:r w:rsidR="00E95534" w:rsidRPr="00E95534">
              <w:rPr>
                <w:rFonts w:ascii="Garamond" w:hAnsi="Garamond" w:cs="CIDFont+F1"/>
                <w:sz w:val="20"/>
                <w:lang w:val="it-IT"/>
              </w:rPr>
              <w:t>IS</w:t>
            </w:r>
            <w:r w:rsidR="00E95534">
              <w:rPr>
                <w:rFonts w:ascii="Garamond" w:hAnsi="Garamond" w:cs="CIDFont+F1"/>
                <w:sz w:val="20"/>
                <w:lang w:val="it-IT"/>
              </w:rPr>
              <w:t>-</w:t>
            </w:r>
            <w:r w:rsidR="00E95534" w:rsidRPr="00E95534">
              <w:rPr>
                <w:rFonts w:ascii="Garamond" w:hAnsi="Garamond" w:cs="CIDFont+F1"/>
                <w:sz w:val="20"/>
                <w:lang w:val="it-IT"/>
              </w:rPr>
              <w:t xml:space="preserve">MA sat Insediamento sparso - Mantenimento (finalizzato a non incrementare la consistenza </w:t>
            </w:r>
            <w:r w:rsidR="00E95534">
              <w:rPr>
                <w:rFonts w:ascii="Garamond" w:hAnsi="Garamond" w:cs="CIDFont+F1"/>
                <w:sz w:val="20"/>
                <w:lang w:val="it-IT"/>
              </w:rPr>
              <w:t xml:space="preserve">  </w:t>
            </w:r>
          </w:p>
          <w:p w14:paraId="450C8C7F" w14:textId="77777777" w:rsidR="003C6475" w:rsidRPr="00E95534" w:rsidRDefault="00E95534" w:rsidP="00E95534">
            <w:pPr>
              <w:pStyle w:val="Corpotesto"/>
              <w:ind w:firstLine="0"/>
              <w:rPr>
                <w:rFonts w:ascii="Garamond" w:eastAsia="Calibri" w:hAnsi="Garamond" w:cs="Arial"/>
                <w:lang w:val="it-IT" w:eastAsia="ja-JP"/>
              </w:rPr>
            </w:pPr>
            <w:r>
              <w:rPr>
                <w:rFonts w:ascii="Garamond" w:hAnsi="Garamond" w:cs="CIDFont+F1"/>
                <w:sz w:val="20"/>
                <w:lang w:val="it-IT"/>
              </w:rPr>
              <w:t xml:space="preserve">                     </w:t>
            </w:r>
            <w:r w:rsidRPr="00E95534">
              <w:rPr>
                <w:rFonts w:ascii="Garamond" w:hAnsi="Garamond" w:cs="CIDFont+F1"/>
                <w:sz w:val="20"/>
                <w:lang w:val="it-IT"/>
              </w:rPr>
              <w:t>insediativa</w:t>
            </w:r>
            <w:r>
              <w:rPr>
                <w:rFonts w:ascii="Garamond" w:hAnsi="Garamond" w:cs="CIDFont+F1"/>
                <w:sz w:val="20"/>
                <w:lang w:val="it-IT"/>
              </w:rPr>
              <w:t>)</w:t>
            </w:r>
          </w:p>
        </w:tc>
      </w:tr>
      <w:tr w:rsidR="003C6475" w:rsidRPr="00E95534" w14:paraId="7CA0A5FA" w14:textId="77777777" w:rsidTr="003C6475">
        <w:trPr>
          <w:trHeight w:val="284"/>
        </w:trPr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21685A37" w14:textId="77777777" w:rsidR="003C6475" w:rsidRPr="00E95534" w:rsidRDefault="003C6475" w:rsidP="003C6475">
            <w:pPr>
              <w:pStyle w:val="Corpotesto"/>
              <w:ind w:firstLine="0"/>
              <w:jc w:val="center"/>
              <w:rPr>
                <w:rFonts w:ascii="Garamond" w:eastAsia="Calibri" w:hAnsi="Garamond" w:cs="Arial"/>
                <w:lang w:val="it-IT" w:eastAsia="ja-JP"/>
              </w:rPr>
            </w:pPr>
          </w:p>
        </w:tc>
        <w:tc>
          <w:tcPr>
            <w:tcW w:w="9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9BC7C" w14:textId="77777777" w:rsidR="003C6475" w:rsidRPr="00E95534" w:rsidRDefault="003C6475" w:rsidP="003C6475">
            <w:pPr>
              <w:pStyle w:val="Corpotesto"/>
              <w:ind w:firstLine="0"/>
              <w:rPr>
                <w:rFonts w:ascii="Garamond" w:eastAsia="Calibri" w:hAnsi="Garamond" w:cs="Arial"/>
                <w:lang w:val="it-IT" w:eastAsia="ja-JP"/>
              </w:rPr>
            </w:pPr>
          </w:p>
        </w:tc>
      </w:tr>
      <w:tr w:rsidR="003C6475" w:rsidRPr="00E95534" w14:paraId="6C42B155" w14:textId="77777777" w:rsidTr="003C6475">
        <w:trPr>
          <w:trHeight w:val="284"/>
        </w:trPr>
        <w:tc>
          <w:tcPr>
            <w:tcW w:w="284" w:type="dxa"/>
            <w:vAlign w:val="center"/>
          </w:tcPr>
          <w:p w14:paraId="3A0C6C38" w14:textId="77777777" w:rsidR="003C6475" w:rsidRPr="00E95534" w:rsidRDefault="003C6475" w:rsidP="003C6475">
            <w:pPr>
              <w:pStyle w:val="Corpotesto"/>
              <w:ind w:firstLine="0"/>
              <w:jc w:val="center"/>
              <w:rPr>
                <w:rFonts w:ascii="Garamond" w:eastAsia="Calibri" w:hAnsi="Garamond" w:cs="Arial"/>
                <w:lang w:val="it-IT" w:eastAsia="ja-JP"/>
              </w:rPr>
            </w:pPr>
          </w:p>
        </w:tc>
        <w:tc>
          <w:tcPr>
            <w:tcW w:w="9245" w:type="dxa"/>
            <w:tcBorders>
              <w:top w:val="nil"/>
              <w:bottom w:val="nil"/>
              <w:right w:val="nil"/>
            </w:tcBorders>
            <w:vAlign w:val="center"/>
          </w:tcPr>
          <w:p w14:paraId="09A078B0" w14:textId="77777777" w:rsidR="003C6475" w:rsidRPr="00E95534" w:rsidRDefault="003C6475" w:rsidP="003C6475">
            <w:pPr>
              <w:pStyle w:val="Corpotesto"/>
              <w:ind w:firstLine="0"/>
              <w:rPr>
                <w:rFonts w:ascii="Garamond" w:eastAsia="Calibri" w:hAnsi="Garamond" w:cs="Arial"/>
                <w:lang w:val="it-IT" w:eastAsia="ja-JP"/>
              </w:rPr>
            </w:pPr>
            <w:r w:rsidRPr="00E95534">
              <w:rPr>
                <w:rFonts w:ascii="Garamond" w:hAnsi="Garamond"/>
                <w:caps/>
                <w:sz w:val="20"/>
                <w:lang w:val="it-IT"/>
              </w:rPr>
              <w:t xml:space="preserve">interessata </w:t>
            </w:r>
            <w:r w:rsidR="00E95534">
              <w:rPr>
                <w:rFonts w:ascii="Garamond" w:hAnsi="Garamond"/>
                <w:caps/>
                <w:sz w:val="20"/>
                <w:lang w:val="it-IT"/>
              </w:rPr>
              <w:t>da piano di bacino del torrentE</w:t>
            </w:r>
          </w:p>
        </w:tc>
      </w:tr>
    </w:tbl>
    <w:p w14:paraId="5599E8F6" w14:textId="77777777" w:rsidR="00DE5742" w:rsidRPr="00E95534" w:rsidRDefault="00DE5742">
      <w:pPr>
        <w:pStyle w:val="Corpotesto"/>
        <w:ind w:firstLine="0"/>
        <w:rPr>
          <w:rFonts w:ascii="Garamond" w:hAnsi="Garamond"/>
          <w:sz w:val="12"/>
          <w:szCs w:val="12"/>
          <w:lang w:val="it-IT"/>
        </w:rPr>
      </w:pPr>
    </w:p>
    <w:p w14:paraId="0C8B128B" w14:textId="77777777" w:rsidR="00DE5742" w:rsidRPr="00E95534" w:rsidRDefault="00DE5742">
      <w:pPr>
        <w:pStyle w:val="Corpotesto"/>
        <w:ind w:firstLine="0"/>
        <w:rPr>
          <w:rFonts w:ascii="Garamond" w:hAnsi="Garamond"/>
          <w:sz w:val="12"/>
          <w:szCs w:val="12"/>
          <w:lang w:val="it-IT"/>
        </w:rPr>
      </w:pPr>
    </w:p>
    <w:p w14:paraId="4E53048F" w14:textId="77777777" w:rsidR="00726E32" w:rsidRPr="00E95534" w:rsidRDefault="00726E32">
      <w:pPr>
        <w:pStyle w:val="Corpotesto"/>
        <w:ind w:firstLine="0"/>
        <w:rPr>
          <w:rFonts w:ascii="Garamond" w:hAnsi="Garamond"/>
          <w:sz w:val="12"/>
          <w:szCs w:val="12"/>
          <w:lang w:val="it-IT"/>
        </w:rPr>
      </w:pPr>
    </w:p>
    <w:p w14:paraId="61E2C647" w14:textId="77777777" w:rsidR="00DE5742" w:rsidRPr="00E95534" w:rsidRDefault="00DE5742">
      <w:pPr>
        <w:pStyle w:val="Corpotesto"/>
        <w:ind w:firstLine="0"/>
        <w:rPr>
          <w:rFonts w:ascii="Garamond" w:hAnsi="Garamond"/>
          <w:sz w:val="12"/>
          <w:szCs w:val="12"/>
          <w:lang w:val="it-IT"/>
        </w:rPr>
      </w:pPr>
    </w:p>
    <w:p w14:paraId="53DD73F3" w14:textId="77777777" w:rsidR="00DE5742" w:rsidRPr="00E95534" w:rsidRDefault="00DE5742" w:rsidP="009F6C2D">
      <w:pPr>
        <w:pStyle w:val="Corpotesto"/>
        <w:ind w:firstLine="0"/>
        <w:jc w:val="center"/>
        <w:rPr>
          <w:rFonts w:ascii="Garamond" w:hAnsi="Garamond"/>
          <w:b/>
          <w:bCs/>
          <w:szCs w:val="24"/>
          <w:u w:val="single"/>
          <w:lang w:val="it-IT"/>
        </w:rPr>
      </w:pPr>
      <w:r w:rsidRPr="00E95534">
        <w:rPr>
          <w:rFonts w:ascii="Garamond" w:hAnsi="Garamond"/>
          <w:b/>
          <w:bCs/>
          <w:szCs w:val="24"/>
          <w:u w:val="single"/>
          <w:lang w:val="it-IT"/>
        </w:rPr>
        <w:t>ZONA SOGGETTA AI VINCOLI SOTTO INDICATI</w:t>
      </w:r>
    </w:p>
    <w:p w14:paraId="71B6092A" w14:textId="77777777" w:rsidR="00114F2B" w:rsidRPr="00E95534" w:rsidRDefault="00114F2B" w:rsidP="009F6C2D">
      <w:pPr>
        <w:pStyle w:val="Corpotesto"/>
        <w:ind w:firstLine="0"/>
        <w:jc w:val="center"/>
        <w:rPr>
          <w:rFonts w:ascii="Garamond" w:hAnsi="Garamond"/>
          <w:szCs w:val="24"/>
          <w:lang w:val="it-IT"/>
        </w:rPr>
      </w:pPr>
    </w:p>
    <w:p w14:paraId="6F8A92EE" w14:textId="77777777" w:rsidR="00DE5742" w:rsidRPr="00E95534" w:rsidRDefault="00DE5742">
      <w:pPr>
        <w:pStyle w:val="Corpotesto"/>
        <w:ind w:firstLine="0"/>
        <w:rPr>
          <w:rFonts w:ascii="Garamond" w:hAnsi="Garamond"/>
          <w:sz w:val="16"/>
          <w:szCs w:val="16"/>
          <w:lang w:val="it-IT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9122"/>
      </w:tblGrid>
      <w:tr w:rsidR="00114F2B" w:rsidRPr="00E95534" w14:paraId="4AD97477" w14:textId="77777777" w:rsidTr="00114F2B">
        <w:trPr>
          <w:trHeight w:val="284"/>
        </w:trPr>
        <w:tc>
          <w:tcPr>
            <w:tcW w:w="284" w:type="dxa"/>
            <w:vAlign w:val="center"/>
          </w:tcPr>
          <w:p w14:paraId="3233AC46" w14:textId="77777777" w:rsidR="00114F2B" w:rsidRPr="00E95534" w:rsidRDefault="00114F2B" w:rsidP="00114F2B">
            <w:pPr>
              <w:pStyle w:val="Corpotesto"/>
              <w:ind w:firstLine="0"/>
              <w:jc w:val="center"/>
              <w:rPr>
                <w:rFonts w:ascii="Garamond" w:eastAsia="Calibri" w:hAnsi="Garamond" w:cs="Arial"/>
                <w:sz w:val="20"/>
                <w:lang w:eastAsia="ja-JP"/>
              </w:rPr>
            </w:pPr>
          </w:p>
        </w:tc>
        <w:tc>
          <w:tcPr>
            <w:tcW w:w="9245" w:type="dxa"/>
            <w:tcBorders>
              <w:top w:val="nil"/>
              <w:bottom w:val="nil"/>
              <w:right w:val="nil"/>
            </w:tcBorders>
            <w:vAlign w:val="center"/>
          </w:tcPr>
          <w:p w14:paraId="0364BDFE" w14:textId="77777777" w:rsidR="00114F2B" w:rsidRPr="00E95534" w:rsidRDefault="00114F2B" w:rsidP="00114F2B">
            <w:pPr>
              <w:pStyle w:val="Corpotesto"/>
              <w:ind w:firstLine="0"/>
              <w:rPr>
                <w:rFonts w:ascii="Garamond" w:eastAsia="Calibri" w:hAnsi="Garamond" w:cs="Arial"/>
                <w:sz w:val="20"/>
                <w:lang w:val="it-IT" w:eastAsia="ja-JP"/>
              </w:rPr>
            </w:pPr>
            <w:r w:rsidRPr="00E95534">
              <w:rPr>
                <w:rFonts w:ascii="Garamond" w:eastAsia="Calibri" w:hAnsi="Garamond" w:cs="Arial"/>
                <w:sz w:val="20"/>
                <w:lang w:val="it-IT" w:eastAsia="ja-JP"/>
              </w:rPr>
              <w:t>BENI SOGGETTI A TUTELA AI SE</w:t>
            </w:r>
            <w:r w:rsidR="00E95534">
              <w:rPr>
                <w:rFonts w:ascii="Garamond" w:eastAsia="Calibri" w:hAnsi="Garamond" w:cs="Arial"/>
                <w:sz w:val="20"/>
                <w:lang w:val="it-IT" w:eastAsia="ja-JP"/>
              </w:rPr>
              <w:t>NSI DEL D.L.VO 42/04 RELATIVO A:</w:t>
            </w:r>
          </w:p>
        </w:tc>
      </w:tr>
    </w:tbl>
    <w:p w14:paraId="1355E61B" w14:textId="77777777" w:rsidR="00114F2B" w:rsidRPr="00E95534" w:rsidRDefault="00114F2B" w:rsidP="00114F2B">
      <w:pPr>
        <w:pStyle w:val="Corpotesto"/>
        <w:spacing w:line="414" w:lineRule="exact"/>
        <w:rPr>
          <w:rFonts w:ascii="Garamond" w:hAnsi="Garamond"/>
          <w:sz w:val="20"/>
          <w:lang w:val="it-IT"/>
        </w:rPr>
      </w:pP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"/>
        <w:gridCol w:w="7184"/>
      </w:tblGrid>
      <w:tr w:rsidR="005612D0" w:rsidRPr="00E95534" w14:paraId="594DFE74" w14:textId="77777777" w:rsidTr="005612D0">
        <w:trPr>
          <w:trHeight w:val="284"/>
        </w:trPr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61694A5C" w14:textId="77777777" w:rsidR="005612D0" w:rsidRPr="00E95534" w:rsidRDefault="005612D0" w:rsidP="005612D0">
            <w:pPr>
              <w:pStyle w:val="Corpotesto"/>
              <w:ind w:firstLine="0"/>
              <w:jc w:val="center"/>
              <w:rPr>
                <w:rFonts w:ascii="Garamond" w:eastAsia="Calibri" w:hAnsi="Garamond" w:cs="Arial"/>
                <w:sz w:val="20"/>
                <w:lang w:val="it-IT" w:eastAsia="ja-JP"/>
              </w:rPr>
            </w:pPr>
          </w:p>
        </w:tc>
        <w:tc>
          <w:tcPr>
            <w:tcW w:w="7403" w:type="dxa"/>
            <w:tcBorders>
              <w:top w:val="nil"/>
              <w:bottom w:val="nil"/>
              <w:right w:val="nil"/>
            </w:tcBorders>
            <w:vAlign w:val="center"/>
          </w:tcPr>
          <w:p w14:paraId="1F56A03D" w14:textId="77777777" w:rsidR="005612D0" w:rsidRPr="00E95534" w:rsidRDefault="005612D0" w:rsidP="005612D0">
            <w:pPr>
              <w:pStyle w:val="Corpotesto"/>
              <w:ind w:firstLine="0"/>
              <w:rPr>
                <w:rFonts w:ascii="Garamond" w:eastAsia="Calibri" w:hAnsi="Garamond" w:cs="Arial"/>
                <w:sz w:val="20"/>
                <w:lang w:val="it-IT" w:eastAsia="ja-JP"/>
              </w:rPr>
            </w:pPr>
            <w:r w:rsidRPr="00E95534">
              <w:rPr>
                <w:rFonts w:ascii="Garamond" w:hAnsi="Garamond"/>
                <w:sz w:val="18"/>
                <w:szCs w:val="18"/>
                <w:lang w:val="it-IT"/>
              </w:rPr>
              <w:t xml:space="preserve">PARTE SECONDA - </w:t>
            </w:r>
            <w:r w:rsidRPr="00E95534">
              <w:rPr>
                <w:rFonts w:ascii="Garamond" w:hAnsi="Garamond"/>
                <w:b/>
                <w:bCs/>
                <w:sz w:val="18"/>
                <w:szCs w:val="18"/>
                <w:lang w:val="it-IT"/>
              </w:rPr>
              <w:t>BENI CULTURALI</w:t>
            </w:r>
          </w:p>
        </w:tc>
      </w:tr>
      <w:tr w:rsidR="00203452" w:rsidRPr="00E95534" w14:paraId="2883F6E8" w14:textId="77777777" w:rsidTr="00780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3" w:type="dxa"/>
          <w:trHeight w:val="284"/>
        </w:trPr>
        <w:tc>
          <w:tcPr>
            <w:tcW w:w="7403" w:type="dxa"/>
            <w:vAlign w:val="center"/>
          </w:tcPr>
          <w:p w14:paraId="20278E1F" w14:textId="77777777" w:rsidR="00203452" w:rsidRPr="00E95534" w:rsidRDefault="00203452" w:rsidP="00203452">
            <w:pPr>
              <w:pStyle w:val="Corpotesto"/>
              <w:ind w:firstLine="0"/>
              <w:rPr>
                <w:rFonts w:ascii="Garamond" w:eastAsia="Calibri" w:hAnsi="Garamond" w:cs="Arial"/>
                <w:sz w:val="20"/>
                <w:lang w:val="it-IT" w:eastAsia="ja-JP"/>
              </w:rPr>
            </w:pPr>
            <w:r w:rsidRPr="00E95534">
              <w:rPr>
                <w:rFonts w:ascii="Garamond" w:hAnsi="Garamond"/>
                <w:sz w:val="18"/>
                <w:szCs w:val="18"/>
                <w:lang w:val="it-IT"/>
              </w:rPr>
              <w:t>DECRETO MINISTERIALE</w:t>
            </w:r>
          </w:p>
        </w:tc>
      </w:tr>
    </w:tbl>
    <w:p w14:paraId="69A3EC3C" w14:textId="77777777" w:rsidR="005612D0" w:rsidRPr="00E95534" w:rsidRDefault="005612D0" w:rsidP="006C315A">
      <w:pPr>
        <w:pStyle w:val="Corpotesto"/>
        <w:spacing w:line="360" w:lineRule="exact"/>
        <w:ind w:left="1418" w:firstLine="0"/>
        <w:rPr>
          <w:rFonts w:ascii="Garamond" w:eastAsia="Calibri" w:hAnsi="Garamond" w:cs="Arial"/>
          <w:lang w:eastAsia="ja-JP"/>
        </w:rPr>
      </w:pPr>
    </w:p>
    <w:p w14:paraId="50AA9E5A" w14:textId="77777777" w:rsidR="001B337A" w:rsidRPr="00E95534" w:rsidRDefault="001B337A" w:rsidP="006C315A">
      <w:pPr>
        <w:pStyle w:val="Corpotesto"/>
        <w:spacing w:line="360" w:lineRule="exact"/>
        <w:ind w:left="1418" w:firstLine="0"/>
        <w:rPr>
          <w:rFonts w:ascii="Garamond" w:eastAsia="Calibri" w:hAnsi="Garamond" w:cs="Arial"/>
          <w:lang w:eastAsia="ja-JP"/>
        </w:rPr>
      </w:pP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"/>
        <w:gridCol w:w="7184"/>
      </w:tblGrid>
      <w:tr w:rsidR="005612D0" w:rsidRPr="00E95534" w14:paraId="57D342C7" w14:textId="77777777" w:rsidTr="005612D0">
        <w:trPr>
          <w:trHeight w:val="284"/>
        </w:trPr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3C89B365" w14:textId="77777777" w:rsidR="005612D0" w:rsidRPr="00E95534" w:rsidRDefault="005612D0" w:rsidP="005612D0">
            <w:pPr>
              <w:pStyle w:val="Corpotesto"/>
              <w:ind w:firstLine="0"/>
              <w:jc w:val="center"/>
              <w:rPr>
                <w:rFonts w:ascii="Garamond" w:eastAsia="Calibri" w:hAnsi="Garamond" w:cs="Arial"/>
                <w:sz w:val="20"/>
                <w:lang w:eastAsia="ja-JP"/>
              </w:rPr>
            </w:pPr>
          </w:p>
        </w:tc>
        <w:tc>
          <w:tcPr>
            <w:tcW w:w="7403" w:type="dxa"/>
            <w:tcBorders>
              <w:top w:val="nil"/>
              <w:bottom w:val="nil"/>
              <w:right w:val="nil"/>
            </w:tcBorders>
            <w:vAlign w:val="center"/>
          </w:tcPr>
          <w:p w14:paraId="09B3F539" w14:textId="77777777" w:rsidR="005612D0" w:rsidRPr="00E95534" w:rsidRDefault="005612D0" w:rsidP="005612D0">
            <w:pPr>
              <w:pStyle w:val="Corpotesto"/>
              <w:ind w:firstLine="0"/>
              <w:rPr>
                <w:rFonts w:ascii="Garamond" w:eastAsia="Calibri" w:hAnsi="Garamond" w:cs="Arial"/>
                <w:sz w:val="20"/>
                <w:lang w:val="it-IT" w:eastAsia="ja-JP"/>
              </w:rPr>
            </w:pPr>
            <w:r w:rsidRPr="00E95534">
              <w:rPr>
                <w:rFonts w:ascii="Garamond" w:hAnsi="Garamond"/>
                <w:sz w:val="18"/>
                <w:szCs w:val="18"/>
                <w:lang w:val="it-IT"/>
              </w:rPr>
              <w:t xml:space="preserve">PARTE TERZA - </w:t>
            </w:r>
            <w:r w:rsidRPr="00E95534">
              <w:rPr>
                <w:rFonts w:ascii="Garamond" w:hAnsi="Garamond"/>
                <w:b/>
                <w:bCs/>
                <w:sz w:val="18"/>
                <w:szCs w:val="18"/>
                <w:lang w:val="it-IT"/>
              </w:rPr>
              <w:t>BENI PAESAGGISTICI</w:t>
            </w:r>
          </w:p>
        </w:tc>
      </w:tr>
    </w:tbl>
    <w:p w14:paraId="5EB5B989" w14:textId="77777777" w:rsidR="00DE5742" w:rsidRPr="00E95534" w:rsidRDefault="00DE5742">
      <w:pPr>
        <w:pStyle w:val="Corpotesto"/>
        <w:spacing w:line="276" w:lineRule="exact"/>
        <w:ind w:firstLine="0"/>
        <w:rPr>
          <w:rFonts w:ascii="Garamond" w:hAnsi="Garamond"/>
          <w:sz w:val="18"/>
          <w:szCs w:val="18"/>
          <w:lang w:val="it-IT"/>
        </w:rPr>
      </w:pPr>
    </w:p>
    <w:p w14:paraId="7C9BB686" w14:textId="77777777" w:rsidR="00DE5742" w:rsidRPr="00E95534" w:rsidRDefault="00DE5742" w:rsidP="009972BF">
      <w:pPr>
        <w:pStyle w:val="Corpotesto"/>
        <w:spacing w:line="276" w:lineRule="exact"/>
        <w:ind w:left="708" w:firstLine="708"/>
        <w:rPr>
          <w:rFonts w:ascii="Garamond" w:hAnsi="Garamond"/>
          <w:sz w:val="18"/>
          <w:szCs w:val="18"/>
          <w:lang w:val="it-IT"/>
        </w:rPr>
      </w:pPr>
      <w:r w:rsidRPr="00E95534">
        <w:rPr>
          <w:rFonts w:ascii="Garamond" w:hAnsi="Garamond"/>
          <w:sz w:val="18"/>
          <w:szCs w:val="18"/>
          <w:lang w:val="it-IT"/>
        </w:rPr>
        <w:t>IL VINCOLO PAESAGGISTICO VIGE IN QUANTO</w:t>
      </w:r>
      <w:r w:rsidR="002C1E1A" w:rsidRPr="00E95534">
        <w:rPr>
          <w:rFonts w:ascii="Garamond" w:hAnsi="Garamond"/>
          <w:sz w:val="18"/>
          <w:szCs w:val="18"/>
          <w:lang w:val="it-IT"/>
        </w:rPr>
        <w:t xml:space="preserve"> </w:t>
      </w:r>
      <w:r w:rsidRPr="00E95534">
        <w:rPr>
          <w:rFonts w:ascii="Garamond" w:hAnsi="Garamond"/>
          <w:sz w:val="18"/>
          <w:szCs w:val="18"/>
          <w:lang w:val="it-IT"/>
        </w:rPr>
        <w:t>TRATTASI DI:</w:t>
      </w:r>
    </w:p>
    <w:p w14:paraId="7CB6393F" w14:textId="77777777" w:rsidR="00DE5742" w:rsidRPr="00E95534" w:rsidRDefault="00DE5742">
      <w:pPr>
        <w:pStyle w:val="Corpotesto"/>
        <w:spacing w:line="276" w:lineRule="exact"/>
        <w:ind w:firstLine="0"/>
        <w:rPr>
          <w:rFonts w:ascii="Garamond" w:hAnsi="Garamond"/>
          <w:sz w:val="16"/>
          <w:szCs w:val="16"/>
          <w:lang w:val="it-IT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"/>
        <w:gridCol w:w="8318"/>
      </w:tblGrid>
      <w:tr w:rsidR="009972BF" w:rsidRPr="00E95534" w14:paraId="3E1C4B32" w14:textId="77777777" w:rsidTr="009972BF">
        <w:trPr>
          <w:trHeight w:val="284"/>
        </w:trPr>
        <w:tc>
          <w:tcPr>
            <w:tcW w:w="283" w:type="dxa"/>
            <w:vAlign w:val="center"/>
          </w:tcPr>
          <w:p w14:paraId="75BF2EC7" w14:textId="77777777" w:rsidR="009972BF" w:rsidRPr="00E95534" w:rsidRDefault="009972BF" w:rsidP="009972BF">
            <w:pPr>
              <w:pStyle w:val="Corpotesto"/>
              <w:ind w:firstLine="0"/>
              <w:jc w:val="center"/>
              <w:rPr>
                <w:rFonts w:ascii="Garamond" w:eastAsia="Calibri" w:hAnsi="Garamond" w:cs="Arial"/>
                <w:sz w:val="20"/>
                <w:lang w:val="it-IT" w:eastAsia="ja-JP"/>
              </w:rPr>
            </w:pPr>
          </w:p>
        </w:tc>
        <w:tc>
          <w:tcPr>
            <w:tcW w:w="8537" w:type="dxa"/>
            <w:tcBorders>
              <w:top w:val="nil"/>
              <w:bottom w:val="nil"/>
              <w:right w:val="nil"/>
            </w:tcBorders>
            <w:vAlign w:val="center"/>
          </w:tcPr>
          <w:p w14:paraId="4272831A" w14:textId="77777777" w:rsidR="009972BF" w:rsidRPr="00E95534" w:rsidRDefault="009972BF" w:rsidP="00203452">
            <w:pPr>
              <w:pStyle w:val="Corpotesto"/>
              <w:ind w:firstLine="0"/>
              <w:rPr>
                <w:rFonts w:ascii="Garamond" w:eastAsia="Calibri" w:hAnsi="Garamond" w:cs="Arial"/>
                <w:sz w:val="20"/>
                <w:lang w:val="it-IT" w:eastAsia="ja-JP"/>
              </w:rPr>
            </w:pPr>
            <w:r w:rsidRPr="00E95534">
              <w:rPr>
                <w:rFonts w:ascii="Garamond" w:hAnsi="Garamond"/>
                <w:sz w:val="18"/>
                <w:szCs w:val="18"/>
                <w:lang w:val="it-IT"/>
              </w:rPr>
              <w:t>AREA VINCOLATA AI SENSI ART. 136 D.L.VO</w:t>
            </w:r>
            <w:r w:rsidR="00E95534">
              <w:rPr>
                <w:rFonts w:ascii="Garamond" w:hAnsi="Garamond"/>
                <w:sz w:val="18"/>
                <w:szCs w:val="18"/>
                <w:lang w:val="it-IT"/>
              </w:rPr>
              <w:t xml:space="preserve"> 42/04 (</w:t>
            </w:r>
            <w:r w:rsidRPr="00E95534">
              <w:rPr>
                <w:rFonts w:ascii="Garamond" w:hAnsi="Garamond"/>
                <w:sz w:val="18"/>
                <w:szCs w:val="18"/>
                <w:lang w:val="it-IT"/>
              </w:rPr>
              <w:t>ex 1497/39 )</w:t>
            </w:r>
            <w:r w:rsidR="00E95534">
              <w:rPr>
                <w:rFonts w:ascii="Garamond" w:hAnsi="Garamond"/>
                <w:sz w:val="18"/>
                <w:szCs w:val="18"/>
                <w:lang w:val="it-IT"/>
              </w:rPr>
              <w:t>:</w:t>
            </w:r>
          </w:p>
        </w:tc>
      </w:tr>
      <w:tr w:rsidR="00203452" w:rsidRPr="00E95534" w14:paraId="1289F960" w14:textId="77777777" w:rsidTr="00780529">
        <w:trPr>
          <w:gridBefore w:val="1"/>
          <w:wBefore w:w="283" w:type="dxa"/>
          <w:trHeight w:val="284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D9354" w14:textId="77777777" w:rsidR="00203452" w:rsidRPr="00E95534" w:rsidRDefault="00203452" w:rsidP="00E95534">
            <w:pPr>
              <w:pStyle w:val="Corpotesto"/>
              <w:ind w:firstLine="0"/>
              <w:rPr>
                <w:rFonts w:ascii="Garamond" w:eastAsia="Calibri" w:hAnsi="Garamond" w:cs="Arial"/>
                <w:sz w:val="20"/>
                <w:lang w:val="it-IT" w:eastAsia="ja-JP"/>
              </w:rPr>
            </w:pPr>
            <w:r w:rsidRPr="00E95534">
              <w:rPr>
                <w:rFonts w:ascii="Garamond" w:hAnsi="Garamond"/>
                <w:sz w:val="18"/>
                <w:szCs w:val="18"/>
                <w:lang w:val="it-IT"/>
              </w:rPr>
              <w:t>DECRETO MINISTERIALE</w:t>
            </w:r>
            <w:r w:rsidR="00E95534" w:rsidRPr="00E95534">
              <w:rPr>
                <w:rFonts w:ascii="Garamond" w:hAnsi="Garamond"/>
                <w:sz w:val="18"/>
                <w:szCs w:val="18"/>
                <w:lang w:val="it-IT"/>
              </w:rPr>
              <w:t xml:space="preserve"> 14 dicembre 1959</w:t>
            </w:r>
          </w:p>
        </w:tc>
      </w:tr>
    </w:tbl>
    <w:p w14:paraId="52309504" w14:textId="77777777" w:rsidR="009972BF" w:rsidRPr="00E95534" w:rsidRDefault="009972BF">
      <w:pPr>
        <w:pStyle w:val="Corpotesto"/>
        <w:spacing w:line="276" w:lineRule="exact"/>
        <w:ind w:firstLine="0"/>
        <w:rPr>
          <w:rFonts w:ascii="Garamond" w:hAnsi="Garamond"/>
          <w:sz w:val="16"/>
          <w:szCs w:val="16"/>
          <w:lang w:val="it-IT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"/>
        <w:gridCol w:w="8318"/>
      </w:tblGrid>
      <w:tr w:rsidR="009972BF" w:rsidRPr="00E95534" w14:paraId="1AA0AE84" w14:textId="77777777" w:rsidTr="009972BF">
        <w:trPr>
          <w:trHeight w:val="284"/>
        </w:trPr>
        <w:tc>
          <w:tcPr>
            <w:tcW w:w="283" w:type="dxa"/>
            <w:vAlign w:val="center"/>
          </w:tcPr>
          <w:p w14:paraId="2CD19CB0" w14:textId="77777777" w:rsidR="009972BF" w:rsidRPr="00E95534" w:rsidRDefault="009972BF" w:rsidP="009972BF">
            <w:pPr>
              <w:pStyle w:val="Corpotesto"/>
              <w:ind w:firstLine="0"/>
              <w:jc w:val="center"/>
              <w:rPr>
                <w:rFonts w:ascii="Garamond" w:eastAsia="Calibri" w:hAnsi="Garamond" w:cs="Arial"/>
                <w:sz w:val="20"/>
                <w:lang w:val="it-IT" w:eastAsia="ja-JP"/>
              </w:rPr>
            </w:pPr>
          </w:p>
        </w:tc>
        <w:tc>
          <w:tcPr>
            <w:tcW w:w="8537" w:type="dxa"/>
            <w:tcBorders>
              <w:top w:val="nil"/>
              <w:bottom w:val="nil"/>
              <w:right w:val="nil"/>
            </w:tcBorders>
            <w:vAlign w:val="center"/>
          </w:tcPr>
          <w:p w14:paraId="0074C470" w14:textId="77777777" w:rsidR="009972BF" w:rsidRPr="00E95534" w:rsidRDefault="009972BF" w:rsidP="009972BF">
            <w:pPr>
              <w:pStyle w:val="Corpotesto"/>
              <w:ind w:firstLine="0"/>
              <w:rPr>
                <w:rFonts w:ascii="Garamond" w:eastAsia="Calibri" w:hAnsi="Garamond" w:cs="Arial"/>
                <w:sz w:val="20"/>
                <w:lang w:val="it-IT" w:eastAsia="ja-JP"/>
              </w:rPr>
            </w:pPr>
            <w:r w:rsidRPr="00E95534">
              <w:rPr>
                <w:rFonts w:ascii="Garamond" w:hAnsi="Garamond"/>
                <w:sz w:val="18"/>
                <w:szCs w:val="18"/>
                <w:lang w:val="it-IT"/>
              </w:rPr>
              <w:t>AREA VINCOLATA AI SENSI ART. 142 D.L.VO 42/04  IN QUANTO:</w:t>
            </w:r>
          </w:p>
        </w:tc>
      </w:tr>
    </w:tbl>
    <w:p w14:paraId="2153CFC7" w14:textId="77777777" w:rsidR="009972BF" w:rsidRPr="00E95534" w:rsidRDefault="009972BF" w:rsidP="006C315A">
      <w:pPr>
        <w:pStyle w:val="Corpotesto"/>
        <w:spacing w:line="360" w:lineRule="exact"/>
        <w:ind w:left="708" w:firstLine="708"/>
        <w:rPr>
          <w:rFonts w:ascii="Garamond" w:eastAsia="Calibri" w:hAnsi="Garamond" w:cs="Arial"/>
          <w:lang w:val="it-IT" w:eastAsia="ja-JP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6945"/>
      </w:tblGrid>
      <w:tr w:rsidR="009972BF" w:rsidRPr="00E95534" w14:paraId="1C0B0317" w14:textId="77777777" w:rsidTr="00203452">
        <w:trPr>
          <w:trHeight w:val="284"/>
        </w:trPr>
        <w:tc>
          <w:tcPr>
            <w:tcW w:w="284" w:type="dxa"/>
          </w:tcPr>
          <w:p w14:paraId="2756D1C2" w14:textId="77777777" w:rsidR="009972BF" w:rsidRPr="00E95534" w:rsidRDefault="009972BF" w:rsidP="009972BF">
            <w:pPr>
              <w:pStyle w:val="Corpotesto"/>
              <w:spacing w:line="360" w:lineRule="exact"/>
              <w:ind w:firstLine="0"/>
              <w:rPr>
                <w:rFonts w:ascii="Garamond" w:eastAsia="Calibri" w:hAnsi="Garamond" w:cs="Arial"/>
                <w:sz w:val="20"/>
                <w:lang w:val="it-IT" w:eastAsia="ja-JP"/>
              </w:rPr>
            </w:pPr>
          </w:p>
        </w:tc>
        <w:tc>
          <w:tcPr>
            <w:tcW w:w="6945" w:type="dxa"/>
            <w:tcBorders>
              <w:top w:val="nil"/>
              <w:bottom w:val="nil"/>
              <w:right w:val="nil"/>
            </w:tcBorders>
          </w:tcPr>
          <w:p w14:paraId="48B9D41C" w14:textId="77777777" w:rsidR="009972BF" w:rsidRPr="00E95534" w:rsidRDefault="009972BF" w:rsidP="00203452">
            <w:pPr>
              <w:pStyle w:val="Corpotesto"/>
              <w:spacing w:line="276" w:lineRule="exact"/>
              <w:ind w:right="720" w:firstLine="0"/>
              <w:rPr>
                <w:rFonts w:ascii="Garamond" w:hAnsi="Garamond"/>
                <w:sz w:val="18"/>
                <w:szCs w:val="18"/>
                <w:lang w:val="it-IT"/>
              </w:rPr>
            </w:pPr>
            <w:r w:rsidRPr="00E95534">
              <w:rPr>
                <w:rFonts w:ascii="Garamond" w:hAnsi="Garamond"/>
                <w:sz w:val="18"/>
                <w:szCs w:val="18"/>
                <w:lang w:val="it-IT"/>
              </w:rPr>
              <w:t>POSTA A DISTANZA INFERIORE A 300 METRI DALLA COSTA</w:t>
            </w:r>
          </w:p>
        </w:tc>
      </w:tr>
      <w:tr w:rsidR="009972BF" w:rsidRPr="00E95534" w14:paraId="1B970DB4" w14:textId="77777777" w:rsidTr="00203452">
        <w:trPr>
          <w:trHeight w:val="284"/>
        </w:trPr>
        <w:tc>
          <w:tcPr>
            <w:tcW w:w="284" w:type="dxa"/>
            <w:tcBorders>
              <w:left w:val="nil"/>
              <w:right w:val="nil"/>
            </w:tcBorders>
          </w:tcPr>
          <w:p w14:paraId="6D823B1B" w14:textId="77777777" w:rsidR="009972BF" w:rsidRPr="00E95534" w:rsidRDefault="009972BF" w:rsidP="009972BF">
            <w:pPr>
              <w:pStyle w:val="Corpotesto"/>
              <w:spacing w:line="360" w:lineRule="exact"/>
              <w:ind w:firstLine="0"/>
              <w:rPr>
                <w:rFonts w:ascii="Garamond" w:eastAsia="Calibri" w:hAnsi="Garamond" w:cs="Arial"/>
                <w:sz w:val="20"/>
                <w:lang w:val="it-IT" w:eastAsia="ja-JP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38226C07" w14:textId="77777777" w:rsidR="009972BF" w:rsidRPr="00E95534" w:rsidRDefault="009972BF" w:rsidP="00203452">
            <w:pPr>
              <w:pStyle w:val="Corpotesto"/>
              <w:spacing w:line="276" w:lineRule="exact"/>
              <w:ind w:left="1701" w:right="720" w:firstLine="0"/>
              <w:rPr>
                <w:rFonts w:ascii="Garamond" w:eastAsia="Calibri" w:hAnsi="Garamond" w:cs="Arial"/>
                <w:lang w:val="it-IT" w:eastAsia="ja-JP"/>
              </w:rPr>
            </w:pPr>
          </w:p>
        </w:tc>
      </w:tr>
      <w:tr w:rsidR="009972BF" w:rsidRPr="00E95534" w14:paraId="537CFF8D" w14:textId="77777777" w:rsidTr="00203452">
        <w:trPr>
          <w:trHeight w:val="284"/>
        </w:trPr>
        <w:tc>
          <w:tcPr>
            <w:tcW w:w="284" w:type="dxa"/>
          </w:tcPr>
          <w:p w14:paraId="0CF57EF9" w14:textId="77777777" w:rsidR="009972BF" w:rsidRPr="00E95534" w:rsidRDefault="009972BF" w:rsidP="009972BF">
            <w:pPr>
              <w:pStyle w:val="Corpotesto"/>
              <w:spacing w:line="360" w:lineRule="exact"/>
              <w:ind w:firstLine="0"/>
              <w:rPr>
                <w:rFonts w:ascii="Garamond" w:eastAsia="Calibri" w:hAnsi="Garamond" w:cs="Arial"/>
                <w:sz w:val="20"/>
                <w:lang w:val="it-IT" w:eastAsia="ja-JP"/>
              </w:rPr>
            </w:pPr>
          </w:p>
        </w:tc>
        <w:tc>
          <w:tcPr>
            <w:tcW w:w="6945" w:type="dxa"/>
            <w:tcBorders>
              <w:top w:val="nil"/>
              <w:bottom w:val="nil"/>
              <w:right w:val="nil"/>
            </w:tcBorders>
          </w:tcPr>
          <w:p w14:paraId="4114BBFF" w14:textId="77777777" w:rsidR="009972BF" w:rsidRPr="00E95534" w:rsidRDefault="00203452" w:rsidP="00203452">
            <w:pPr>
              <w:pStyle w:val="Corpotesto"/>
              <w:spacing w:line="276" w:lineRule="exact"/>
              <w:ind w:right="720" w:firstLine="0"/>
              <w:rPr>
                <w:rFonts w:ascii="Garamond" w:hAnsi="Garamond"/>
                <w:sz w:val="18"/>
                <w:szCs w:val="18"/>
                <w:lang w:val="it-IT"/>
              </w:rPr>
            </w:pPr>
            <w:r w:rsidRPr="00E95534">
              <w:rPr>
                <w:rFonts w:ascii="Garamond" w:hAnsi="Garamond"/>
                <w:sz w:val="18"/>
                <w:szCs w:val="18"/>
                <w:lang w:val="it-IT"/>
              </w:rPr>
              <w:t>POSTA A DISTANZA INFERIORE A 150 METRI  DA CORSO D’ACQUA</w:t>
            </w:r>
          </w:p>
        </w:tc>
      </w:tr>
      <w:tr w:rsidR="009972BF" w:rsidRPr="00E95534" w14:paraId="6C0FD955" w14:textId="77777777" w:rsidTr="00203452">
        <w:trPr>
          <w:trHeight w:val="284"/>
        </w:trPr>
        <w:tc>
          <w:tcPr>
            <w:tcW w:w="284" w:type="dxa"/>
            <w:tcBorders>
              <w:left w:val="nil"/>
              <w:right w:val="nil"/>
            </w:tcBorders>
          </w:tcPr>
          <w:p w14:paraId="7D649CDC" w14:textId="77777777" w:rsidR="009972BF" w:rsidRPr="00E95534" w:rsidRDefault="009972BF" w:rsidP="009972BF">
            <w:pPr>
              <w:pStyle w:val="Corpotesto"/>
              <w:spacing w:line="360" w:lineRule="exact"/>
              <w:ind w:firstLine="0"/>
              <w:rPr>
                <w:rFonts w:ascii="Garamond" w:eastAsia="Calibri" w:hAnsi="Garamond" w:cs="Arial"/>
                <w:sz w:val="20"/>
                <w:lang w:val="it-IT" w:eastAsia="ja-JP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17E29F8E" w14:textId="77777777" w:rsidR="009972BF" w:rsidRPr="00E95534" w:rsidRDefault="009972BF" w:rsidP="009972BF">
            <w:pPr>
              <w:pStyle w:val="Corpotesto"/>
              <w:spacing w:line="360" w:lineRule="exact"/>
              <w:ind w:firstLine="0"/>
              <w:rPr>
                <w:rFonts w:ascii="Garamond" w:eastAsia="Calibri" w:hAnsi="Garamond" w:cs="Arial"/>
                <w:lang w:val="it-IT" w:eastAsia="ja-JP"/>
              </w:rPr>
            </w:pPr>
          </w:p>
        </w:tc>
      </w:tr>
      <w:tr w:rsidR="009972BF" w:rsidRPr="00E95534" w14:paraId="56B03B76" w14:textId="77777777" w:rsidTr="00203452">
        <w:trPr>
          <w:trHeight w:val="284"/>
        </w:trPr>
        <w:tc>
          <w:tcPr>
            <w:tcW w:w="284" w:type="dxa"/>
          </w:tcPr>
          <w:p w14:paraId="37118E69" w14:textId="77777777" w:rsidR="009972BF" w:rsidRPr="00E95534" w:rsidRDefault="009972BF" w:rsidP="009972BF">
            <w:pPr>
              <w:pStyle w:val="Corpotesto"/>
              <w:spacing w:line="360" w:lineRule="exact"/>
              <w:ind w:firstLine="0"/>
              <w:rPr>
                <w:rFonts w:ascii="Garamond" w:eastAsia="Calibri" w:hAnsi="Garamond" w:cs="Arial"/>
                <w:sz w:val="20"/>
                <w:lang w:val="it-IT" w:eastAsia="ja-JP"/>
              </w:rPr>
            </w:pPr>
          </w:p>
        </w:tc>
        <w:tc>
          <w:tcPr>
            <w:tcW w:w="6945" w:type="dxa"/>
            <w:tcBorders>
              <w:top w:val="nil"/>
              <w:bottom w:val="nil"/>
              <w:right w:val="nil"/>
            </w:tcBorders>
          </w:tcPr>
          <w:p w14:paraId="379127CA" w14:textId="77777777" w:rsidR="009972BF" w:rsidRPr="00E95534" w:rsidRDefault="00203452" w:rsidP="00203452">
            <w:pPr>
              <w:pStyle w:val="Corpotesto"/>
              <w:spacing w:line="276" w:lineRule="exact"/>
              <w:ind w:right="720" w:firstLine="0"/>
              <w:rPr>
                <w:rFonts w:ascii="Garamond" w:hAnsi="Garamond"/>
                <w:sz w:val="18"/>
                <w:szCs w:val="18"/>
                <w:lang w:val="it-IT"/>
              </w:rPr>
            </w:pPr>
            <w:r w:rsidRPr="00E95534">
              <w:rPr>
                <w:rFonts w:ascii="Garamond" w:hAnsi="Garamond"/>
                <w:sz w:val="18"/>
                <w:szCs w:val="18"/>
                <w:lang w:val="it-IT"/>
              </w:rPr>
              <w:t>POSTA IN ZONA BOSCATA</w:t>
            </w:r>
          </w:p>
        </w:tc>
      </w:tr>
      <w:tr w:rsidR="009972BF" w:rsidRPr="00E95534" w14:paraId="10DC7EC6" w14:textId="77777777" w:rsidTr="00203452">
        <w:trPr>
          <w:trHeight w:val="284"/>
        </w:trPr>
        <w:tc>
          <w:tcPr>
            <w:tcW w:w="284" w:type="dxa"/>
            <w:tcBorders>
              <w:left w:val="nil"/>
              <w:right w:val="nil"/>
            </w:tcBorders>
          </w:tcPr>
          <w:p w14:paraId="41E5F7DB" w14:textId="77777777" w:rsidR="009972BF" w:rsidRPr="00E95534" w:rsidRDefault="009972BF" w:rsidP="009972BF">
            <w:pPr>
              <w:pStyle w:val="Corpotesto"/>
              <w:spacing w:line="360" w:lineRule="exact"/>
              <w:ind w:firstLine="0"/>
              <w:rPr>
                <w:rFonts w:ascii="Garamond" w:eastAsia="Calibri" w:hAnsi="Garamond" w:cs="Arial"/>
                <w:sz w:val="20"/>
                <w:lang w:val="it-IT" w:eastAsia="ja-JP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2E626C2B" w14:textId="77777777" w:rsidR="009972BF" w:rsidRPr="00E95534" w:rsidRDefault="009972BF" w:rsidP="009972BF">
            <w:pPr>
              <w:pStyle w:val="Corpotesto"/>
              <w:spacing w:line="360" w:lineRule="exact"/>
              <w:ind w:firstLine="0"/>
              <w:rPr>
                <w:rFonts w:ascii="Garamond" w:eastAsia="Calibri" w:hAnsi="Garamond" w:cs="Arial"/>
                <w:lang w:val="it-IT" w:eastAsia="ja-JP"/>
              </w:rPr>
            </w:pPr>
          </w:p>
        </w:tc>
      </w:tr>
      <w:tr w:rsidR="009972BF" w:rsidRPr="00E95534" w14:paraId="23FDB976" w14:textId="77777777" w:rsidTr="00203452">
        <w:trPr>
          <w:trHeight w:val="284"/>
        </w:trPr>
        <w:tc>
          <w:tcPr>
            <w:tcW w:w="284" w:type="dxa"/>
          </w:tcPr>
          <w:p w14:paraId="75F81A8A" w14:textId="77777777" w:rsidR="009972BF" w:rsidRPr="00E95534" w:rsidRDefault="009972BF" w:rsidP="009972BF">
            <w:pPr>
              <w:pStyle w:val="Corpotesto"/>
              <w:spacing w:line="360" w:lineRule="exact"/>
              <w:ind w:firstLine="0"/>
              <w:rPr>
                <w:rFonts w:ascii="Garamond" w:eastAsia="Calibri" w:hAnsi="Garamond" w:cs="Arial"/>
                <w:sz w:val="20"/>
                <w:lang w:val="it-IT" w:eastAsia="ja-JP"/>
              </w:rPr>
            </w:pPr>
          </w:p>
        </w:tc>
        <w:tc>
          <w:tcPr>
            <w:tcW w:w="6945" w:type="dxa"/>
            <w:tcBorders>
              <w:top w:val="nil"/>
              <w:bottom w:val="nil"/>
              <w:right w:val="nil"/>
            </w:tcBorders>
          </w:tcPr>
          <w:p w14:paraId="4A1F0B34" w14:textId="77777777" w:rsidR="009972BF" w:rsidRPr="00E95534" w:rsidRDefault="00203452" w:rsidP="00203452">
            <w:pPr>
              <w:pStyle w:val="Corpotesto"/>
              <w:spacing w:line="276" w:lineRule="exact"/>
              <w:ind w:right="720" w:firstLine="0"/>
              <w:rPr>
                <w:rFonts w:ascii="Garamond" w:hAnsi="Garamond"/>
                <w:sz w:val="18"/>
                <w:szCs w:val="18"/>
                <w:lang w:val="it-IT"/>
              </w:rPr>
            </w:pPr>
            <w:r w:rsidRPr="00E95534">
              <w:rPr>
                <w:rFonts w:ascii="Garamond" w:hAnsi="Garamond"/>
                <w:sz w:val="18"/>
                <w:szCs w:val="18"/>
                <w:lang w:val="it-IT"/>
              </w:rPr>
              <w:t>GRAVATA DA USI CIVICI</w:t>
            </w:r>
          </w:p>
        </w:tc>
      </w:tr>
      <w:tr w:rsidR="009972BF" w:rsidRPr="00E95534" w14:paraId="259F610F" w14:textId="77777777" w:rsidTr="00203452">
        <w:trPr>
          <w:trHeight w:val="284"/>
        </w:trPr>
        <w:tc>
          <w:tcPr>
            <w:tcW w:w="284" w:type="dxa"/>
            <w:tcBorders>
              <w:left w:val="nil"/>
              <w:right w:val="nil"/>
            </w:tcBorders>
          </w:tcPr>
          <w:p w14:paraId="57C0A91A" w14:textId="77777777" w:rsidR="009972BF" w:rsidRPr="00E95534" w:rsidRDefault="009972BF" w:rsidP="009972BF">
            <w:pPr>
              <w:pStyle w:val="Corpotesto"/>
              <w:spacing w:line="360" w:lineRule="exact"/>
              <w:ind w:firstLine="0"/>
              <w:rPr>
                <w:rFonts w:ascii="Garamond" w:eastAsia="Calibri" w:hAnsi="Garamond" w:cs="Arial"/>
                <w:sz w:val="20"/>
                <w:lang w:val="it-IT" w:eastAsia="ja-JP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15241DFE" w14:textId="77777777" w:rsidR="009972BF" w:rsidRPr="00E95534" w:rsidRDefault="009972BF" w:rsidP="009972BF">
            <w:pPr>
              <w:pStyle w:val="Corpotesto"/>
              <w:spacing w:line="360" w:lineRule="exact"/>
              <w:ind w:firstLine="0"/>
              <w:rPr>
                <w:rFonts w:ascii="Garamond" w:eastAsia="Calibri" w:hAnsi="Garamond" w:cs="Arial"/>
                <w:lang w:val="it-IT" w:eastAsia="ja-JP"/>
              </w:rPr>
            </w:pPr>
          </w:p>
        </w:tc>
      </w:tr>
      <w:tr w:rsidR="009972BF" w:rsidRPr="00E95534" w14:paraId="4648A24D" w14:textId="77777777" w:rsidTr="00203452">
        <w:trPr>
          <w:trHeight w:val="284"/>
        </w:trPr>
        <w:tc>
          <w:tcPr>
            <w:tcW w:w="284" w:type="dxa"/>
          </w:tcPr>
          <w:p w14:paraId="6E5B305F" w14:textId="77777777" w:rsidR="009972BF" w:rsidRPr="00E95534" w:rsidRDefault="009972BF" w:rsidP="009972BF">
            <w:pPr>
              <w:pStyle w:val="Corpotesto"/>
              <w:spacing w:line="360" w:lineRule="exact"/>
              <w:ind w:firstLine="0"/>
              <w:rPr>
                <w:rFonts w:ascii="Garamond" w:eastAsia="Calibri" w:hAnsi="Garamond" w:cs="Arial"/>
                <w:sz w:val="20"/>
                <w:lang w:val="it-IT" w:eastAsia="ja-JP"/>
              </w:rPr>
            </w:pPr>
          </w:p>
        </w:tc>
        <w:tc>
          <w:tcPr>
            <w:tcW w:w="6945" w:type="dxa"/>
            <w:tcBorders>
              <w:top w:val="nil"/>
              <w:bottom w:val="nil"/>
              <w:right w:val="nil"/>
            </w:tcBorders>
          </w:tcPr>
          <w:p w14:paraId="3B5BA7FF" w14:textId="77777777" w:rsidR="009972BF" w:rsidRPr="00E95534" w:rsidRDefault="00203452" w:rsidP="00203452">
            <w:pPr>
              <w:pStyle w:val="Corpotesto"/>
              <w:spacing w:line="276" w:lineRule="exact"/>
              <w:ind w:right="720" w:firstLine="0"/>
              <w:rPr>
                <w:rFonts w:ascii="Garamond" w:hAnsi="Garamond"/>
                <w:sz w:val="18"/>
                <w:szCs w:val="18"/>
                <w:lang w:val="it-IT"/>
              </w:rPr>
            </w:pPr>
            <w:r w:rsidRPr="00E95534">
              <w:rPr>
                <w:rFonts w:ascii="Garamond" w:hAnsi="Garamond"/>
                <w:sz w:val="18"/>
                <w:szCs w:val="18"/>
                <w:lang w:val="it-IT"/>
              </w:rPr>
              <w:t>DI INTERESSE ARCHEOLOGICO</w:t>
            </w:r>
          </w:p>
        </w:tc>
      </w:tr>
      <w:tr w:rsidR="009972BF" w:rsidRPr="00E95534" w14:paraId="7174F0ED" w14:textId="77777777" w:rsidTr="00203452">
        <w:trPr>
          <w:trHeight w:val="284"/>
        </w:trPr>
        <w:tc>
          <w:tcPr>
            <w:tcW w:w="284" w:type="dxa"/>
            <w:tcBorders>
              <w:left w:val="nil"/>
              <w:right w:val="nil"/>
            </w:tcBorders>
          </w:tcPr>
          <w:p w14:paraId="6B873471" w14:textId="77777777" w:rsidR="009972BF" w:rsidRPr="00E95534" w:rsidRDefault="009972BF" w:rsidP="009972BF">
            <w:pPr>
              <w:pStyle w:val="Corpotesto"/>
              <w:spacing w:line="360" w:lineRule="exact"/>
              <w:ind w:firstLine="0"/>
              <w:rPr>
                <w:rFonts w:ascii="Garamond" w:eastAsia="Calibri" w:hAnsi="Garamond" w:cs="Arial"/>
                <w:sz w:val="20"/>
                <w:lang w:val="it-IT" w:eastAsia="ja-JP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3CF3D667" w14:textId="77777777" w:rsidR="009972BF" w:rsidRPr="00E95534" w:rsidRDefault="009972BF" w:rsidP="009972BF">
            <w:pPr>
              <w:pStyle w:val="Corpotesto"/>
              <w:spacing w:line="360" w:lineRule="exact"/>
              <w:ind w:firstLine="0"/>
              <w:rPr>
                <w:rFonts w:ascii="Garamond" w:eastAsia="Calibri" w:hAnsi="Garamond" w:cs="Arial"/>
                <w:lang w:val="it-IT" w:eastAsia="ja-JP"/>
              </w:rPr>
            </w:pPr>
          </w:p>
        </w:tc>
      </w:tr>
      <w:tr w:rsidR="009972BF" w:rsidRPr="00E95534" w14:paraId="37B29377" w14:textId="77777777" w:rsidTr="00203452">
        <w:trPr>
          <w:trHeight w:val="284"/>
        </w:trPr>
        <w:tc>
          <w:tcPr>
            <w:tcW w:w="284" w:type="dxa"/>
          </w:tcPr>
          <w:p w14:paraId="2E4BA730" w14:textId="77777777" w:rsidR="009972BF" w:rsidRPr="00E95534" w:rsidRDefault="009972BF" w:rsidP="009972BF">
            <w:pPr>
              <w:pStyle w:val="Corpotesto"/>
              <w:spacing w:line="360" w:lineRule="exact"/>
              <w:ind w:firstLine="0"/>
              <w:rPr>
                <w:rFonts w:ascii="Garamond" w:eastAsia="Calibri" w:hAnsi="Garamond" w:cs="Arial"/>
                <w:sz w:val="20"/>
                <w:lang w:val="it-IT" w:eastAsia="ja-JP"/>
              </w:rPr>
            </w:pPr>
          </w:p>
        </w:tc>
        <w:tc>
          <w:tcPr>
            <w:tcW w:w="6945" w:type="dxa"/>
            <w:tcBorders>
              <w:top w:val="nil"/>
              <w:bottom w:val="nil"/>
              <w:right w:val="nil"/>
            </w:tcBorders>
          </w:tcPr>
          <w:p w14:paraId="2759B647" w14:textId="77777777" w:rsidR="009972BF" w:rsidRPr="00E95534" w:rsidRDefault="00203452" w:rsidP="009972BF">
            <w:pPr>
              <w:pStyle w:val="Corpotesto"/>
              <w:spacing w:line="360" w:lineRule="exact"/>
              <w:ind w:firstLine="0"/>
              <w:rPr>
                <w:rFonts w:ascii="Garamond" w:eastAsia="Calibri" w:hAnsi="Garamond" w:cs="Arial"/>
                <w:lang w:val="it-IT" w:eastAsia="ja-JP"/>
              </w:rPr>
            </w:pPr>
            <w:r w:rsidRPr="00E95534">
              <w:rPr>
                <w:rFonts w:ascii="Garamond" w:hAnsi="Garamond"/>
                <w:sz w:val="18"/>
                <w:szCs w:val="18"/>
                <w:lang w:val="it-IT"/>
              </w:rPr>
              <w:t>POSTA ENTRO IL TERRITORIO DEL PARCO</w:t>
            </w:r>
          </w:p>
        </w:tc>
      </w:tr>
      <w:tr w:rsidR="009972BF" w:rsidRPr="00E95534" w14:paraId="6D48AFA9" w14:textId="77777777" w:rsidTr="00203452">
        <w:trPr>
          <w:trHeight w:val="284"/>
        </w:trPr>
        <w:tc>
          <w:tcPr>
            <w:tcW w:w="284" w:type="dxa"/>
            <w:tcBorders>
              <w:left w:val="nil"/>
              <w:right w:val="nil"/>
            </w:tcBorders>
          </w:tcPr>
          <w:p w14:paraId="58D0159E" w14:textId="77777777" w:rsidR="009972BF" w:rsidRPr="00E95534" w:rsidRDefault="009972BF" w:rsidP="009972BF">
            <w:pPr>
              <w:pStyle w:val="Corpotesto"/>
              <w:spacing w:line="360" w:lineRule="exact"/>
              <w:ind w:firstLine="0"/>
              <w:rPr>
                <w:rFonts w:ascii="Garamond" w:eastAsia="Calibri" w:hAnsi="Garamond" w:cs="Arial"/>
                <w:sz w:val="20"/>
                <w:lang w:val="it-IT" w:eastAsia="ja-JP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41DA42FD" w14:textId="77777777" w:rsidR="009972BF" w:rsidRPr="00E95534" w:rsidRDefault="009972BF" w:rsidP="009972BF">
            <w:pPr>
              <w:pStyle w:val="Corpotesto"/>
              <w:spacing w:line="360" w:lineRule="exact"/>
              <w:ind w:firstLine="0"/>
              <w:rPr>
                <w:rFonts w:ascii="Garamond" w:eastAsia="Calibri" w:hAnsi="Garamond" w:cs="Arial"/>
                <w:lang w:val="it-IT" w:eastAsia="ja-JP"/>
              </w:rPr>
            </w:pPr>
          </w:p>
        </w:tc>
      </w:tr>
      <w:tr w:rsidR="009972BF" w:rsidRPr="00E95534" w14:paraId="4611C9F9" w14:textId="77777777" w:rsidTr="00203452">
        <w:trPr>
          <w:trHeight w:val="284"/>
        </w:trPr>
        <w:tc>
          <w:tcPr>
            <w:tcW w:w="284" w:type="dxa"/>
          </w:tcPr>
          <w:p w14:paraId="1887D8BD" w14:textId="77777777" w:rsidR="009972BF" w:rsidRPr="00E95534" w:rsidRDefault="009972BF" w:rsidP="009972BF">
            <w:pPr>
              <w:pStyle w:val="Corpotesto"/>
              <w:spacing w:line="360" w:lineRule="exact"/>
              <w:ind w:firstLine="0"/>
              <w:rPr>
                <w:rFonts w:ascii="Garamond" w:eastAsia="Calibri" w:hAnsi="Garamond" w:cs="Arial"/>
                <w:sz w:val="20"/>
                <w:lang w:val="it-IT" w:eastAsia="ja-JP"/>
              </w:rPr>
            </w:pPr>
          </w:p>
        </w:tc>
        <w:tc>
          <w:tcPr>
            <w:tcW w:w="6945" w:type="dxa"/>
            <w:tcBorders>
              <w:top w:val="nil"/>
              <w:bottom w:val="nil"/>
              <w:right w:val="nil"/>
            </w:tcBorders>
          </w:tcPr>
          <w:p w14:paraId="2E928555" w14:textId="77777777" w:rsidR="009972BF" w:rsidRPr="00E95534" w:rsidRDefault="00203452" w:rsidP="009972BF">
            <w:pPr>
              <w:pStyle w:val="Corpotesto"/>
              <w:spacing w:line="360" w:lineRule="exact"/>
              <w:ind w:firstLine="0"/>
              <w:rPr>
                <w:rFonts w:ascii="Garamond" w:eastAsia="Calibri" w:hAnsi="Garamond" w:cs="Arial"/>
                <w:lang w:val="it-IT" w:eastAsia="ja-JP"/>
              </w:rPr>
            </w:pPr>
            <w:r w:rsidRPr="00E95534">
              <w:rPr>
                <w:rFonts w:ascii="Garamond" w:hAnsi="Garamond"/>
                <w:sz w:val="18"/>
                <w:szCs w:val="18"/>
                <w:lang w:val="it-IT"/>
              </w:rPr>
              <w:t>ALTRO</w:t>
            </w:r>
          </w:p>
        </w:tc>
      </w:tr>
    </w:tbl>
    <w:p w14:paraId="337E22DC" w14:textId="77777777" w:rsidR="006C315A" w:rsidRPr="00E95534" w:rsidRDefault="006C315A">
      <w:pPr>
        <w:pStyle w:val="Corpotesto"/>
        <w:ind w:left="720" w:right="720" w:hanging="720"/>
        <w:rPr>
          <w:rFonts w:ascii="Garamond" w:hAnsi="Garamond"/>
          <w:sz w:val="20"/>
          <w:lang w:val="it-IT"/>
        </w:rPr>
      </w:pPr>
    </w:p>
    <w:p w14:paraId="090C1DC1" w14:textId="77777777" w:rsidR="00E96B85" w:rsidRPr="00E95534" w:rsidRDefault="00E96B85">
      <w:pPr>
        <w:pStyle w:val="Corpotesto"/>
        <w:ind w:left="720" w:right="720" w:hanging="720"/>
        <w:rPr>
          <w:rFonts w:ascii="Garamond" w:hAnsi="Garamond"/>
          <w:sz w:val="20"/>
          <w:lang w:val="it-IT"/>
        </w:rPr>
      </w:pPr>
    </w:p>
    <w:p w14:paraId="30DE21B2" w14:textId="77777777" w:rsidR="00766F10" w:rsidRPr="00E95534" w:rsidRDefault="00766F10" w:rsidP="00766F10">
      <w:pPr>
        <w:pStyle w:val="Intestazione"/>
        <w:tabs>
          <w:tab w:val="clear" w:pos="4819"/>
          <w:tab w:val="clear" w:pos="9638"/>
        </w:tabs>
        <w:overflowPunct/>
        <w:autoSpaceDE/>
        <w:autoSpaceDN/>
        <w:adjustRightInd/>
        <w:textAlignment w:val="auto"/>
        <w:rPr>
          <w:rFonts w:ascii="Garamond" w:hAnsi="Garamond"/>
          <w:szCs w:val="24"/>
          <w:lang w:val="it-IT"/>
        </w:rPr>
      </w:pPr>
      <w:r w:rsidRPr="00E95534">
        <w:rPr>
          <w:rFonts w:ascii="Garamond" w:hAnsi="Garamond"/>
          <w:szCs w:val="24"/>
          <w:lang w:val="it-IT"/>
        </w:rPr>
        <w:t>DATA</w:t>
      </w:r>
      <w:r w:rsidRPr="00E95534">
        <w:rPr>
          <w:rFonts w:ascii="Garamond" w:hAnsi="Garamond"/>
          <w:szCs w:val="24"/>
          <w:lang w:val="it-IT"/>
        </w:rPr>
        <w:tab/>
        <w:t xml:space="preserve">                                                                                                                          </w:t>
      </w:r>
    </w:p>
    <w:p w14:paraId="54BF866D" w14:textId="77777777" w:rsidR="00766F10" w:rsidRPr="00E95534" w:rsidRDefault="00766F10" w:rsidP="00766F10">
      <w:pPr>
        <w:rPr>
          <w:rFonts w:ascii="Garamond" w:hAnsi="Garamond"/>
          <w:sz w:val="20"/>
          <w:szCs w:val="20"/>
        </w:rPr>
      </w:pPr>
    </w:p>
    <w:p w14:paraId="5294D87E" w14:textId="77777777" w:rsidR="00766F10" w:rsidRPr="00E95534" w:rsidRDefault="00766F10" w:rsidP="00766F10">
      <w:pPr>
        <w:rPr>
          <w:rFonts w:ascii="Garamond" w:hAnsi="Garamond"/>
          <w:sz w:val="20"/>
          <w:szCs w:val="20"/>
        </w:rPr>
      </w:pPr>
      <w:r w:rsidRPr="00E95534">
        <w:rPr>
          <w:rFonts w:ascii="Garamond" w:hAnsi="Garamond"/>
          <w:sz w:val="20"/>
          <w:szCs w:val="20"/>
        </w:rPr>
        <w:t>Il Responsabile del Servizio                                                                                                    L’Istruttore Tecnico</w:t>
      </w:r>
    </w:p>
    <w:p w14:paraId="33422BE5" w14:textId="77777777" w:rsidR="00DE5742" w:rsidRPr="00E95534" w:rsidRDefault="00766F10" w:rsidP="00E95534">
      <w:pPr>
        <w:pStyle w:val="Testopredefinito1"/>
        <w:rPr>
          <w:rFonts w:ascii="Garamond" w:hAnsi="Garamond"/>
          <w:sz w:val="20"/>
          <w:lang w:val="it-IT"/>
        </w:rPr>
      </w:pPr>
      <w:r w:rsidRPr="00E95534">
        <w:rPr>
          <w:rFonts w:ascii="Garamond" w:hAnsi="Garamond"/>
          <w:sz w:val="20"/>
          <w:lang w:val="it-IT"/>
        </w:rPr>
        <w:t>Geom. Giorgio Leverone                                                                                                        Geom. Lorenzo Monte</w:t>
      </w:r>
    </w:p>
    <w:sectPr w:rsidR="00DE5742" w:rsidRPr="00E95534" w:rsidSect="00766F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709" w:right="925" w:bottom="873" w:left="850" w:header="180" w:footer="11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779C7" w14:textId="77777777" w:rsidR="00A37132" w:rsidRDefault="00A37132">
      <w:r>
        <w:separator/>
      </w:r>
    </w:p>
  </w:endnote>
  <w:endnote w:type="continuationSeparator" w:id="0">
    <w:p w14:paraId="5D85DB20" w14:textId="77777777" w:rsidR="00A37132" w:rsidRDefault="00A3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22933" w14:textId="77777777" w:rsidR="004346CB" w:rsidRDefault="004346C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8190E" w14:textId="77777777" w:rsidR="004346CB" w:rsidRDefault="004346CB">
    <w:pPr>
      <w:pStyle w:val="Pidipagina"/>
      <w:tabs>
        <w:tab w:val="clear" w:pos="4819"/>
        <w:tab w:val="clear" w:pos="9638"/>
      </w:tabs>
      <w:rPr>
        <w:sz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EC7A7" w14:textId="77777777" w:rsidR="004346CB" w:rsidRDefault="004346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4DE40" w14:textId="77777777" w:rsidR="00A37132" w:rsidRDefault="00A37132">
      <w:r>
        <w:separator/>
      </w:r>
    </w:p>
  </w:footnote>
  <w:footnote w:type="continuationSeparator" w:id="0">
    <w:p w14:paraId="422A6A43" w14:textId="77777777" w:rsidR="00A37132" w:rsidRDefault="00A3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884F7" w14:textId="77777777" w:rsidR="004346CB" w:rsidRDefault="004346C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E7339" w14:textId="77777777" w:rsidR="004346CB" w:rsidRDefault="004346CB">
    <w:pPr>
      <w:pStyle w:val="Testopredefinito"/>
      <w:tabs>
        <w:tab w:val="center" w:pos="4680"/>
        <w:tab w:val="right" w:pos="9360"/>
      </w:tabs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933F9" w14:textId="77777777" w:rsidR="004346CB" w:rsidRDefault="004346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27DAC"/>
    <w:multiLevelType w:val="hybridMultilevel"/>
    <w:tmpl w:val="0F42D564"/>
    <w:lvl w:ilvl="0" w:tplc="DDDCDEC6">
      <w:numFmt w:val="none"/>
      <w:lvlText w:val="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24"/>
      </w:rPr>
    </w:lvl>
    <w:lvl w:ilvl="1" w:tplc="E318A654">
      <w:numFmt w:val="none"/>
      <w:lvlText w:val="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  <w:sz w:val="24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282C76"/>
    <w:multiLevelType w:val="hybridMultilevel"/>
    <w:tmpl w:val="01067EA4"/>
    <w:lvl w:ilvl="0" w:tplc="091AAB7A">
      <w:numFmt w:val="none"/>
      <w:lvlText w:val="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E46413"/>
    <w:multiLevelType w:val="hybridMultilevel"/>
    <w:tmpl w:val="77F6B84E"/>
    <w:lvl w:ilvl="0" w:tplc="D5F82A04">
      <w:numFmt w:val="none"/>
      <w:lvlText w:val="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E50BC"/>
    <w:multiLevelType w:val="hybridMultilevel"/>
    <w:tmpl w:val="B6C64808"/>
    <w:lvl w:ilvl="0" w:tplc="C74426BE">
      <w:numFmt w:val="none"/>
      <w:lvlText w:val=""/>
      <w:lvlJc w:val="left"/>
      <w:pPr>
        <w:tabs>
          <w:tab w:val="num" w:pos="360"/>
        </w:tabs>
        <w:ind w:left="-57" w:firstLine="57"/>
      </w:pPr>
      <w:rPr>
        <w:rFonts w:ascii="Wingdings" w:hAnsi="Wingdings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2B63DA"/>
    <w:multiLevelType w:val="hybridMultilevel"/>
    <w:tmpl w:val="77F6B84E"/>
    <w:lvl w:ilvl="0" w:tplc="9DC4E736">
      <w:numFmt w:val="none"/>
      <w:lvlText w:val=""/>
      <w:lvlJc w:val="left"/>
      <w:pPr>
        <w:tabs>
          <w:tab w:val="num" w:pos="1494"/>
        </w:tabs>
        <w:ind w:left="284" w:firstLine="850"/>
      </w:pPr>
      <w:rPr>
        <w:rFonts w:ascii="Wingdings" w:hAnsi="Wingdings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A23A06"/>
    <w:multiLevelType w:val="hybridMultilevel"/>
    <w:tmpl w:val="17EC4196"/>
    <w:lvl w:ilvl="0" w:tplc="7A98B560">
      <w:numFmt w:val="none"/>
      <w:lvlText w:val=""/>
      <w:lvlJc w:val="left"/>
      <w:pPr>
        <w:tabs>
          <w:tab w:val="num" w:pos="1494"/>
        </w:tabs>
        <w:ind w:left="1474" w:hanging="340"/>
      </w:pPr>
      <w:rPr>
        <w:rFonts w:ascii="Wingdings" w:hAnsi="Wingdings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0ABB5C29"/>
    <w:multiLevelType w:val="hybridMultilevel"/>
    <w:tmpl w:val="B6C64808"/>
    <w:lvl w:ilvl="0" w:tplc="4ABA4CC4">
      <w:numFmt w:val="none"/>
      <w:lvlText w:val="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A904D6"/>
    <w:multiLevelType w:val="hybridMultilevel"/>
    <w:tmpl w:val="77F6B84E"/>
    <w:lvl w:ilvl="0" w:tplc="4ABA4CC4">
      <w:numFmt w:val="none"/>
      <w:lvlText w:val=""/>
      <w:lvlJc w:val="left"/>
      <w:pPr>
        <w:tabs>
          <w:tab w:val="num" w:pos="502"/>
        </w:tabs>
        <w:ind w:left="142" w:firstLine="0"/>
      </w:pPr>
      <w:rPr>
        <w:rFonts w:ascii="Wingdings" w:hAnsi="Wingdings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" w15:restartNumberingAfterBreak="0">
    <w:nsid w:val="0C77602C"/>
    <w:multiLevelType w:val="hybridMultilevel"/>
    <w:tmpl w:val="7D767E34"/>
    <w:lvl w:ilvl="0" w:tplc="4ABA4CC4">
      <w:numFmt w:val="none"/>
      <w:lvlText w:val="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65761D"/>
    <w:multiLevelType w:val="hybridMultilevel"/>
    <w:tmpl w:val="17EC4196"/>
    <w:lvl w:ilvl="0" w:tplc="41BC3A68">
      <w:numFmt w:val="none"/>
      <w:lvlText w:val=""/>
      <w:lvlJc w:val="left"/>
      <w:pPr>
        <w:tabs>
          <w:tab w:val="num" w:pos="1210"/>
        </w:tabs>
        <w:ind w:left="283" w:firstLine="567"/>
      </w:pPr>
      <w:rPr>
        <w:rFonts w:ascii="Wingdings" w:hAnsi="Wingdings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0" w15:restartNumberingAfterBreak="0">
    <w:nsid w:val="0F333E57"/>
    <w:multiLevelType w:val="hybridMultilevel"/>
    <w:tmpl w:val="C57CDD9E"/>
    <w:lvl w:ilvl="0" w:tplc="D8BAD8A8">
      <w:numFmt w:val="none"/>
      <w:lvlText w:val="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F559B5"/>
    <w:multiLevelType w:val="hybridMultilevel"/>
    <w:tmpl w:val="9766C2C8"/>
    <w:lvl w:ilvl="0" w:tplc="EBD28636">
      <w:numFmt w:val="none"/>
      <w:lvlText w:val=""/>
      <w:lvlJc w:val="left"/>
      <w:pPr>
        <w:tabs>
          <w:tab w:val="num" w:pos="530"/>
        </w:tabs>
        <w:ind w:left="284" w:hanging="114"/>
      </w:pPr>
      <w:rPr>
        <w:rFonts w:ascii="Wingdings" w:hAnsi="Wingdings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029CC"/>
    <w:multiLevelType w:val="hybridMultilevel"/>
    <w:tmpl w:val="B6C64808"/>
    <w:lvl w:ilvl="0" w:tplc="C74426BE">
      <w:numFmt w:val="none"/>
      <w:lvlText w:val=""/>
      <w:lvlJc w:val="left"/>
      <w:pPr>
        <w:tabs>
          <w:tab w:val="num" w:pos="360"/>
        </w:tabs>
        <w:ind w:left="-57" w:firstLine="57"/>
      </w:pPr>
      <w:rPr>
        <w:rFonts w:ascii="Wingdings" w:hAnsi="Wingdings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ED12CC"/>
    <w:multiLevelType w:val="hybridMultilevel"/>
    <w:tmpl w:val="77F6B84E"/>
    <w:lvl w:ilvl="0" w:tplc="C74426BE">
      <w:numFmt w:val="none"/>
      <w:lvlText w:val=""/>
      <w:lvlJc w:val="left"/>
      <w:pPr>
        <w:tabs>
          <w:tab w:val="num" w:pos="360"/>
        </w:tabs>
        <w:ind w:left="-57" w:firstLine="57"/>
      </w:pPr>
      <w:rPr>
        <w:rFonts w:ascii="Wingdings" w:hAnsi="Wingdings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BB5A99"/>
    <w:multiLevelType w:val="hybridMultilevel"/>
    <w:tmpl w:val="AD540E8C"/>
    <w:lvl w:ilvl="0" w:tplc="4ABA4CC4">
      <w:numFmt w:val="none"/>
      <w:lvlText w:val=""/>
      <w:lvlJc w:val="left"/>
      <w:pPr>
        <w:tabs>
          <w:tab w:val="num" w:pos="1494"/>
        </w:tabs>
        <w:ind w:left="1134" w:firstLine="0"/>
      </w:pPr>
      <w:rPr>
        <w:rFonts w:ascii="Wingdings" w:hAnsi="Wingdings" w:hint="default"/>
        <w:sz w:val="24"/>
      </w:rPr>
    </w:lvl>
    <w:lvl w:ilvl="1" w:tplc="9B080DDC">
      <w:numFmt w:val="none"/>
      <w:lvlText w:val=""/>
      <w:lvlJc w:val="left"/>
      <w:pPr>
        <w:tabs>
          <w:tab w:val="num" w:pos="2577"/>
        </w:tabs>
        <w:ind w:left="2577" w:hanging="363"/>
      </w:pPr>
      <w:rPr>
        <w:rFonts w:ascii="Wingdings" w:hAnsi="Wingdings" w:hint="default"/>
        <w:sz w:val="24"/>
      </w:rPr>
    </w:lvl>
    <w:lvl w:ilvl="2" w:tplc="0410001B">
      <w:start w:val="1"/>
      <w:numFmt w:val="decimal"/>
      <w:lvlText w:val="%3."/>
      <w:lvlJc w:val="left"/>
      <w:pPr>
        <w:tabs>
          <w:tab w:val="num" w:pos="3294"/>
        </w:tabs>
        <w:ind w:left="3294" w:hanging="360"/>
      </w:pPr>
    </w:lvl>
    <w:lvl w:ilvl="3" w:tplc="0410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00019">
      <w:start w:val="1"/>
      <w:numFmt w:val="decimal"/>
      <w:lvlText w:val="%5."/>
      <w:lvlJc w:val="left"/>
      <w:pPr>
        <w:tabs>
          <w:tab w:val="num" w:pos="4734"/>
        </w:tabs>
        <w:ind w:left="4734" w:hanging="360"/>
      </w:pPr>
    </w:lvl>
    <w:lvl w:ilvl="5" w:tplc="0410001B">
      <w:start w:val="1"/>
      <w:numFmt w:val="decimal"/>
      <w:lvlText w:val="%6."/>
      <w:lvlJc w:val="left"/>
      <w:pPr>
        <w:tabs>
          <w:tab w:val="num" w:pos="5454"/>
        </w:tabs>
        <w:ind w:left="5454" w:hanging="360"/>
      </w:pPr>
    </w:lvl>
    <w:lvl w:ilvl="6" w:tplc="0410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00019">
      <w:start w:val="1"/>
      <w:numFmt w:val="decimal"/>
      <w:lvlText w:val="%8."/>
      <w:lvlJc w:val="left"/>
      <w:pPr>
        <w:tabs>
          <w:tab w:val="num" w:pos="6894"/>
        </w:tabs>
        <w:ind w:left="6894" w:hanging="360"/>
      </w:pPr>
    </w:lvl>
    <w:lvl w:ilvl="8" w:tplc="0410001B">
      <w:start w:val="1"/>
      <w:numFmt w:val="decimal"/>
      <w:lvlText w:val="%9."/>
      <w:lvlJc w:val="left"/>
      <w:pPr>
        <w:tabs>
          <w:tab w:val="num" w:pos="7614"/>
        </w:tabs>
        <w:ind w:left="7614" w:hanging="360"/>
      </w:pPr>
    </w:lvl>
  </w:abstractNum>
  <w:abstractNum w:abstractNumId="15" w15:restartNumberingAfterBreak="0">
    <w:nsid w:val="26B07674"/>
    <w:multiLevelType w:val="hybridMultilevel"/>
    <w:tmpl w:val="0472DC12"/>
    <w:lvl w:ilvl="0" w:tplc="4E3E13DA">
      <w:numFmt w:val="none"/>
      <w:lvlText w:val=""/>
      <w:lvlJc w:val="left"/>
      <w:pPr>
        <w:tabs>
          <w:tab w:val="num" w:pos="2211"/>
        </w:tabs>
        <w:ind w:left="2211" w:hanging="567"/>
      </w:pPr>
      <w:rPr>
        <w:rFonts w:ascii="Wingdings" w:hAnsi="Wingdings" w:hint="default"/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8978E6"/>
    <w:multiLevelType w:val="hybridMultilevel"/>
    <w:tmpl w:val="0F42D564"/>
    <w:lvl w:ilvl="0" w:tplc="4E3E13DA">
      <w:numFmt w:val="none"/>
      <w:lvlText w:val="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24"/>
      </w:rPr>
    </w:lvl>
    <w:lvl w:ilvl="1" w:tplc="E318A654">
      <w:numFmt w:val="none"/>
      <w:lvlText w:val="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  <w:sz w:val="24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D5344A"/>
    <w:multiLevelType w:val="hybridMultilevel"/>
    <w:tmpl w:val="17EC4196"/>
    <w:lvl w:ilvl="0" w:tplc="AC526330">
      <w:numFmt w:val="none"/>
      <w:lvlText w:val=""/>
      <w:lvlJc w:val="left"/>
      <w:pPr>
        <w:tabs>
          <w:tab w:val="num" w:pos="2061"/>
        </w:tabs>
        <w:ind w:left="283" w:firstLine="1418"/>
      </w:pPr>
      <w:rPr>
        <w:rFonts w:ascii="Wingdings" w:hAnsi="Wingdings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8" w15:restartNumberingAfterBreak="0">
    <w:nsid w:val="2E6E6C5D"/>
    <w:multiLevelType w:val="hybridMultilevel"/>
    <w:tmpl w:val="17EC4196"/>
    <w:lvl w:ilvl="0" w:tplc="89168420">
      <w:numFmt w:val="none"/>
      <w:lvlText w:val=""/>
      <w:lvlJc w:val="left"/>
      <w:pPr>
        <w:tabs>
          <w:tab w:val="num" w:pos="2041"/>
        </w:tabs>
        <w:ind w:left="2041" w:hanging="907"/>
      </w:pPr>
      <w:rPr>
        <w:rFonts w:ascii="Wingdings" w:hAnsi="Wingdings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9" w15:restartNumberingAfterBreak="0">
    <w:nsid w:val="33CF472F"/>
    <w:multiLevelType w:val="hybridMultilevel"/>
    <w:tmpl w:val="17EC4196"/>
    <w:lvl w:ilvl="0" w:tplc="C74426BE">
      <w:numFmt w:val="none"/>
      <w:lvlText w:val=""/>
      <w:lvlJc w:val="left"/>
      <w:pPr>
        <w:tabs>
          <w:tab w:val="num" w:pos="1494"/>
        </w:tabs>
        <w:ind w:left="1077" w:firstLine="57"/>
      </w:pPr>
      <w:rPr>
        <w:rFonts w:ascii="Wingdings" w:hAnsi="Wingdings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0" w15:restartNumberingAfterBreak="0">
    <w:nsid w:val="3A7443F9"/>
    <w:multiLevelType w:val="hybridMultilevel"/>
    <w:tmpl w:val="E2B61174"/>
    <w:lvl w:ilvl="0" w:tplc="EBD28636">
      <w:numFmt w:val="none"/>
      <w:lvlText w:val=""/>
      <w:lvlJc w:val="left"/>
      <w:pPr>
        <w:tabs>
          <w:tab w:val="num" w:pos="530"/>
        </w:tabs>
        <w:ind w:left="284" w:hanging="114"/>
      </w:pPr>
      <w:rPr>
        <w:rFonts w:ascii="Wingdings" w:hAnsi="Wingdings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9535A1"/>
    <w:multiLevelType w:val="hybridMultilevel"/>
    <w:tmpl w:val="17EC4196"/>
    <w:lvl w:ilvl="0" w:tplc="7776784C">
      <w:numFmt w:val="none"/>
      <w:lvlText w:val=""/>
      <w:lvlJc w:val="left"/>
      <w:pPr>
        <w:tabs>
          <w:tab w:val="num" w:pos="2061"/>
        </w:tabs>
        <w:ind w:left="284" w:firstLine="1417"/>
      </w:pPr>
      <w:rPr>
        <w:rFonts w:ascii="Wingdings" w:hAnsi="Wingdings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2" w15:restartNumberingAfterBreak="0">
    <w:nsid w:val="422D76CE"/>
    <w:multiLevelType w:val="hybridMultilevel"/>
    <w:tmpl w:val="77F6B84E"/>
    <w:lvl w:ilvl="0" w:tplc="9DC4E736">
      <w:numFmt w:val="none"/>
      <w:lvlText w:val=""/>
      <w:lvlJc w:val="left"/>
      <w:pPr>
        <w:tabs>
          <w:tab w:val="num" w:pos="1494"/>
        </w:tabs>
        <w:ind w:left="284" w:firstLine="850"/>
      </w:pPr>
      <w:rPr>
        <w:rFonts w:ascii="Wingdings" w:hAnsi="Wingdings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670271"/>
    <w:multiLevelType w:val="hybridMultilevel"/>
    <w:tmpl w:val="28CEC4C0"/>
    <w:lvl w:ilvl="0" w:tplc="D8BAD8A8">
      <w:numFmt w:val="none"/>
      <w:lvlText w:val="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507360"/>
    <w:multiLevelType w:val="hybridMultilevel"/>
    <w:tmpl w:val="17EC4196"/>
    <w:lvl w:ilvl="0" w:tplc="A7D062D2">
      <w:numFmt w:val="none"/>
      <w:lvlText w:val="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sz w:val="24"/>
      </w:rPr>
    </w:lvl>
    <w:lvl w:ilvl="1" w:tplc="202A67E4">
      <w:numFmt w:val="none"/>
      <w:lvlText w:val=""/>
      <w:lvlJc w:val="left"/>
      <w:pPr>
        <w:tabs>
          <w:tab w:val="num" w:pos="2061"/>
        </w:tabs>
        <w:ind w:left="1985" w:hanging="284"/>
      </w:pPr>
      <w:rPr>
        <w:rFonts w:ascii="Wingdings" w:hAnsi="Wingdings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5" w15:restartNumberingAfterBreak="0">
    <w:nsid w:val="48593C80"/>
    <w:multiLevelType w:val="hybridMultilevel"/>
    <w:tmpl w:val="DAE2D0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240273"/>
    <w:multiLevelType w:val="hybridMultilevel"/>
    <w:tmpl w:val="E4F2AE3E"/>
    <w:lvl w:ilvl="0" w:tplc="75DCF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6598B"/>
    <w:multiLevelType w:val="hybridMultilevel"/>
    <w:tmpl w:val="77F6B84E"/>
    <w:lvl w:ilvl="0" w:tplc="0EA2AE26">
      <w:numFmt w:val="none"/>
      <w:lvlText w:val=""/>
      <w:lvlJc w:val="left"/>
      <w:pPr>
        <w:tabs>
          <w:tab w:val="num" w:pos="2345"/>
        </w:tabs>
        <w:ind w:left="1701" w:firstLine="284"/>
      </w:pPr>
      <w:rPr>
        <w:rFonts w:ascii="Wingdings" w:hAnsi="Wingdings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FA4E31"/>
    <w:multiLevelType w:val="hybridMultilevel"/>
    <w:tmpl w:val="C57CDD9E"/>
    <w:lvl w:ilvl="0" w:tplc="4E3E13DA">
      <w:numFmt w:val="none"/>
      <w:lvlText w:val="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985323"/>
    <w:multiLevelType w:val="hybridMultilevel"/>
    <w:tmpl w:val="FA38EE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E2BBA"/>
    <w:multiLevelType w:val="hybridMultilevel"/>
    <w:tmpl w:val="9766C2C8"/>
    <w:lvl w:ilvl="0" w:tplc="B98CA7F6">
      <w:numFmt w:val="none"/>
      <w:lvlText w:val="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D808BE"/>
    <w:multiLevelType w:val="hybridMultilevel"/>
    <w:tmpl w:val="C57CDD9E"/>
    <w:lvl w:ilvl="0" w:tplc="8FC64B9C">
      <w:numFmt w:val="none"/>
      <w:lvlText w:val="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0D70FA"/>
    <w:multiLevelType w:val="hybridMultilevel"/>
    <w:tmpl w:val="77F6B84E"/>
    <w:lvl w:ilvl="0" w:tplc="D5F82A04">
      <w:numFmt w:val="none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6D2DAA"/>
    <w:multiLevelType w:val="hybridMultilevel"/>
    <w:tmpl w:val="28CEC4C0"/>
    <w:lvl w:ilvl="0" w:tplc="4E3E13DA">
      <w:numFmt w:val="none"/>
      <w:lvlText w:val="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3B5EC0"/>
    <w:multiLevelType w:val="hybridMultilevel"/>
    <w:tmpl w:val="0472DC12"/>
    <w:lvl w:ilvl="0" w:tplc="4E3E13DA">
      <w:numFmt w:val="none"/>
      <w:lvlText w:val=""/>
      <w:lvlJc w:val="left"/>
      <w:pPr>
        <w:tabs>
          <w:tab w:val="num" w:pos="2211"/>
        </w:tabs>
        <w:ind w:left="2211" w:hanging="567"/>
      </w:pPr>
      <w:rPr>
        <w:rFonts w:ascii="Wingdings" w:hAnsi="Wingdings" w:hint="default"/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D72F74"/>
    <w:multiLevelType w:val="hybridMultilevel"/>
    <w:tmpl w:val="28CEC4C0"/>
    <w:lvl w:ilvl="0" w:tplc="4E3E13DA">
      <w:numFmt w:val="none"/>
      <w:lvlText w:val="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7D7FB6"/>
    <w:multiLevelType w:val="hybridMultilevel"/>
    <w:tmpl w:val="77F6B84E"/>
    <w:lvl w:ilvl="0" w:tplc="AC526330">
      <w:numFmt w:val="none"/>
      <w:lvlText w:val=""/>
      <w:lvlJc w:val="left"/>
      <w:pPr>
        <w:tabs>
          <w:tab w:val="num" w:pos="360"/>
        </w:tabs>
        <w:ind w:left="-1418" w:firstLine="1418"/>
      </w:pPr>
      <w:rPr>
        <w:rFonts w:ascii="Wingdings" w:hAnsi="Wingdings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C76D6B"/>
    <w:multiLevelType w:val="hybridMultilevel"/>
    <w:tmpl w:val="01067EA4"/>
    <w:lvl w:ilvl="0" w:tplc="89168420">
      <w:numFmt w:val="none"/>
      <w:lvlText w:val=""/>
      <w:lvlJc w:val="left"/>
      <w:pPr>
        <w:tabs>
          <w:tab w:val="num" w:pos="2041"/>
        </w:tabs>
        <w:ind w:left="2041" w:hanging="907"/>
      </w:pPr>
      <w:rPr>
        <w:rFonts w:ascii="Wingdings" w:hAnsi="Wingdings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C438C1"/>
    <w:multiLevelType w:val="hybridMultilevel"/>
    <w:tmpl w:val="2E3292A2"/>
    <w:lvl w:ilvl="0" w:tplc="03A640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AF7E26"/>
    <w:multiLevelType w:val="hybridMultilevel"/>
    <w:tmpl w:val="4258906A"/>
    <w:lvl w:ilvl="0" w:tplc="3AE017D8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02D8F"/>
    <w:multiLevelType w:val="hybridMultilevel"/>
    <w:tmpl w:val="77F6B84E"/>
    <w:lvl w:ilvl="0" w:tplc="CEB0B944">
      <w:numFmt w:val="none"/>
      <w:lvlText w:val=""/>
      <w:lvlJc w:val="left"/>
      <w:pPr>
        <w:tabs>
          <w:tab w:val="num" w:pos="2061"/>
        </w:tabs>
        <w:ind w:left="1418" w:firstLine="283"/>
      </w:pPr>
      <w:rPr>
        <w:rFonts w:ascii="Wingdings" w:hAnsi="Wingdings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33"/>
  </w:num>
  <w:num w:numId="3">
    <w:abstractNumId w:val="23"/>
  </w:num>
  <w:num w:numId="4">
    <w:abstractNumId w:val="35"/>
  </w:num>
  <w:num w:numId="5">
    <w:abstractNumId w:val="28"/>
  </w:num>
  <w:num w:numId="6">
    <w:abstractNumId w:val="10"/>
  </w:num>
  <w:num w:numId="7">
    <w:abstractNumId w:val="31"/>
  </w:num>
  <w:num w:numId="8">
    <w:abstractNumId w:val="7"/>
  </w:num>
  <w:num w:numId="9">
    <w:abstractNumId w:val="8"/>
  </w:num>
  <w:num w:numId="10">
    <w:abstractNumId w:val="6"/>
  </w:num>
  <w:num w:numId="11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9"/>
  </w:num>
  <w:num w:numId="18">
    <w:abstractNumId w:val="17"/>
  </w:num>
  <w:num w:numId="19">
    <w:abstractNumId w:val="19"/>
  </w:num>
  <w:num w:numId="20">
    <w:abstractNumId w:val="5"/>
  </w:num>
  <w:num w:numId="21">
    <w:abstractNumId w:val="18"/>
  </w:num>
  <w:num w:numId="22">
    <w:abstractNumId w:val="37"/>
  </w:num>
  <w:num w:numId="23">
    <w:abstractNumId w:val="13"/>
  </w:num>
  <w:num w:numId="24">
    <w:abstractNumId w:val="32"/>
  </w:num>
  <w:num w:numId="25">
    <w:abstractNumId w:val="36"/>
  </w:num>
  <w:num w:numId="26">
    <w:abstractNumId w:val="22"/>
  </w:num>
  <w:num w:numId="27">
    <w:abstractNumId w:val="4"/>
  </w:num>
  <w:num w:numId="28">
    <w:abstractNumId w:val="2"/>
  </w:num>
  <w:num w:numId="29">
    <w:abstractNumId w:val="40"/>
  </w:num>
  <w:num w:numId="30">
    <w:abstractNumId w:val="27"/>
  </w:num>
  <w:num w:numId="31">
    <w:abstractNumId w:val="1"/>
  </w:num>
  <w:num w:numId="32">
    <w:abstractNumId w:val="24"/>
  </w:num>
  <w:num w:numId="33">
    <w:abstractNumId w:val="30"/>
  </w:num>
  <w:num w:numId="34">
    <w:abstractNumId w:val="11"/>
  </w:num>
  <w:num w:numId="35">
    <w:abstractNumId w:val="3"/>
  </w:num>
  <w:num w:numId="36">
    <w:abstractNumId w:val="12"/>
  </w:num>
  <w:num w:numId="37">
    <w:abstractNumId w:val="20"/>
  </w:num>
  <w:num w:numId="38">
    <w:abstractNumId w:val="21"/>
  </w:num>
  <w:num w:numId="39">
    <w:abstractNumId w:val="39"/>
  </w:num>
  <w:num w:numId="40">
    <w:abstractNumId w:val="26"/>
  </w:num>
  <w:num w:numId="41">
    <w:abstractNumId w:val="2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DF"/>
    <w:rsid w:val="0009343D"/>
    <w:rsid w:val="000B3AA2"/>
    <w:rsid w:val="000B4023"/>
    <w:rsid w:val="000F2FAD"/>
    <w:rsid w:val="00114F2B"/>
    <w:rsid w:val="00114F93"/>
    <w:rsid w:val="001320B4"/>
    <w:rsid w:val="00134282"/>
    <w:rsid w:val="001847A3"/>
    <w:rsid w:val="001B337A"/>
    <w:rsid w:val="001C7567"/>
    <w:rsid w:val="001E30A1"/>
    <w:rsid w:val="001E6DE1"/>
    <w:rsid w:val="00203452"/>
    <w:rsid w:val="002308C4"/>
    <w:rsid w:val="00235874"/>
    <w:rsid w:val="002366C8"/>
    <w:rsid w:val="00242736"/>
    <w:rsid w:val="002652D8"/>
    <w:rsid w:val="002662CC"/>
    <w:rsid w:val="002C1E1A"/>
    <w:rsid w:val="002C28DE"/>
    <w:rsid w:val="002C612B"/>
    <w:rsid w:val="00305B68"/>
    <w:rsid w:val="00305C8F"/>
    <w:rsid w:val="00310B84"/>
    <w:rsid w:val="00316119"/>
    <w:rsid w:val="00331978"/>
    <w:rsid w:val="00336D6F"/>
    <w:rsid w:val="00355195"/>
    <w:rsid w:val="003870FC"/>
    <w:rsid w:val="003C6475"/>
    <w:rsid w:val="004346CB"/>
    <w:rsid w:val="004D77F6"/>
    <w:rsid w:val="00510E85"/>
    <w:rsid w:val="00535B17"/>
    <w:rsid w:val="005612D0"/>
    <w:rsid w:val="00621B6E"/>
    <w:rsid w:val="006251C2"/>
    <w:rsid w:val="00673F19"/>
    <w:rsid w:val="00684757"/>
    <w:rsid w:val="00691583"/>
    <w:rsid w:val="006A2E2F"/>
    <w:rsid w:val="006B5B84"/>
    <w:rsid w:val="006C315A"/>
    <w:rsid w:val="006D58A5"/>
    <w:rsid w:val="00722BE4"/>
    <w:rsid w:val="00726E32"/>
    <w:rsid w:val="0073464B"/>
    <w:rsid w:val="0074799D"/>
    <w:rsid w:val="00766F10"/>
    <w:rsid w:val="00780529"/>
    <w:rsid w:val="00797CDA"/>
    <w:rsid w:val="007C0E09"/>
    <w:rsid w:val="00805D67"/>
    <w:rsid w:val="00825578"/>
    <w:rsid w:val="00857592"/>
    <w:rsid w:val="0087184D"/>
    <w:rsid w:val="008A6D1A"/>
    <w:rsid w:val="008C4EDD"/>
    <w:rsid w:val="008C7B22"/>
    <w:rsid w:val="008E2CAA"/>
    <w:rsid w:val="009972BF"/>
    <w:rsid w:val="009D3112"/>
    <w:rsid w:val="009D4F26"/>
    <w:rsid w:val="009E1D8A"/>
    <w:rsid w:val="009F13DB"/>
    <w:rsid w:val="009F6C2D"/>
    <w:rsid w:val="00A17F8F"/>
    <w:rsid w:val="00A37132"/>
    <w:rsid w:val="00A65B5B"/>
    <w:rsid w:val="00A740F0"/>
    <w:rsid w:val="00A74AEC"/>
    <w:rsid w:val="00AC6D01"/>
    <w:rsid w:val="00AE24EC"/>
    <w:rsid w:val="00B5511C"/>
    <w:rsid w:val="00B66990"/>
    <w:rsid w:val="00BD541F"/>
    <w:rsid w:val="00BE4E1A"/>
    <w:rsid w:val="00C264F8"/>
    <w:rsid w:val="00C36F66"/>
    <w:rsid w:val="00C712B1"/>
    <w:rsid w:val="00C878AF"/>
    <w:rsid w:val="00C90887"/>
    <w:rsid w:val="00D01E71"/>
    <w:rsid w:val="00D71BD4"/>
    <w:rsid w:val="00D90C54"/>
    <w:rsid w:val="00DA4396"/>
    <w:rsid w:val="00DA745E"/>
    <w:rsid w:val="00DD6B58"/>
    <w:rsid w:val="00DE5742"/>
    <w:rsid w:val="00E37CA2"/>
    <w:rsid w:val="00E40CEB"/>
    <w:rsid w:val="00E868DF"/>
    <w:rsid w:val="00E9164F"/>
    <w:rsid w:val="00E95534"/>
    <w:rsid w:val="00E96B85"/>
    <w:rsid w:val="00F07901"/>
    <w:rsid w:val="00F45D59"/>
    <w:rsid w:val="00F45E0D"/>
    <w:rsid w:val="00F556CD"/>
    <w:rsid w:val="00F7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79F9A6"/>
  <w15:chartTrackingRefBased/>
  <w15:docId w15:val="{1831DBB2-9FED-4826-AE09-CA656726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Cs w:val="20"/>
    </w:rPr>
  </w:style>
  <w:style w:type="paragraph" w:styleId="Titolo2">
    <w:name w:val="heading 2"/>
    <w:basedOn w:val="Normale"/>
    <w:next w:val="Normale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Cs w:val="20"/>
      <w:u w:val="single"/>
    </w:rPr>
  </w:style>
  <w:style w:type="paragraph" w:styleId="Titolo3">
    <w:name w:val="heading 3"/>
    <w:basedOn w:val="Normale"/>
    <w:next w:val="Normale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b/>
      <w:bCs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sz w:val="20"/>
      <w:u w:val="single"/>
    </w:rPr>
  </w:style>
  <w:style w:type="paragraph" w:styleId="Titolo5">
    <w:name w:val="heading 5"/>
    <w:basedOn w:val="Normale"/>
    <w:next w:val="Normale"/>
    <w:qFormat/>
    <w:pPr>
      <w:keepNext/>
      <w:ind w:left="-3"/>
      <w:outlineLvl w:val="4"/>
    </w:pPr>
    <w:rPr>
      <w:b/>
      <w:bCs/>
      <w:sz w:val="1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overflowPunct w:val="0"/>
      <w:autoSpaceDE w:val="0"/>
      <w:autoSpaceDN w:val="0"/>
      <w:adjustRightInd w:val="0"/>
      <w:ind w:firstLine="283"/>
      <w:textAlignment w:val="baseline"/>
    </w:pPr>
    <w:rPr>
      <w:szCs w:val="20"/>
      <w:lang w:val="en-US"/>
    </w:rPr>
  </w:style>
  <w:style w:type="paragraph" w:styleId="Didascalia">
    <w:name w:val="caption"/>
    <w:basedOn w:val="Normale"/>
    <w:next w:val="Normale"/>
    <w:qFormat/>
    <w:pPr>
      <w:jc w:val="center"/>
    </w:pPr>
    <w:rPr>
      <w:b/>
      <w:bCs/>
    </w:rPr>
  </w:style>
  <w:style w:type="paragraph" w:styleId="Testonormale">
    <w:name w:val="Plain Text"/>
    <w:basedOn w:val="Normale"/>
    <w:pPr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paragraph" w:customStyle="1" w:styleId="Testopredefinito1">
    <w:name w:val="Testo predefinito:1"/>
    <w:basedOn w:val="Normale"/>
    <w:pPr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paragraph" w:customStyle="1" w:styleId="Testopredefinito">
    <w:name w:val="Testo predefinito"/>
    <w:basedOn w:val="Normale"/>
    <w:pPr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character" w:customStyle="1" w:styleId="IntestazioneCarattere">
    <w:name w:val="Intestazione Carattere"/>
    <w:link w:val="Intestazione"/>
    <w:uiPriority w:val="99"/>
    <w:rsid w:val="0087184D"/>
    <w:rPr>
      <w:lang w:val="en-US"/>
    </w:rPr>
  </w:style>
  <w:style w:type="paragraph" w:styleId="Testofumetto">
    <w:name w:val="Balloon Text"/>
    <w:basedOn w:val="Normale"/>
    <w:link w:val="TestofumettoCarattere"/>
    <w:rsid w:val="008718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7184D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0B3AA2"/>
    <w:rPr>
      <w:lang w:val="en-US"/>
    </w:rPr>
  </w:style>
  <w:style w:type="paragraph" w:styleId="Paragrafoelenco">
    <w:name w:val="List Paragraph"/>
    <w:basedOn w:val="Normale"/>
    <w:uiPriority w:val="34"/>
    <w:qFormat/>
    <w:rsid w:val="00F07901"/>
    <w:pPr>
      <w:ind w:left="708"/>
    </w:pPr>
  </w:style>
  <w:style w:type="table" w:styleId="Grigliatabella">
    <w:name w:val="Table Grid"/>
    <w:basedOn w:val="Tabellanormale"/>
    <w:uiPriority w:val="59"/>
    <w:rsid w:val="00DD6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D77F6"/>
    <w:pPr>
      <w:suppressAutoHyphens/>
      <w:autoSpaceDN w:val="0"/>
    </w:pPr>
    <w:rPr>
      <w:rFonts w:ascii="Arial" w:hAnsi="Arial" w:cs="Arial"/>
      <w:kern w:val="3"/>
      <w:szCs w:val="24"/>
      <w:lang w:eastAsia="zh-CN"/>
    </w:rPr>
  </w:style>
  <w:style w:type="character" w:styleId="Rimandocommento">
    <w:name w:val="annotation reference"/>
    <w:rsid w:val="009E1D8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E1D8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E1D8A"/>
  </w:style>
  <w:style w:type="paragraph" w:styleId="Soggettocommento">
    <w:name w:val="annotation subject"/>
    <w:basedOn w:val="Testocommento"/>
    <w:next w:val="Testocommento"/>
    <w:link w:val="SoggettocommentoCarattere"/>
    <w:rsid w:val="009E1D8A"/>
    <w:rPr>
      <w:b/>
      <w:bCs/>
    </w:rPr>
  </w:style>
  <w:style w:type="character" w:customStyle="1" w:styleId="SoggettocommentoCarattere">
    <w:name w:val="Soggetto commento Carattere"/>
    <w:link w:val="Soggettocommento"/>
    <w:rsid w:val="009E1D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690144\Dati%20applicazioni\Microsoft\Modelli\MODELLI%20WORD\VERBALE%20%205-6-06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VERBALE  5-6-06</Template>
  <TotalTime>1</TotalTime>
  <Pages>7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genova</Company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B690144</dc:creator>
  <cp:keywords/>
  <dc:description/>
  <cp:lastModifiedBy>Silvia</cp:lastModifiedBy>
  <cp:revision>2</cp:revision>
  <cp:lastPrinted>2020-04-29T08:52:00Z</cp:lastPrinted>
  <dcterms:created xsi:type="dcterms:W3CDTF">2020-06-04T08:33:00Z</dcterms:created>
  <dcterms:modified xsi:type="dcterms:W3CDTF">2020-06-04T08:33:00Z</dcterms:modified>
</cp:coreProperties>
</file>